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EF88" w14:textId="77777777" w:rsidR="002955D7" w:rsidRPr="002955D7" w:rsidRDefault="002955D7" w:rsidP="002955D7">
      <w:pPr>
        <w:pStyle w:val="Title"/>
      </w:pPr>
      <w:r w:rsidRPr="002955D7">
        <w:t>Lesson Plan</w:t>
      </w:r>
    </w:p>
    <w:p w14:paraId="2CD0F84B" w14:textId="77777777" w:rsidR="00F35C85" w:rsidRPr="002955D7" w:rsidRDefault="00E721B1" w:rsidP="00F35C85">
      <w:pPr>
        <w:pStyle w:val="Subtitle"/>
      </w:pPr>
      <w:r>
        <w:t xml:space="preserve">Making Models: </w:t>
      </w:r>
      <w:r w:rsidR="00DE4F06">
        <w:t>Wooden Blocks</w:t>
      </w:r>
    </w:p>
    <w:p w14:paraId="67D21E73" w14:textId="77777777" w:rsidR="002554ED" w:rsidRPr="002554ED" w:rsidRDefault="002554ED" w:rsidP="002554ED">
      <w:r>
        <w:rPr>
          <w:noProof/>
        </w:rPr>
        <mc:AlternateContent>
          <mc:Choice Requires="wps">
            <w:drawing>
              <wp:anchor distT="0" distB="0" distL="114300" distR="114300" simplePos="0" relativeHeight="251659264" behindDoc="0" locked="0" layoutInCell="1" allowOverlap="1" wp14:anchorId="1A8EF19E" wp14:editId="78D7EBD9">
                <wp:simplePos x="0" y="0"/>
                <wp:positionH relativeFrom="column">
                  <wp:posOffset>0</wp:posOffset>
                </wp:positionH>
                <wp:positionV relativeFrom="paragraph">
                  <wp:posOffset>29845</wp:posOffset>
                </wp:positionV>
                <wp:extent cx="6743700" cy="0"/>
                <wp:effectExtent l="0" t="25400" r="12700" b="25400"/>
                <wp:wrapNone/>
                <wp:docPr id="1" name="Straight Connector 1"/>
                <wp:cNvGraphicFramePr/>
                <a:graphic xmlns:a="http://schemas.openxmlformats.org/drawingml/2006/main">
                  <a:graphicData uri="http://schemas.microsoft.com/office/word/2010/wordprocessingShape">
                    <wps:wsp>
                      <wps:cNvCnPr/>
                      <wps:spPr>
                        <a:xfrm>
                          <a:off x="0" y="0"/>
                          <a:ext cx="6743700" cy="0"/>
                        </a:xfrm>
                        <a:prstGeom prst="line">
                          <a:avLst/>
                        </a:prstGeom>
                        <a:ln w="38100"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0E5B7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35pt" to="53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" strokeweight="3pt"/>
            </w:pict>
          </mc:Fallback>
        </mc:AlternateContent>
      </w:r>
      <w:r>
        <w:rPr>
          <w:noProof/>
        </w:rPr>
        <mc:AlternateContent>
          <mc:Choice Requires="wps">
            <w:drawing>
              <wp:anchor distT="0" distB="0" distL="114300" distR="114300" simplePos="0" relativeHeight="251661312" behindDoc="0" locked="0" layoutInCell="1" allowOverlap="1" wp14:anchorId="0E7FDF8B" wp14:editId="5AAF86C6">
                <wp:simplePos x="0" y="0"/>
                <wp:positionH relativeFrom="column">
                  <wp:posOffset>0</wp:posOffset>
                </wp:positionH>
                <wp:positionV relativeFrom="paragraph">
                  <wp:posOffset>144145</wp:posOffset>
                </wp:positionV>
                <wp:extent cx="6743700" cy="0"/>
                <wp:effectExtent l="0" t="0" r="12700" b="25400"/>
                <wp:wrapNone/>
                <wp:docPr id="2" name="Straight Connector 2"/>
                <wp:cNvGraphicFramePr/>
                <a:graphic xmlns:a="http://schemas.openxmlformats.org/drawingml/2006/main">
                  <a:graphicData uri="http://schemas.microsoft.com/office/word/2010/wordprocessingShape">
                    <wps:wsp>
                      <wps:cNvCnPr/>
                      <wps:spPr>
                        <a:xfrm>
                          <a:off x="0" y="0"/>
                          <a:ext cx="6743700" cy="0"/>
                        </a:xfrm>
                        <a:prstGeom prst="line">
                          <a:avLst/>
                        </a:prstGeom>
                        <a:ln w="9525" cmpd="sng">
                          <a:solidFill>
                            <a:srgbClr val="000000"/>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6B81A6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1.35pt" to="53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"/>
            </w:pict>
          </mc:Fallback>
        </mc:AlternateContent>
      </w:r>
    </w:p>
    <w:p w14:paraId="02E70D61" w14:textId="77777777" w:rsidR="002554ED" w:rsidRDefault="002554ED" w:rsidP="002554ED"/>
    <w:p w14:paraId="74F8EF6B" w14:textId="77777777" w:rsidR="00C95FB0" w:rsidRDefault="00C95FB0" w:rsidP="002554ED">
      <w:pPr>
        <w:pStyle w:val="Heading1"/>
      </w:pPr>
    </w:p>
    <w:p w14:paraId="0D05CA05" w14:textId="77777777" w:rsidR="00F544FE" w:rsidRDefault="00F544FE" w:rsidP="00F544FE">
      <w:pPr>
        <w:pStyle w:val="Heading1"/>
      </w:pPr>
      <w:r>
        <w:t>Background</w:t>
      </w:r>
    </w:p>
    <w:p w14:paraId="3223ECD2" w14:textId="77777777" w:rsidR="00C95FB0" w:rsidRDefault="00C95FB0" w:rsidP="00F544FE">
      <w:pPr>
        <w:rPr>
          <w:rStyle w:val="ActivityBodytext"/>
        </w:rPr>
      </w:pPr>
    </w:p>
    <w:p w14:paraId="27410750" w14:textId="77777777" w:rsidR="0030796B" w:rsidRDefault="0030796B" w:rsidP="0030796B">
      <w:r w:rsidRPr="0030796B">
        <w:t>Scientific models are created to explain observations. Good models provide clear explanations for all known data and make predictions for new observations. New observations either support and strengthen the model or refute it. Models that fail to explain an observation are wrong and must be modified or replaced with better models. The old model might still be useful in a limited way, but ultimately it has failed and must be replaced</w:t>
      </w:r>
      <w:r w:rsidR="00F01044">
        <w:t xml:space="preserve"> or modified</w:t>
      </w:r>
      <w:r w:rsidRPr="0030796B">
        <w:t>.</w:t>
      </w:r>
    </w:p>
    <w:p w14:paraId="04C2456F" w14:textId="77777777" w:rsidR="0030796B" w:rsidRPr="0030796B" w:rsidRDefault="0030796B" w:rsidP="0030796B"/>
    <w:p w14:paraId="2BEE5DBC" w14:textId="77777777" w:rsidR="0030796B" w:rsidRDefault="0030796B" w:rsidP="0030796B">
      <w:r w:rsidRPr="0030796B">
        <w:t xml:space="preserve">This lesson uses a </w:t>
      </w:r>
      <w:r w:rsidR="00DE4F06">
        <w:t xml:space="preserve">set of wooden </w:t>
      </w:r>
      <w:r w:rsidR="00F01044">
        <w:t>cubes</w:t>
      </w:r>
      <w:r w:rsidR="00DE4F06">
        <w:t xml:space="preserve"> with labels on </w:t>
      </w:r>
      <w:r w:rsidR="00B3050E">
        <w:t>five of the faces</w:t>
      </w:r>
      <w:r w:rsidRPr="0030796B">
        <w:t xml:space="preserve">. Students are invited to </w:t>
      </w:r>
      <w:r w:rsidR="00440C69">
        <w:t>observe the labels</w:t>
      </w:r>
      <w:r w:rsidR="00B3050E">
        <w:t xml:space="preserve">, make inferences about the patterns that emerge from the observations and </w:t>
      </w:r>
      <w:r w:rsidR="00DE4F06">
        <w:t xml:space="preserve">predict how the </w:t>
      </w:r>
      <w:r w:rsidR="00B3050E">
        <w:t>unknow</w:t>
      </w:r>
      <w:r w:rsidR="00487E64">
        <w:t>n</w:t>
      </w:r>
      <w:r w:rsidR="00B3050E">
        <w:t xml:space="preserve"> f</w:t>
      </w:r>
      <w:r w:rsidR="00DE4F06">
        <w:t xml:space="preserve">ace </w:t>
      </w:r>
      <w:r w:rsidR="00B3050E">
        <w:t>could be</w:t>
      </w:r>
      <w:r w:rsidR="00DE4F06">
        <w:t xml:space="preserve"> labelled</w:t>
      </w:r>
      <w:r w:rsidRPr="0030796B">
        <w:t xml:space="preserve">. </w:t>
      </w:r>
    </w:p>
    <w:p w14:paraId="728EC7CA" w14:textId="77777777" w:rsidR="0030796B" w:rsidRPr="0030796B" w:rsidRDefault="0030796B" w:rsidP="0030796B"/>
    <w:p w14:paraId="6A93900F" w14:textId="77777777" w:rsidR="00F544FE" w:rsidRDefault="0030796B" w:rsidP="0030796B">
      <w:r w:rsidRPr="0030796B">
        <w:t xml:space="preserve">After the demonstration, with teacher-guided discussion, students are led to </w:t>
      </w:r>
      <w:r w:rsidR="00B3050E">
        <w:t>a deeper</w:t>
      </w:r>
      <w:r w:rsidRPr="0030796B">
        <w:t xml:space="preserve"> understanding </w:t>
      </w:r>
      <w:r w:rsidR="00B3050E">
        <w:t>of how observations and inferences lead to models that can be tested</w:t>
      </w:r>
      <w:r w:rsidRPr="0030796B">
        <w:t>.</w:t>
      </w:r>
    </w:p>
    <w:p w14:paraId="3A0A7D12" w14:textId="77777777" w:rsidR="00D86298" w:rsidRDefault="00D86298" w:rsidP="00D86298"/>
    <w:p w14:paraId="3F6CEB6A" w14:textId="77777777" w:rsidR="00F34AA0" w:rsidRPr="00D86298" w:rsidRDefault="00F34AA0" w:rsidP="00D86298"/>
    <w:p w14:paraId="50900D1C" w14:textId="77777777" w:rsidR="00F544FE" w:rsidRDefault="00C95FB0" w:rsidP="00F544FE">
      <w:pPr>
        <w:pStyle w:val="Heading1"/>
      </w:pPr>
      <w:r>
        <w:t>Purpose</w:t>
      </w:r>
    </w:p>
    <w:p w14:paraId="4153CF93" w14:textId="77777777" w:rsidR="00C95FB0" w:rsidRPr="00C95FB0" w:rsidRDefault="00C95FB0" w:rsidP="00C95FB0"/>
    <w:p w14:paraId="474F2387" w14:textId="77777777" w:rsidR="00F544FE" w:rsidRPr="00E6474E" w:rsidRDefault="006F3DDE" w:rsidP="00F544FE">
      <w:pPr>
        <w:pStyle w:val="ListParagraph"/>
        <w:numPr>
          <w:ilvl w:val="0"/>
          <w:numId w:val="1"/>
        </w:numPr>
        <w:rPr>
          <w:rStyle w:val="ActivityBodytext"/>
        </w:rPr>
      </w:pPr>
      <w:r w:rsidRPr="006F3DDE">
        <w:t>To create models based on observation</w:t>
      </w:r>
    </w:p>
    <w:p w14:paraId="4212C5D0" w14:textId="77777777" w:rsidR="00F544FE" w:rsidRDefault="00F544FE" w:rsidP="006F3DDE">
      <w:pPr>
        <w:tabs>
          <w:tab w:val="left" w:pos="1545"/>
        </w:tabs>
      </w:pPr>
    </w:p>
    <w:p w14:paraId="653B993F" w14:textId="77777777" w:rsidR="00F544FE" w:rsidRDefault="00F544FE" w:rsidP="00F544FE">
      <w:pPr>
        <w:pStyle w:val="Heading1"/>
      </w:pPr>
      <w:r>
        <w:t>Materials</w:t>
      </w:r>
    </w:p>
    <w:p w14:paraId="3A72FA2D" w14:textId="77777777" w:rsidR="00C95FB0" w:rsidRPr="00C95FB0" w:rsidRDefault="00C95FB0" w:rsidP="00C95FB0"/>
    <w:p w14:paraId="67F46697" w14:textId="77777777" w:rsidR="00DE4F06" w:rsidRDefault="00DE4F06" w:rsidP="00B7714B">
      <w:pPr>
        <w:pStyle w:val="ListParagraph"/>
        <w:numPr>
          <w:ilvl w:val="0"/>
          <w:numId w:val="1"/>
        </w:numPr>
      </w:pPr>
      <w:r>
        <w:t>Wooden Cubes (1” x 1” x 1”)</w:t>
      </w:r>
    </w:p>
    <w:p w14:paraId="26108B52" w14:textId="77777777" w:rsidR="00B7714B" w:rsidRDefault="00DE4F06" w:rsidP="00B7714B">
      <w:pPr>
        <w:pStyle w:val="ListParagraph"/>
        <w:numPr>
          <w:ilvl w:val="0"/>
          <w:numId w:val="1"/>
        </w:numPr>
      </w:pPr>
      <w:r>
        <w:t>Label</w:t>
      </w:r>
      <w:r w:rsidR="007675ED">
        <w:t>s printed on</w:t>
      </w:r>
      <w:r>
        <w:t xml:space="preserve"> </w:t>
      </w:r>
      <w:r w:rsidR="007675ED">
        <w:t xml:space="preserve">sheet of </w:t>
      </w:r>
      <w:r>
        <w:t>2”x4” labels</w:t>
      </w:r>
      <w:r w:rsidR="007675ED">
        <w:t xml:space="preserve"> (i.e., Avery 6468 or 8163)</w:t>
      </w:r>
    </w:p>
    <w:p w14:paraId="63BD81CF" w14:textId="77777777" w:rsidR="00F01044" w:rsidRPr="009038CE" w:rsidRDefault="00F01044" w:rsidP="00F01044">
      <w:pPr>
        <w:rPr>
          <w:color w:val="auto"/>
        </w:rPr>
      </w:pPr>
    </w:p>
    <w:p w14:paraId="7829C4CD" w14:textId="77777777" w:rsidR="00F544FE" w:rsidRDefault="00F544FE" w:rsidP="00F544FE">
      <w:pPr>
        <w:pStyle w:val="Heading1"/>
      </w:pPr>
      <w:r>
        <w:t>Lesson (</w:t>
      </w:r>
      <w:r w:rsidR="0046725E">
        <w:t>20 min</w:t>
      </w:r>
      <w:r>
        <w:t>)</w:t>
      </w:r>
    </w:p>
    <w:p w14:paraId="756FEE2C" w14:textId="77777777" w:rsidR="00C95FB0" w:rsidRPr="00C95FB0" w:rsidRDefault="00C95FB0" w:rsidP="00C95FB0"/>
    <w:p w14:paraId="6210F802" w14:textId="77777777" w:rsidR="00B6026F" w:rsidRPr="00BE7F7B" w:rsidRDefault="00B6026F" w:rsidP="00B6026F">
      <w:pPr>
        <w:rPr>
          <w:b/>
        </w:rPr>
      </w:pPr>
      <w:r w:rsidRPr="00BE7F7B">
        <w:rPr>
          <w:b/>
        </w:rPr>
        <w:t>Before the lesson:</w:t>
      </w:r>
    </w:p>
    <w:p w14:paraId="40073F77" w14:textId="77777777" w:rsidR="0046725E" w:rsidRDefault="00B6026F" w:rsidP="00656E71">
      <w:r>
        <w:t>C</w:t>
      </w:r>
      <w:r w:rsidR="00DE4F06">
        <w:t>reate a set of blocks so there is one block for e</w:t>
      </w:r>
      <w:r>
        <w:t>ach</w:t>
      </w:r>
      <w:r w:rsidR="00DE4F06">
        <w:t xml:space="preserve"> </w:t>
      </w:r>
      <w:r>
        <w:t>group of</w:t>
      </w:r>
      <w:r w:rsidR="00DE4F06">
        <w:t xml:space="preserve"> students</w:t>
      </w:r>
      <w:r w:rsidR="0046725E" w:rsidRPr="0046725E">
        <w:t>.</w:t>
      </w:r>
    </w:p>
    <w:p w14:paraId="711A90CB" w14:textId="77777777" w:rsidR="00AF2A12" w:rsidRDefault="00AF2A12" w:rsidP="00AA1E80">
      <w:pPr>
        <w:pStyle w:val="ListParagraph"/>
        <w:numPr>
          <w:ilvl w:val="1"/>
          <w:numId w:val="11"/>
        </w:numPr>
        <w:ind w:left="731"/>
      </w:pPr>
      <w:r>
        <w:t xml:space="preserve">Edit the </w:t>
      </w:r>
      <w:r w:rsidR="007675ED">
        <w:t>labels</w:t>
      </w:r>
      <w:r w:rsidR="00505B78">
        <w:t xml:space="preserve"> </w:t>
      </w:r>
      <w:r>
        <w:t xml:space="preserve">to </w:t>
      </w:r>
      <w:r w:rsidR="007675ED">
        <w:t>include</w:t>
      </w:r>
      <w:r>
        <w:t xml:space="preserve"> names that are familiar to your students, maintaining the existing patterns.</w:t>
      </w:r>
    </w:p>
    <w:p w14:paraId="2331B069" w14:textId="77777777" w:rsidR="00AF2A12" w:rsidRDefault="00505B78" w:rsidP="00AA1E80">
      <w:pPr>
        <w:pStyle w:val="ListParagraph"/>
        <w:numPr>
          <w:ilvl w:val="1"/>
          <w:numId w:val="11"/>
        </w:numPr>
        <w:ind w:left="731"/>
      </w:pPr>
      <w:r>
        <w:t>Apply the labels so that similar names are on opposite sides</w:t>
      </w:r>
      <w:r w:rsidR="00F01044">
        <w:t>, i.e., Keon/Keisha, Sam/Sameena</w:t>
      </w:r>
      <w:r w:rsidR="003774F5">
        <w:t>.</w:t>
      </w:r>
    </w:p>
    <w:p w14:paraId="44497EF1" w14:textId="77777777" w:rsidR="00505B78" w:rsidRPr="0046725E" w:rsidRDefault="00505B78" w:rsidP="00AA1E80">
      <w:pPr>
        <w:pStyle w:val="ListParagraph"/>
        <w:numPr>
          <w:ilvl w:val="1"/>
          <w:numId w:val="11"/>
        </w:numPr>
        <w:ind w:left="731"/>
      </w:pPr>
      <w:r>
        <w:t>Apply the labels so th</w:t>
      </w:r>
      <w:r w:rsidR="00AA1E80">
        <w:t>e</w:t>
      </w:r>
      <w:r>
        <w:t xml:space="preserve"> orientation of opposite sides match</w:t>
      </w:r>
      <w:r w:rsidR="003774F5">
        <w:t xml:space="preserve"> (or not) as part of the patterns present in the activity.</w:t>
      </w:r>
    </w:p>
    <w:p w14:paraId="5297B260" w14:textId="77777777" w:rsidR="00B6026F" w:rsidRDefault="00B6026F" w:rsidP="00B6026F"/>
    <w:p w14:paraId="20A2EA03" w14:textId="77777777" w:rsidR="00B6026F" w:rsidRPr="00BE7F7B" w:rsidRDefault="00B6026F" w:rsidP="00B6026F">
      <w:pPr>
        <w:rPr>
          <w:b/>
        </w:rPr>
      </w:pPr>
      <w:r w:rsidRPr="00BE7F7B">
        <w:rPr>
          <w:b/>
        </w:rPr>
        <w:t>Option One: Observation</w:t>
      </w:r>
      <w:r w:rsidR="00BE7F7B" w:rsidRPr="00BE7F7B">
        <w:rPr>
          <w:b/>
        </w:rPr>
        <w:t>, Collaboration</w:t>
      </w:r>
      <w:r w:rsidR="00BE7F7B">
        <w:rPr>
          <w:b/>
        </w:rPr>
        <w:t>, and Model Building</w:t>
      </w:r>
    </w:p>
    <w:p w14:paraId="24F84677" w14:textId="77777777" w:rsidR="0046725E" w:rsidRPr="0046725E" w:rsidRDefault="004D2560" w:rsidP="00AA1E80">
      <w:pPr>
        <w:pStyle w:val="ListParagraph"/>
        <w:numPr>
          <w:ilvl w:val="0"/>
          <w:numId w:val="2"/>
        </w:numPr>
      </w:pPr>
      <w:r>
        <w:t xml:space="preserve">Arrange students in groups of four. </w:t>
      </w:r>
      <w:r w:rsidR="00DE4F06">
        <w:t xml:space="preserve">Place </w:t>
      </w:r>
      <w:r>
        <w:t>the</w:t>
      </w:r>
      <w:r w:rsidR="00DE4F06">
        <w:t xml:space="preserve"> block</w:t>
      </w:r>
      <w:r w:rsidR="002863D0">
        <w:t xml:space="preserve"> in the middle</w:t>
      </w:r>
      <w:r>
        <w:t>,</w:t>
      </w:r>
      <w:r w:rsidR="00DE4F06">
        <w:t xml:space="preserve"> blank face down</w:t>
      </w:r>
      <w:r>
        <w:t xml:space="preserve">, with one vertical face </w:t>
      </w:r>
      <w:r w:rsidR="007675ED">
        <w:t>toward</w:t>
      </w:r>
      <w:r>
        <w:t xml:space="preserve"> each student</w:t>
      </w:r>
      <w:r w:rsidR="00DE4F06">
        <w:t>. Do not let students see that the bottom face is blank.</w:t>
      </w:r>
    </w:p>
    <w:p w14:paraId="63B400BF" w14:textId="77777777" w:rsidR="00DA1C9E" w:rsidRDefault="00DE4F06" w:rsidP="00AA1E80">
      <w:pPr>
        <w:pStyle w:val="ListParagraph"/>
        <w:numPr>
          <w:ilvl w:val="0"/>
          <w:numId w:val="2"/>
        </w:numPr>
      </w:pPr>
      <w:r>
        <w:t xml:space="preserve">Students </w:t>
      </w:r>
      <w:r w:rsidR="00DA1C9E">
        <w:t xml:space="preserve">record observations </w:t>
      </w:r>
      <w:r w:rsidR="004D2560">
        <w:t>about</w:t>
      </w:r>
      <w:r w:rsidR="00DA1C9E">
        <w:t xml:space="preserve"> the vertical face closest to them.</w:t>
      </w:r>
      <w:r w:rsidR="004D2560">
        <w:t xml:space="preserve"> Students are not allowed to touch the block.</w:t>
      </w:r>
    </w:p>
    <w:p w14:paraId="0B8D7E19" w14:textId="77777777" w:rsidR="004D2560" w:rsidRDefault="002863D0" w:rsidP="00AA1E80">
      <w:pPr>
        <w:pStyle w:val="ListParagraph"/>
        <w:numPr>
          <w:ilvl w:val="0"/>
          <w:numId w:val="2"/>
        </w:numPr>
      </w:pPr>
      <w:r>
        <w:t>After one minute they share their observation</w:t>
      </w:r>
      <w:r w:rsidR="00656E71">
        <w:t>s</w:t>
      </w:r>
      <w:r>
        <w:t xml:space="preserve"> with their </w:t>
      </w:r>
      <w:r w:rsidR="007675ED">
        <w:t xml:space="preserve">opposite </w:t>
      </w:r>
      <w:r>
        <w:t>partner. Discuss any patterns.</w:t>
      </w:r>
    </w:p>
    <w:p w14:paraId="4E2B4F56" w14:textId="77777777" w:rsidR="004D2560" w:rsidRDefault="002863D0" w:rsidP="00AA1E80">
      <w:pPr>
        <w:pStyle w:val="ListParagraph"/>
        <w:numPr>
          <w:ilvl w:val="0"/>
          <w:numId w:val="2"/>
        </w:numPr>
      </w:pPr>
      <w:r>
        <w:t xml:space="preserve">Combine observations with the </w:t>
      </w:r>
      <w:r w:rsidR="007675ED">
        <w:t>adjacent</w:t>
      </w:r>
      <w:r>
        <w:t xml:space="preserve"> pair. Discuss the patterns that emerge</w:t>
      </w:r>
      <w:r w:rsidR="004D2560">
        <w:t>.</w:t>
      </w:r>
    </w:p>
    <w:p w14:paraId="6E8F704E" w14:textId="77777777" w:rsidR="002863D0" w:rsidRDefault="007675ED" w:rsidP="00AA1E80">
      <w:pPr>
        <w:pStyle w:val="ListParagraph"/>
        <w:numPr>
          <w:ilvl w:val="0"/>
          <w:numId w:val="2"/>
        </w:numPr>
      </w:pPr>
      <w:r>
        <w:t>Students b</w:t>
      </w:r>
      <w:r w:rsidR="002863D0">
        <w:t xml:space="preserve">uild a </w:t>
      </w:r>
      <w:r w:rsidR="00656E71">
        <w:t xml:space="preserve">detailed </w:t>
      </w:r>
      <w:r w:rsidR="002863D0">
        <w:t>model that describes how the labels are assigned.</w:t>
      </w:r>
    </w:p>
    <w:p w14:paraId="0FD446EB" w14:textId="77777777" w:rsidR="007675ED" w:rsidRDefault="007675ED" w:rsidP="00AA1E80">
      <w:pPr>
        <w:pStyle w:val="ListParagraph"/>
        <w:numPr>
          <w:ilvl w:val="0"/>
          <w:numId w:val="2"/>
        </w:numPr>
      </w:pPr>
      <w:r>
        <w:t xml:space="preserve">Using observations of the top face and their model students then </w:t>
      </w:r>
      <w:r w:rsidR="002863D0">
        <w:t>predict the hidden face.</w:t>
      </w:r>
      <w:r w:rsidR="00656E71">
        <w:t xml:space="preserve"> </w:t>
      </w:r>
    </w:p>
    <w:p w14:paraId="5DB14C1C" w14:textId="77777777" w:rsidR="0046725E" w:rsidRDefault="007675ED" w:rsidP="00AA1E80">
      <w:pPr>
        <w:pStyle w:val="ListParagraph"/>
        <w:numPr>
          <w:ilvl w:val="0"/>
          <w:numId w:val="2"/>
        </w:numPr>
      </w:pPr>
      <w:r>
        <w:t>Have students write their</w:t>
      </w:r>
      <w:r w:rsidR="00656E71">
        <w:t xml:space="preserve"> prediction on a whiteboard.</w:t>
      </w:r>
    </w:p>
    <w:p w14:paraId="75C1A47C" w14:textId="77777777" w:rsidR="00BE7F7B" w:rsidRDefault="00BE7F7B" w:rsidP="00B6026F"/>
    <w:p w14:paraId="20D032D8" w14:textId="77777777" w:rsidR="00B6026F" w:rsidRPr="00BE7F7B" w:rsidRDefault="00B6026F" w:rsidP="00B6026F">
      <w:pPr>
        <w:rPr>
          <w:b/>
        </w:rPr>
      </w:pPr>
      <w:r w:rsidRPr="00BE7F7B">
        <w:rPr>
          <w:b/>
        </w:rPr>
        <w:t xml:space="preserve">Option </w:t>
      </w:r>
      <w:r w:rsidR="00BE7F7B" w:rsidRPr="00BE7F7B">
        <w:rPr>
          <w:b/>
        </w:rPr>
        <w:t>Two</w:t>
      </w:r>
      <w:r w:rsidRPr="00BE7F7B">
        <w:rPr>
          <w:b/>
        </w:rPr>
        <w:t>: Observation and Inference</w:t>
      </w:r>
    </w:p>
    <w:p w14:paraId="6E3B3D71" w14:textId="77777777" w:rsidR="00B6026F" w:rsidRPr="0046725E" w:rsidRDefault="00181108" w:rsidP="00656E71">
      <w:pPr>
        <w:pStyle w:val="ListParagraph"/>
        <w:numPr>
          <w:ilvl w:val="0"/>
          <w:numId w:val="12"/>
        </w:numPr>
      </w:pPr>
      <w:r>
        <w:t>Distribute one block to each group of four. Students are free to handle and manipulate the block.</w:t>
      </w:r>
    </w:p>
    <w:p w14:paraId="71B101FF" w14:textId="77777777" w:rsidR="00181108" w:rsidRDefault="00181108" w:rsidP="00656E71">
      <w:pPr>
        <w:pStyle w:val="ListParagraph"/>
        <w:numPr>
          <w:ilvl w:val="0"/>
          <w:numId w:val="12"/>
        </w:numPr>
      </w:pPr>
      <w:r>
        <w:t xml:space="preserve">Tell the students that they have </w:t>
      </w:r>
      <w:r w:rsidR="00F01044">
        <w:t>one</w:t>
      </w:r>
      <w:r>
        <w:t xml:space="preserve"> minute to record as many observations as possible on a whiteboard</w:t>
      </w:r>
      <w:r w:rsidR="00F01044">
        <w:t>.</w:t>
      </w:r>
    </w:p>
    <w:p w14:paraId="2EA68DD9" w14:textId="77777777" w:rsidR="00181108" w:rsidRDefault="00181108" w:rsidP="00656E71">
      <w:pPr>
        <w:pStyle w:val="ListParagraph"/>
        <w:numPr>
          <w:ilvl w:val="0"/>
          <w:numId w:val="12"/>
        </w:numPr>
      </w:pPr>
      <w:r>
        <w:t>After 30 seconds, stop the class and ask the students to reflect on whether they are making observations or inferences.</w:t>
      </w:r>
    </w:p>
    <w:p w14:paraId="469C7B33" w14:textId="77777777" w:rsidR="00181108" w:rsidRDefault="00181108" w:rsidP="00656E71">
      <w:pPr>
        <w:pStyle w:val="ListParagraph"/>
        <w:numPr>
          <w:ilvl w:val="0"/>
          <w:numId w:val="12"/>
        </w:numPr>
      </w:pPr>
      <w:r>
        <w:t xml:space="preserve">After </w:t>
      </w:r>
      <w:r w:rsidR="00F01044">
        <w:t>one</w:t>
      </w:r>
      <w:r>
        <w:t xml:space="preserve"> minute, have students discuss their observations and develop inferences based on the observations.</w:t>
      </w:r>
    </w:p>
    <w:p w14:paraId="7C2F244C" w14:textId="77777777" w:rsidR="00B6026F" w:rsidRDefault="00181108" w:rsidP="00656E71">
      <w:pPr>
        <w:pStyle w:val="ListParagraph"/>
        <w:numPr>
          <w:ilvl w:val="0"/>
          <w:numId w:val="12"/>
        </w:numPr>
      </w:pPr>
      <w:r>
        <w:t>Have students write their prediction for the blank side, referring to the specific inferences that they have drawn.</w:t>
      </w:r>
    </w:p>
    <w:p w14:paraId="37907078" w14:textId="77777777" w:rsidR="00656E71" w:rsidRDefault="00656E71" w:rsidP="00656E71">
      <w:pPr>
        <w:pStyle w:val="ListParagraph"/>
        <w:ind w:left="360"/>
      </w:pPr>
    </w:p>
    <w:p w14:paraId="3B3784FC" w14:textId="77777777" w:rsidR="00656E71" w:rsidRPr="0046725E" w:rsidRDefault="00656E71" w:rsidP="00656E71">
      <w:r>
        <w:rPr>
          <w:b/>
        </w:rPr>
        <w:t>Discussion</w:t>
      </w:r>
      <w:r w:rsidRPr="00BE7F7B">
        <w:rPr>
          <w:b/>
        </w:rPr>
        <w:t>:</w:t>
      </w:r>
    </w:p>
    <w:p w14:paraId="5BF585C5" w14:textId="77777777" w:rsidR="0046725E" w:rsidRPr="0046725E" w:rsidRDefault="00656E71" w:rsidP="00656E71">
      <w:pPr>
        <w:pStyle w:val="ListParagraph"/>
        <w:numPr>
          <w:ilvl w:val="0"/>
          <w:numId w:val="13"/>
        </w:numPr>
      </w:pPr>
      <w:r>
        <w:t>Have students s</w:t>
      </w:r>
      <w:r w:rsidR="0046725E" w:rsidRPr="0046725E">
        <w:t>hare the</w:t>
      </w:r>
      <w:r>
        <w:t>ir</w:t>
      </w:r>
      <w:r w:rsidR="0046725E" w:rsidRPr="0046725E">
        <w:t xml:space="preserve"> </w:t>
      </w:r>
      <w:r w:rsidR="00181108">
        <w:t xml:space="preserve">predictions </w:t>
      </w:r>
      <w:r w:rsidR="00F01044">
        <w:t xml:space="preserve">and the patterns they used </w:t>
      </w:r>
      <w:r w:rsidR="00181108">
        <w:t>with</w:t>
      </w:r>
      <w:r w:rsidR="0046725E" w:rsidRPr="0046725E">
        <w:t xml:space="preserve"> the class. </w:t>
      </w:r>
      <w:r>
        <w:t>Discuss any differences</w:t>
      </w:r>
      <w:r w:rsidR="00AC78E1">
        <w:t>.</w:t>
      </w:r>
      <w:r>
        <w:t xml:space="preserve"> </w:t>
      </w:r>
    </w:p>
    <w:p w14:paraId="7519C8AE" w14:textId="77777777" w:rsidR="0046725E" w:rsidRDefault="00181108" w:rsidP="00AA1E80">
      <w:pPr>
        <w:pStyle w:val="ListParagraph"/>
        <w:numPr>
          <w:ilvl w:val="0"/>
          <w:numId w:val="9"/>
        </w:numPr>
        <w:ind w:left="720"/>
      </w:pPr>
      <w:r>
        <w:t>How are observations and inferences different</w:t>
      </w:r>
      <w:r w:rsidR="0046725E" w:rsidRPr="0046725E">
        <w:t>?</w:t>
      </w:r>
    </w:p>
    <w:p w14:paraId="7934AD8C" w14:textId="77777777" w:rsidR="00181108" w:rsidRPr="0046725E" w:rsidRDefault="00181108" w:rsidP="00AA1E80">
      <w:pPr>
        <w:pStyle w:val="ListParagraph"/>
        <w:numPr>
          <w:ilvl w:val="0"/>
          <w:numId w:val="9"/>
        </w:numPr>
        <w:ind w:left="720"/>
      </w:pPr>
      <w:r>
        <w:t>Are all the predictions equally valid?</w:t>
      </w:r>
    </w:p>
    <w:p w14:paraId="74F2DB40" w14:textId="77777777" w:rsidR="0046725E" w:rsidRPr="0046725E" w:rsidRDefault="0046725E" w:rsidP="00AA1E80">
      <w:pPr>
        <w:pStyle w:val="ListParagraph"/>
        <w:numPr>
          <w:ilvl w:val="0"/>
          <w:numId w:val="9"/>
        </w:numPr>
        <w:ind w:left="720"/>
      </w:pPr>
      <w:r w:rsidRPr="0046725E">
        <w:t xml:space="preserve">Is it acceptable for scientists to </w:t>
      </w:r>
      <w:r w:rsidR="00181108">
        <w:t>draw</w:t>
      </w:r>
      <w:r w:rsidRPr="0046725E">
        <w:t xml:space="preserve"> different </w:t>
      </w:r>
      <w:r w:rsidR="00181108">
        <w:t>inferences based on</w:t>
      </w:r>
      <w:r w:rsidRPr="0046725E">
        <w:t xml:space="preserve"> the same observed phenomenon?</w:t>
      </w:r>
    </w:p>
    <w:p w14:paraId="23D22F25" w14:textId="77777777" w:rsidR="0046725E" w:rsidRPr="0046725E" w:rsidRDefault="0046725E" w:rsidP="00AA1E80">
      <w:pPr>
        <w:pStyle w:val="ListParagraph"/>
        <w:numPr>
          <w:ilvl w:val="0"/>
          <w:numId w:val="10"/>
        </w:numPr>
        <w:ind w:left="731"/>
      </w:pPr>
      <w:r w:rsidRPr="0046725E">
        <w:t xml:space="preserve">How does it feel when someone </w:t>
      </w:r>
      <w:r w:rsidR="00656E71">
        <w:t>disagrees with</w:t>
      </w:r>
      <w:r w:rsidRPr="0046725E">
        <w:t xml:space="preserve"> your </w:t>
      </w:r>
      <w:r w:rsidR="00656E71">
        <w:t>prediction</w:t>
      </w:r>
      <w:r w:rsidRPr="0046725E">
        <w:t>?</w:t>
      </w:r>
    </w:p>
    <w:p w14:paraId="516772E3" w14:textId="77777777" w:rsidR="0046725E" w:rsidRPr="0046725E" w:rsidRDefault="0046725E" w:rsidP="00AA1E80">
      <w:pPr>
        <w:pStyle w:val="ListParagraph"/>
        <w:numPr>
          <w:ilvl w:val="0"/>
          <w:numId w:val="10"/>
        </w:numPr>
        <w:ind w:left="731"/>
      </w:pPr>
      <w:r w:rsidRPr="0046725E">
        <w:t>What role does experiment play in developing good models?</w:t>
      </w:r>
    </w:p>
    <w:p w14:paraId="08AF3D25" w14:textId="77777777" w:rsidR="00B55E38" w:rsidRDefault="00B55E38"/>
    <w:p w14:paraId="45C95D47" w14:textId="77777777" w:rsidR="00BE7F7B" w:rsidRDefault="00BE7F7B"/>
    <w:p w14:paraId="590C4668" w14:textId="77777777" w:rsidR="00F247CA" w:rsidRDefault="00F247CA" w:rsidP="00F247CA">
      <w:pPr>
        <w:widowControl w:val="0"/>
        <w:autoSpaceDE w:val="0"/>
        <w:autoSpaceDN w:val="0"/>
        <w:adjustRightInd w:val="0"/>
        <w:rPr>
          <w:rFonts w:ascii="Times New Roman" w:hAnsi="Times New Roman"/>
          <w:sz w:val="24"/>
          <w:szCs w:val="24"/>
        </w:rPr>
      </w:pPr>
      <w:r>
        <w:rPr>
          <w:rFonts w:ascii="Arial" w:hAnsi="Arial" w:cs="Arial"/>
          <w:b/>
          <w:bCs/>
        </w:rPr>
        <w:t xml:space="preserve">Credits </w:t>
      </w:r>
    </w:p>
    <w:p w14:paraId="46F5E6E9" w14:textId="77777777" w:rsidR="00F247CA" w:rsidRPr="00C140C2" w:rsidRDefault="00F247CA" w:rsidP="00F247CA">
      <w:pPr>
        <w:widowControl w:val="0"/>
        <w:autoSpaceDE w:val="0"/>
        <w:autoSpaceDN w:val="0"/>
        <w:adjustRightInd w:val="0"/>
        <w:rPr>
          <w:rFonts w:ascii="Arial" w:hAnsi="Arial" w:cs="Arial"/>
        </w:rPr>
      </w:pPr>
    </w:p>
    <w:p w14:paraId="62A85E65" w14:textId="77777777" w:rsidR="00F247CA" w:rsidRDefault="00F247CA" w:rsidP="00F247CA">
      <w:pPr>
        <w:widowControl w:val="0"/>
        <w:autoSpaceDE w:val="0"/>
        <w:autoSpaceDN w:val="0"/>
        <w:adjustRightInd w:val="0"/>
        <w:rPr>
          <w:rFonts w:ascii="Times New Roman" w:hAnsi="Times New Roman"/>
          <w:sz w:val="24"/>
          <w:szCs w:val="24"/>
        </w:rPr>
      </w:pPr>
      <w:r>
        <w:rPr>
          <w:rFonts w:ascii="Arial" w:hAnsi="Arial" w:cs="Arial"/>
          <w:b/>
          <w:bCs/>
        </w:rPr>
        <w:t>Authors</w:t>
      </w:r>
    </w:p>
    <w:p w14:paraId="703A3C27" w14:textId="77777777" w:rsidR="00F247CA" w:rsidRDefault="00F247CA" w:rsidP="00F247CA">
      <w:pPr>
        <w:widowControl w:val="0"/>
        <w:autoSpaceDE w:val="0"/>
        <w:autoSpaceDN w:val="0"/>
        <w:adjustRightInd w:val="0"/>
        <w:spacing w:line="51" w:lineRule="exact"/>
        <w:rPr>
          <w:rFonts w:ascii="Times New Roman" w:hAnsi="Times New Roman"/>
          <w:sz w:val="24"/>
          <w:szCs w:val="24"/>
        </w:rPr>
      </w:pPr>
    </w:p>
    <w:p w14:paraId="0522A0DA" w14:textId="77777777" w:rsidR="00F247CA" w:rsidRDefault="00F247CA" w:rsidP="00F247CA">
      <w:pPr>
        <w:widowControl w:val="0"/>
        <w:autoSpaceDE w:val="0"/>
        <w:autoSpaceDN w:val="0"/>
        <w:adjustRightInd w:val="0"/>
        <w:spacing w:line="239" w:lineRule="auto"/>
        <w:rPr>
          <w:rFonts w:ascii="Times New Roman" w:hAnsi="Times New Roman"/>
          <w:sz w:val="24"/>
          <w:szCs w:val="24"/>
        </w:rPr>
      </w:pPr>
      <w:r>
        <w:rPr>
          <w:rFonts w:ascii="Arial" w:hAnsi="Arial" w:cs="Arial"/>
        </w:rPr>
        <w:lastRenderedPageBreak/>
        <w:t>Dave Fish</w:t>
      </w:r>
    </w:p>
    <w:p w14:paraId="1C818844" w14:textId="77777777" w:rsidR="00F247CA" w:rsidRDefault="00F247CA" w:rsidP="00F247CA">
      <w:pPr>
        <w:widowControl w:val="0"/>
        <w:autoSpaceDE w:val="0"/>
        <w:autoSpaceDN w:val="0"/>
        <w:adjustRightInd w:val="0"/>
        <w:spacing w:line="15" w:lineRule="exact"/>
        <w:rPr>
          <w:rFonts w:ascii="Times New Roman" w:hAnsi="Times New Roman"/>
          <w:sz w:val="24"/>
          <w:szCs w:val="24"/>
        </w:rPr>
      </w:pPr>
    </w:p>
    <w:p w14:paraId="30554D9B" w14:textId="77777777" w:rsidR="00F247CA" w:rsidRDefault="00F247CA" w:rsidP="00F247CA">
      <w:pPr>
        <w:widowControl w:val="0"/>
        <w:overflowPunct w:val="0"/>
        <w:autoSpaceDE w:val="0"/>
        <w:autoSpaceDN w:val="0"/>
        <w:adjustRightInd w:val="0"/>
        <w:spacing w:line="233" w:lineRule="auto"/>
        <w:ind w:right="5080"/>
        <w:rPr>
          <w:rFonts w:ascii="Arial" w:hAnsi="Arial" w:cs="Arial"/>
        </w:rPr>
      </w:pPr>
      <w:r>
        <w:rPr>
          <w:rFonts w:ascii="Arial" w:hAnsi="Arial" w:cs="Arial"/>
        </w:rPr>
        <w:t>Sir John A. Macdonald Secondary School, Waterloo, Ontario</w:t>
      </w:r>
    </w:p>
    <w:p w14:paraId="538EEFED" w14:textId="77777777" w:rsidR="00F247CA" w:rsidRPr="00C140C2" w:rsidRDefault="00F247CA" w:rsidP="00F247CA">
      <w:pPr>
        <w:widowControl w:val="0"/>
        <w:autoSpaceDE w:val="0"/>
        <w:autoSpaceDN w:val="0"/>
        <w:adjustRightInd w:val="0"/>
        <w:spacing w:line="150" w:lineRule="exact"/>
        <w:rPr>
          <w:rFonts w:ascii="Arial" w:hAnsi="Arial" w:cs="Arial"/>
          <w:sz w:val="10"/>
          <w:szCs w:val="10"/>
        </w:rPr>
      </w:pPr>
    </w:p>
    <w:p w14:paraId="2D972EEA" w14:textId="77777777" w:rsidR="00F247CA" w:rsidRDefault="00AA1E80" w:rsidP="00F247CA">
      <w:pPr>
        <w:widowControl w:val="0"/>
        <w:overflowPunct w:val="0"/>
        <w:autoSpaceDE w:val="0"/>
        <w:autoSpaceDN w:val="0"/>
        <w:adjustRightInd w:val="0"/>
        <w:spacing w:line="233" w:lineRule="auto"/>
        <w:ind w:right="5080"/>
        <w:rPr>
          <w:rFonts w:ascii="Arial" w:hAnsi="Arial" w:cs="Arial"/>
        </w:rPr>
      </w:pPr>
      <w:r>
        <w:rPr>
          <w:rFonts w:ascii="Arial" w:hAnsi="Arial" w:cs="Arial"/>
        </w:rPr>
        <w:t>Laura Pankratz</w:t>
      </w:r>
    </w:p>
    <w:p w14:paraId="1BEF9C5B" w14:textId="77777777" w:rsidR="00AA1E80" w:rsidRDefault="00AA1E80" w:rsidP="00F247CA">
      <w:pPr>
        <w:widowControl w:val="0"/>
        <w:overflowPunct w:val="0"/>
        <w:autoSpaceDE w:val="0"/>
        <w:autoSpaceDN w:val="0"/>
        <w:adjustRightInd w:val="0"/>
        <w:spacing w:line="233" w:lineRule="auto"/>
        <w:ind w:right="5080"/>
        <w:rPr>
          <w:rFonts w:ascii="Arial" w:hAnsi="Arial" w:cs="Arial"/>
        </w:rPr>
      </w:pPr>
      <w:r>
        <w:rPr>
          <w:rFonts w:ascii="Arial" w:hAnsi="Arial" w:cs="Arial"/>
        </w:rPr>
        <w:t>Perimeter Institute for Theoretical Physics</w:t>
      </w:r>
    </w:p>
    <w:p w14:paraId="524DFE43" w14:textId="77777777" w:rsidR="00AA1E80" w:rsidRDefault="00AA1E80" w:rsidP="00F247CA">
      <w:pPr>
        <w:widowControl w:val="0"/>
        <w:overflowPunct w:val="0"/>
        <w:autoSpaceDE w:val="0"/>
        <w:autoSpaceDN w:val="0"/>
        <w:adjustRightInd w:val="0"/>
        <w:spacing w:line="233" w:lineRule="auto"/>
        <w:ind w:right="5080"/>
        <w:rPr>
          <w:rFonts w:ascii="Arial" w:hAnsi="Arial" w:cs="Arial"/>
        </w:rPr>
      </w:pPr>
    </w:p>
    <w:p w14:paraId="15203AD1" w14:textId="77777777" w:rsidR="00C101B8" w:rsidRDefault="00C101B8" w:rsidP="00C101B8">
      <w:pPr>
        <w:widowControl w:val="0"/>
        <w:autoSpaceDE w:val="0"/>
        <w:autoSpaceDN w:val="0"/>
        <w:adjustRightInd w:val="0"/>
        <w:rPr>
          <w:rFonts w:ascii="Times New Roman" w:hAnsi="Times New Roman"/>
          <w:sz w:val="24"/>
          <w:szCs w:val="24"/>
        </w:rPr>
      </w:pPr>
      <w:r>
        <w:rPr>
          <w:rFonts w:ascii="Arial" w:hAnsi="Arial" w:cs="Arial"/>
          <w:b/>
          <w:bCs/>
        </w:rPr>
        <w:t>Origin</w:t>
      </w:r>
      <w:r w:rsidR="00BC547C">
        <w:rPr>
          <w:rFonts w:ascii="Arial" w:hAnsi="Arial" w:cs="Arial"/>
          <w:b/>
          <w:bCs/>
        </w:rPr>
        <w:t>al Premise</w:t>
      </w:r>
    </w:p>
    <w:p w14:paraId="107D1BAD" w14:textId="77777777" w:rsidR="00C101B8" w:rsidRDefault="00C101B8" w:rsidP="00C101B8">
      <w:pPr>
        <w:widowControl w:val="0"/>
        <w:autoSpaceDE w:val="0"/>
        <w:autoSpaceDN w:val="0"/>
        <w:adjustRightInd w:val="0"/>
        <w:spacing w:line="51" w:lineRule="exact"/>
        <w:rPr>
          <w:rFonts w:ascii="Times New Roman" w:hAnsi="Times New Roman"/>
          <w:sz w:val="24"/>
          <w:szCs w:val="24"/>
        </w:rPr>
      </w:pPr>
    </w:p>
    <w:p w14:paraId="2A9B74B8" w14:textId="77777777" w:rsidR="00C101B8" w:rsidRDefault="00C101B8" w:rsidP="00C101B8">
      <w:pPr>
        <w:widowControl w:val="0"/>
        <w:autoSpaceDE w:val="0"/>
        <w:autoSpaceDN w:val="0"/>
        <w:adjustRightInd w:val="0"/>
        <w:spacing w:line="239" w:lineRule="auto"/>
        <w:rPr>
          <w:rFonts w:ascii="Times New Roman" w:hAnsi="Times New Roman"/>
          <w:sz w:val="24"/>
          <w:szCs w:val="24"/>
        </w:rPr>
      </w:pPr>
      <w:r>
        <w:rPr>
          <w:rFonts w:ascii="Arial" w:hAnsi="Arial" w:cs="Arial"/>
        </w:rPr>
        <w:t xml:space="preserve">Inspired by </w:t>
      </w:r>
      <w:r w:rsidRPr="00C101B8">
        <w:rPr>
          <w:rFonts w:ascii="Arial" w:hAnsi="Arial" w:cs="Arial"/>
          <w:i/>
        </w:rPr>
        <w:t>Teaching Evolution and the Nature of Science</w:t>
      </w:r>
      <w:r>
        <w:rPr>
          <w:rFonts w:ascii="Arial" w:hAnsi="Arial" w:cs="Arial"/>
        </w:rPr>
        <w:t xml:space="preserve"> from the National Academy of Sciences (www.nap.edu/catalog/5787.html)  </w:t>
      </w:r>
    </w:p>
    <w:p w14:paraId="28D98B84" w14:textId="77777777" w:rsidR="00C101B8" w:rsidRDefault="00C101B8" w:rsidP="00C101B8">
      <w:pPr>
        <w:widowControl w:val="0"/>
        <w:autoSpaceDE w:val="0"/>
        <w:autoSpaceDN w:val="0"/>
        <w:adjustRightInd w:val="0"/>
        <w:spacing w:line="15" w:lineRule="exact"/>
        <w:rPr>
          <w:rFonts w:ascii="Times New Roman" w:hAnsi="Times New Roman"/>
          <w:sz w:val="24"/>
          <w:szCs w:val="24"/>
        </w:rPr>
      </w:pPr>
    </w:p>
    <w:p w14:paraId="3CCA042C" w14:textId="77777777" w:rsidR="00F247CA" w:rsidRDefault="00F247CA" w:rsidP="00F247CA">
      <w:pPr>
        <w:widowControl w:val="0"/>
        <w:autoSpaceDE w:val="0"/>
        <w:autoSpaceDN w:val="0"/>
        <w:adjustRightInd w:val="0"/>
        <w:rPr>
          <w:rFonts w:ascii="Arial" w:hAnsi="Arial" w:cs="Arial"/>
        </w:rPr>
      </w:pPr>
    </w:p>
    <w:p w14:paraId="2D0ECED2" w14:textId="77777777" w:rsidR="00F247CA" w:rsidRDefault="00F247CA" w:rsidP="00F247CA">
      <w:pPr>
        <w:widowControl w:val="0"/>
        <w:autoSpaceDE w:val="0"/>
        <w:autoSpaceDN w:val="0"/>
        <w:adjustRightInd w:val="0"/>
        <w:rPr>
          <w:rFonts w:ascii="Times New Roman" w:hAnsi="Times New Roman"/>
          <w:sz w:val="24"/>
          <w:szCs w:val="24"/>
        </w:rPr>
      </w:pPr>
      <w:r>
        <w:rPr>
          <w:rFonts w:ascii="Arial" w:hAnsi="Arial" w:cs="Arial"/>
          <w:b/>
          <w:bCs/>
        </w:rPr>
        <w:t>Executive Producer</w:t>
      </w:r>
    </w:p>
    <w:p w14:paraId="2C212907" w14:textId="77777777" w:rsidR="00F247CA" w:rsidRDefault="00F247CA" w:rsidP="00F247CA">
      <w:pPr>
        <w:widowControl w:val="0"/>
        <w:autoSpaceDE w:val="0"/>
        <w:autoSpaceDN w:val="0"/>
        <w:adjustRightInd w:val="0"/>
        <w:spacing w:line="50" w:lineRule="exact"/>
        <w:rPr>
          <w:rFonts w:ascii="Times New Roman" w:hAnsi="Times New Roman"/>
          <w:sz w:val="24"/>
          <w:szCs w:val="24"/>
        </w:rPr>
      </w:pPr>
    </w:p>
    <w:p w14:paraId="0F2FCA1D" w14:textId="77777777" w:rsidR="00F247CA" w:rsidRDefault="00F247CA" w:rsidP="00F247CA">
      <w:pPr>
        <w:widowControl w:val="0"/>
        <w:autoSpaceDE w:val="0"/>
        <w:autoSpaceDN w:val="0"/>
        <w:adjustRightInd w:val="0"/>
        <w:rPr>
          <w:rFonts w:ascii="Times New Roman" w:hAnsi="Times New Roman"/>
          <w:sz w:val="24"/>
          <w:szCs w:val="24"/>
        </w:rPr>
      </w:pPr>
      <w:r>
        <w:rPr>
          <w:rFonts w:ascii="Arial" w:hAnsi="Arial" w:cs="Arial"/>
        </w:rPr>
        <w:t>Greg Dick</w:t>
      </w:r>
    </w:p>
    <w:p w14:paraId="37696279" w14:textId="77777777" w:rsidR="00F247CA" w:rsidRDefault="00F247CA" w:rsidP="00F247CA">
      <w:pPr>
        <w:widowControl w:val="0"/>
        <w:autoSpaceDE w:val="0"/>
        <w:autoSpaceDN w:val="0"/>
        <w:adjustRightInd w:val="0"/>
        <w:rPr>
          <w:rFonts w:ascii="Times New Roman" w:hAnsi="Times New Roman"/>
          <w:sz w:val="24"/>
          <w:szCs w:val="24"/>
        </w:rPr>
      </w:pPr>
      <w:r>
        <w:rPr>
          <w:rFonts w:ascii="Arial" w:hAnsi="Arial" w:cs="Arial"/>
        </w:rPr>
        <w:t>Director of Educational Outreach</w:t>
      </w:r>
    </w:p>
    <w:p w14:paraId="60F38EAD" w14:textId="77777777" w:rsidR="00F247CA" w:rsidRDefault="00F247CA" w:rsidP="00F247CA">
      <w:pPr>
        <w:widowControl w:val="0"/>
        <w:autoSpaceDE w:val="0"/>
        <w:autoSpaceDN w:val="0"/>
        <w:adjustRightInd w:val="0"/>
        <w:rPr>
          <w:rFonts w:ascii="Arial" w:hAnsi="Arial" w:cs="Arial"/>
        </w:rPr>
      </w:pPr>
      <w:r>
        <w:rPr>
          <w:rFonts w:ascii="Arial" w:hAnsi="Arial" w:cs="Arial"/>
        </w:rPr>
        <w:t>Perimeter Institute for Theoretical Physics</w:t>
      </w:r>
    </w:p>
    <w:p w14:paraId="7AB57110" w14:textId="77777777" w:rsidR="00F247CA" w:rsidRDefault="00F247CA" w:rsidP="00F247CA">
      <w:pPr>
        <w:widowControl w:val="0"/>
        <w:autoSpaceDE w:val="0"/>
        <w:autoSpaceDN w:val="0"/>
        <w:adjustRightInd w:val="0"/>
        <w:rPr>
          <w:rFonts w:ascii="Arial" w:hAnsi="Arial" w:cs="Arial"/>
        </w:rPr>
      </w:pPr>
    </w:p>
    <w:p w14:paraId="1DBF7A6F" w14:textId="77777777" w:rsidR="00F247CA" w:rsidRDefault="00F247CA" w:rsidP="00F247CA">
      <w:pPr>
        <w:widowControl w:val="0"/>
        <w:autoSpaceDE w:val="0"/>
        <w:autoSpaceDN w:val="0"/>
        <w:adjustRightInd w:val="0"/>
        <w:rPr>
          <w:rFonts w:ascii="Arial" w:hAnsi="Arial" w:cs="Arial"/>
        </w:rPr>
      </w:pPr>
    </w:p>
    <w:p w14:paraId="55C8C578" w14:textId="77777777" w:rsidR="00F247CA" w:rsidRPr="004D5815" w:rsidRDefault="00F247CA" w:rsidP="00F247CA">
      <w:pPr>
        <w:widowControl w:val="0"/>
        <w:autoSpaceDE w:val="0"/>
        <w:autoSpaceDN w:val="0"/>
        <w:adjustRightInd w:val="0"/>
        <w:spacing w:line="239" w:lineRule="auto"/>
        <w:rPr>
          <w:rFonts w:ascii="Arial" w:hAnsi="Arial" w:cs="Arial"/>
        </w:rPr>
      </w:pPr>
      <w:r w:rsidRPr="004D5815">
        <w:rPr>
          <w:rFonts w:ascii="Arial" w:hAnsi="Arial" w:cs="Arial"/>
        </w:rPr>
        <w:t>Perimeter Institute for Theoretical Physics gratefully acknowledges the support of the Government of Ontario and the Government of Canada.</w:t>
      </w:r>
    </w:p>
    <w:p w14:paraId="124C81EF" w14:textId="77777777" w:rsidR="00F247CA" w:rsidRPr="00643685" w:rsidRDefault="00F247CA" w:rsidP="00F247CA">
      <w:pPr>
        <w:widowControl w:val="0"/>
        <w:autoSpaceDE w:val="0"/>
        <w:autoSpaceDN w:val="0"/>
        <w:adjustRightInd w:val="0"/>
        <w:spacing w:line="239" w:lineRule="auto"/>
        <w:rPr>
          <w:rFonts w:ascii="Arial" w:hAnsi="Arial" w:cs="Arial"/>
          <w:highlight w:val="yellow"/>
        </w:rPr>
      </w:pPr>
    </w:p>
    <w:p w14:paraId="1C217289" w14:textId="77777777" w:rsidR="00F247CA" w:rsidRPr="00CD6828" w:rsidRDefault="00F247CA" w:rsidP="00F247CA">
      <w:pPr>
        <w:autoSpaceDE w:val="0"/>
        <w:autoSpaceDN w:val="0"/>
        <w:adjustRightInd w:val="0"/>
        <w:ind w:left="2160" w:firstLine="720"/>
        <w:rPr>
          <w:rFonts w:ascii="Arial" w:eastAsia="HelveticaNeueLTStd-Roman" w:hAnsi="Arial" w:cs="Arial"/>
          <w:b/>
          <w:color w:val="000000"/>
        </w:rPr>
      </w:pPr>
      <w:r w:rsidRPr="00CD6828">
        <w:rPr>
          <w:rFonts w:ascii="Arial" w:eastAsia="HelveticaNeueLTStd-Roman" w:hAnsi="Arial" w:cs="Arial"/>
          <w:b/>
          <w:color w:val="000000"/>
        </w:rPr>
        <w:t xml:space="preserve">  </w:t>
      </w:r>
      <w:r w:rsidRPr="00CD6828">
        <w:rPr>
          <w:rFonts w:ascii="Arial" w:eastAsia="HelveticaNeueLTStd-Roman" w:hAnsi="Arial" w:cs="Arial"/>
          <w:b/>
          <w:noProof/>
          <w:color w:val="000000"/>
        </w:rPr>
        <w:drawing>
          <wp:inline distT="0" distB="0" distL="0" distR="0" wp14:anchorId="1AD24B60" wp14:editId="10A25581">
            <wp:extent cx="1027430" cy="358140"/>
            <wp:effectExtent l="0" t="0" r="1270" b="3810"/>
            <wp:docPr id="4" name="Picture 4" descr="ontari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ario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7430" cy="358140"/>
                    </a:xfrm>
                    <a:prstGeom prst="rect">
                      <a:avLst/>
                    </a:prstGeom>
                    <a:noFill/>
                    <a:ln>
                      <a:noFill/>
                    </a:ln>
                  </pic:spPr>
                </pic:pic>
              </a:graphicData>
            </a:graphic>
          </wp:inline>
        </w:drawing>
      </w:r>
      <w:r w:rsidRPr="00CD6828">
        <w:rPr>
          <w:rFonts w:ascii="Arial" w:eastAsia="HelveticaNeueLTStd-Roman" w:hAnsi="Arial" w:cs="Arial"/>
          <w:b/>
          <w:color w:val="000000"/>
        </w:rPr>
        <w:t xml:space="preserve"> </w:t>
      </w:r>
      <w:r w:rsidRPr="00CD6828">
        <w:rPr>
          <w:rFonts w:ascii="Arial" w:eastAsia="HelveticaNeueLTStd-Roman" w:hAnsi="Arial" w:cs="Arial"/>
          <w:b/>
          <w:color w:val="000000"/>
        </w:rPr>
        <w:tab/>
      </w:r>
      <w:r w:rsidRPr="00CD6828">
        <w:rPr>
          <w:rFonts w:ascii="Arial" w:eastAsia="HelveticaNeueLTStd-Roman" w:hAnsi="Arial" w:cs="Arial"/>
          <w:b/>
          <w:noProof/>
          <w:color w:val="000000"/>
        </w:rPr>
        <w:drawing>
          <wp:inline distT="0" distB="0" distL="0" distR="0" wp14:anchorId="3EB6EF1C" wp14:editId="0AFFD653">
            <wp:extent cx="920516" cy="237254"/>
            <wp:effectExtent l="0" t="0" r="0" b="0"/>
            <wp:docPr id="5" name="Picture 5" descr="govt_canad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t_canad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795" cy="249182"/>
                    </a:xfrm>
                    <a:prstGeom prst="rect">
                      <a:avLst/>
                    </a:prstGeom>
                    <a:noFill/>
                    <a:ln>
                      <a:noFill/>
                    </a:ln>
                  </pic:spPr>
                </pic:pic>
              </a:graphicData>
            </a:graphic>
          </wp:inline>
        </w:drawing>
      </w:r>
    </w:p>
    <w:p w14:paraId="4A33BAE6" w14:textId="77777777" w:rsidR="00F247CA" w:rsidRDefault="00F247CA" w:rsidP="00F247CA">
      <w:pPr>
        <w:widowControl w:val="0"/>
        <w:autoSpaceDE w:val="0"/>
        <w:autoSpaceDN w:val="0"/>
        <w:adjustRightInd w:val="0"/>
        <w:rPr>
          <w:rFonts w:ascii="Arial" w:hAnsi="Arial" w:cs="Arial"/>
        </w:rPr>
      </w:pPr>
    </w:p>
    <w:p w14:paraId="3D95EE2F" w14:textId="77777777" w:rsidR="00F247CA" w:rsidRPr="00CD6828" w:rsidRDefault="00F247CA" w:rsidP="00F247CA">
      <w:pPr>
        <w:autoSpaceDE w:val="0"/>
        <w:autoSpaceDN w:val="0"/>
        <w:adjustRightInd w:val="0"/>
        <w:rPr>
          <w:rFonts w:ascii="Arial" w:eastAsia="HelveticaNeueLTStd-Roman" w:hAnsi="Arial" w:cs="Arial"/>
          <w:b/>
          <w:color w:val="000000"/>
        </w:rPr>
      </w:pPr>
      <w:r w:rsidRPr="00CD6828">
        <w:rPr>
          <w:rFonts w:ascii="Arial" w:eastAsia="HelveticaNeueLTStd-Roman" w:hAnsi="Arial" w:cs="Arial"/>
          <w:b/>
          <w:color w:val="000000"/>
        </w:rPr>
        <w:t>Copyright</w:t>
      </w:r>
    </w:p>
    <w:p w14:paraId="3BDF58BE" w14:textId="77777777" w:rsidR="00F247CA" w:rsidRPr="00CD6828" w:rsidRDefault="00F247CA" w:rsidP="00F247CA">
      <w:pPr>
        <w:autoSpaceDE w:val="0"/>
        <w:autoSpaceDN w:val="0"/>
        <w:adjustRightInd w:val="0"/>
        <w:rPr>
          <w:rFonts w:ascii="Arial" w:eastAsia="HelveticaNeueLTStd-Roman" w:hAnsi="Arial" w:cs="Arial"/>
          <w:color w:val="000000"/>
        </w:rPr>
      </w:pPr>
      <w:r w:rsidRPr="00CD6828">
        <w:rPr>
          <w:rFonts w:ascii="Arial" w:eastAsia="HelveticaNeueLTStd-Roman" w:hAnsi="Arial" w:cs="Arial"/>
          <w:color w:val="000000"/>
        </w:rPr>
        <w:t xml:space="preserve">Published by Perimeter Institute for Theoretical Physics, 31 Caroline Street North, Waterloo, Ontario, Canada, N2L 2Y5. </w:t>
      </w:r>
    </w:p>
    <w:p w14:paraId="025C386F" w14:textId="77777777" w:rsidR="00F247CA" w:rsidRDefault="00F247CA" w:rsidP="00F247CA">
      <w:pPr>
        <w:autoSpaceDE w:val="0"/>
        <w:autoSpaceDN w:val="0"/>
        <w:adjustRightInd w:val="0"/>
        <w:rPr>
          <w:rFonts w:ascii="Arial" w:eastAsia="HelveticaNeueLTStd-Roman" w:hAnsi="Arial" w:cs="Arial"/>
          <w:color w:val="000000"/>
        </w:rPr>
      </w:pPr>
      <w:r>
        <w:rPr>
          <w:rFonts w:ascii="Arial" w:eastAsia="HelveticaNeueLTStd-Roman" w:hAnsi="Arial" w:cs="Arial"/>
          <w:color w:val="000000"/>
        </w:rPr>
        <w:t>Copyright © 201</w:t>
      </w:r>
      <w:r w:rsidR="00B6026F">
        <w:rPr>
          <w:rFonts w:ascii="Arial" w:eastAsia="HelveticaNeueLTStd-Roman" w:hAnsi="Arial" w:cs="Arial"/>
          <w:color w:val="000000"/>
        </w:rPr>
        <w:t>9</w:t>
      </w:r>
      <w:r w:rsidRPr="00CD6828">
        <w:rPr>
          <w:rFonts w:ascii="Arial" w:eastAsia="HelveticaNeueLTStd-Roman" w:hAnsi="Arial" w:cs="Arial"/>
          <w:color w:val="000000"/>
        </w:rPr>
        <w:t xml:space="preserve"> by Perimeter Institute for Theoretical Physics.</w:t>
      </w:r>
    </w:p>
    <w:p w14:paraId="26EDB1C6" w14:textId="77777777" w:rsidR="00F247CA" w:rsidRPr="00C63441" w:rsidRDefault="00F247CA" w:rsidP="00F247CA">
      <w:pPr>
        <w:autoSpaceDE w:val="0"/>
        <w:autoSpaceDN w:val="0"/>
        <w:adjustRightInd w:val="0"/>
        <w:rPr>
          <w:rFonts w:ascii="Arial" w:eastAsia="HelveticaNeueLTStd-Roman" w:hAnsi="Arial" w:cs="Arial"/>
          <w:color w:val="000000"/>
        </w:rPr>
      </w:pPr>
      <w:r>
        <w:rPr>
          <w:rFonts w:ascii="Arial" w:eastAsia="HelveticaNeueLTStd-Roman" w:hAnsi="Arial" w:cs="Arial"/>
          <w:color w:val="000000"/>
        </w:rPr>
        <w:t>PERIMETER INSTITUTE is a trade-mark of Perimeter Institute, and is used under licence.</w:t>
      </w:r>
    </w:p>
    <w:p w14:paraId="07C9BC4C" w14:textId="77777777" w:rsidR="00F247CA" w:rsidRDefault="00F247CA" w:rsidP="00F247CA">
      <w:pPr>
        <w:autoSpaceDE w:val="0"/>
        <w:autoSpaceDN w:val="0"/>
        <w:adjustRightInd w:val="0"/>
        <w:ind w:right="-284"/>
        <w:rPr>
          <w:rFonts w:ascii="Arial" w:eastAsia="HelveticaNeueLTStd-Roman" w:hAnsi="Arial" w:cs="Arial"/>
          <w:color w:val="000000"/>
        </w:rPr>
      </w:pPr>
    </w:p>
    <w:p w14:paraId="61495F0A" w14:textId="77777777" w:rsidR="00F247CA" w:rsidRPr="00CD6828" w:rsidRDefault="00F247CA" w:rsidP="00F247CA">
      <w:pPr>
        <w:autoSpaceDE w:val="0"/>
        <w:autoSpaceDN w:val="0"/>
        <w:adjustRightInd w:val="0"/>
        <w:ind w:right="-284"/>
        <w:rPr>
          <w:rFonts w:ascii="Arial" w:eastAsia="HelveticaNeueLTStd-Roman" w:hAnsi="Arial" w:cs="Arial"/>
          <w:color w:val="000000"/>
        </w:rPr>
      </w:pPr>
      <w:r w:rsidRPr="00CD6828">
        <w:rPr>
          <w:rFonts w:ascii="Arial" w:eastAsia="HelveticaNeueLTStd-Roman" w:hAnsi="Arial" w:cs="Arial"/>
          <w:color w:val="000000"/>
        </w:rPr>
        <w:t>All rights reserved. No part of this work covered by the copyright herein, except for any reproducible pages including in this work, may be reproduced, transcribed, or used in any form or by any means—graphic, electronic, or mechanical, including photocopying, recording, taping, Web distribution, or information storage and retrieval systems—without the written permission of Perimeter Institute for Theoretical Physics. For permission to use material from this text or product, submit a request online to Perimeter Institute. The information and activities presented in this book have been carefully edited and reviewed for accuracy and are intended for their instructional value. However, the publisher makes no representation or warranties of any kind, nor are any representations implied with respect to the material set forth herein, and the publisher takes no responsibility with respect to such material. The Publisher shall not be liable for any general, special, consequential or exemplary damages resulting, in whole or in part, from the readers' use of, or reliance upon, this material.</w:t>
      </w:r>
    </w:p>
    <w:p w14:paraId="56CFDBA6" w14:textId="77777777" w:rsidR="00F247CA" w:rsidRDefault="00F247CA" w:rsidP="00F247CA">
      <w:pPr>
        <w:widowControl w:val="0"/>
        <w:autoSpaceDE w:val="0"/>
        <w:autoSpaceDN w:val="0"/>
        <w:adjustRightInd w:val="0"/>
        <w:rPr>
          <w:rFonts w:ascii="Arial" w:hAnsi="Arial" w:cs="Arial"/>
        </w:rPr>
      </w:pPr>
    </w:p>
    <w:p w14:paraId="7F2A410C" w14:textId="77777777" w:rsidR="00F247CA" w:rsidRDefault="00F247CA" w:rsidP="00F247CA">
      <w:pPr>
        <w:widowControl w:val="0"/>
        <w:autoSpaceDE w:val="0"/>
        <w:autoSpaceDN w:val="0"/>
        <w:adjustRightInd w:val="0"/>
        <w:rPr>
          <w:rFonts w:ascii="Arial" w:hAnsi="Arial" w:cs="Arial"/>
          <w:b/>
          <w:bCs/>
        </w:rPr>
      </w:pPr>
    </w:p>
    <w:p w14:paraId="130E7015" w14:textId="77777777" w:rsidR="00F247CA" w:rsidRDefault="00F247CA" w:rsidP="00F247CA">
      <w:pPr>
        <w:widowControl w:val="0"/>
        <w:autoSpaceDE w:val="0"/>
        <w:autoSpaceDN w:val="0"/>
        <w:adjustRightInd w:val="0"/>
        <w:rPr>
          <w:rFonts w:ascii="Times New Roman" w:hAnsi="Times New Roman"/>
          <w:sz w:val="24"/>
          <w:szCs w:val="24"/>
        </w:rPr>
      </w:pPr>
      <w:r>
        <w:rPr>
          <w:rFonts w:ascii="Arial" w:hAnsi="Arial" w:cs="Arial"/>
          <w:b/>
          <w:bCs/>
        </w:rPr>
        <w:t>About Perimeter Institute</w:t>
      </w:r>
    </w:p>
    <w:p w14:paraId="2BEE9FE2" w14:textId="77777777" w:rsidR="00F247CA" w:rsidRDefault="00F247CA" w:rsidP="00F247CA">
      <w:pPr>
        <w:widowControl w:val="0"/>
        <w:autoSpaceDE w:val="0"/>
        <w:autoSpaceDN w:val="0"/>
        <w:adjustRightInd w:val="0"/>
        <w:spacing w:line="61" w:lineRule="exact"/>
        <w:rPr>
          <w:rFonts w:ascii="Times New Roman" w:hAnsi="Times New Roman"/>
          <w:sz w:val="24"/>
          <w:szCs w:val="24"/>
        </w:rPr>
      </w:pPr>
    </w:p>
    <w:p w14:paraId="7C787B29" w14:textId="77777777" w:rsidR="00F247CA" w:rsidRDefault="00AA1E80" w:rsidP="00B6026F">
      <w:pPr>
        <w:rPr>
          <w:rStyle w:val="Hyperlink"/>
          <w:rFonts w:ascii="Arial" w:hAnsi="Arial" w:cs="Arial"/>
        </w:rPr>
      </w:pPr>
      <w:r w:rsidRPr="00AA1E80">
        <w:rPr>
          <w:rFonts w:ascii="Arial" w:eastAsia="Calibri" w:hAnsi="Arial" w:cs="Arial"/>
          <w:color w:val="2D2D2D"/>
        </w:rPr>
        <w:t xml:space="preserve">Perimeter Institute is the world’s largest independent research hub devoted to theoretical physics. The independent Institute was founded in 1999 to foster breakthroughs in the fundamental understanding of our universe, from the smallest particles to the entire cosmos. Research at Perimeter is motivated by the understanding that fundamental science advances human knowledge and catalyzes innovation and that today’s theoretical physics is tomorrow’s technology. Located in the Region of Waterloo, the not-for-profit Institute is a unique public–private </w:t>
      </w:r>
      <w:proofErr w:type="spellStart"/>
      <w:r w:rsidRPr="00AA1E80">
        <w:rPr>
          <w:rFonts w:ascii="Arial" w:eastAsia="Calibri" w:hAnsi="Arial" w:cs="Arial"/>
          <w:color w:val="2D2D2D"/>
        </w:rPr>
        <w:t>endeavour</w:t>
      </w:r>
      <w:proofErr w:type="spellEnd"/>
      <w:r w:rsidRPr="00AA1E80">
        <w:rPr>
          <w:rFonts w:ascii="Arial" w:eastAsia="Calibri" w:hAnsi="Arial" w:cs="Arial"/>
          <w:color w:val="2D2D2D"/>
        </w:rPr>
        <w:t>, including the Governments of Ontario and Canada, that enables cutting-edge research, trains the next generation of scientific pioneers, and shares the power of physics through award-winning educational outreach and public engagement.</w:t>
      </w:r>
      <w:r w:rsidR="00B6026F">
        <w:rPr>
          <w:rFonts w:ascii="Arial" w:eastAsia="Calibri" w:hAnsi="Arial" w:cs="Arial"/>
          <w:color w:val="2D2D2D"/>
        </w:rPr>
        <w:t xml:space="preserve"> </w:t>
      </w:r>
      <w:r w:rsidR="00F247CA">
        <w:rPr>
          <w:rFonts w:ascii="Arial" w:hAnsi="Arial" w:cs="Arial"/>
          <w:noProof/>
        </w:rPr>
        <w:drawing>
          <wp:anchor distT="0" distB="0" distL="114300" distR="114300" simplePos="0" relativeHeight="251663360" behindDoc="1" locked="0" layoutInCell="0" allowOverlap="1" wp14:anchorId="13CDD6C4" wp14:editId="5AB4E1E9">
            <wp:simplePos x="0" y="0"/>
            <wp:positionH relativeFrom="margin">
              <wp:align>center</wp:align>
            </wp:positionH>
            <wp:positionV relativeFrom="paragraph">
              <wp:posOffset>7920990</wp:posOffset>
            </wp:positionV>
            <wp:extent cx="2672715" cy="29908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2715" cy="299085"/>
                    </a:xfrm>
                    <a:prstGeom prst="rect">
                      <a:avLst/>
                    </a:prstGeom>
                    <a:noFill/>
                  </pic:spPr>
                </pic:pic>
              </a:graphicData>
            </a:graphic>
            <wp14:sizeRelH relativeFrom="page">
              <wp14:pctWidth>0</wp14:pctWidth>
            </wp14:sizeRelH>
            <wp14:sizeRelV relativeFrom="page">
              <wp14:pctHeight>0</wp14:pctHeight>
            </wp14:sizeRelV>
          </wp:anchor>
        </w:drawing>
      </w:r>
      <w:r w:rsidR="00F247CA">
        <w:rPr>
          <w:rFonts w:ascii="Arial" w:hAnsi="Arial" w:cs="Arial"/>
        </w:rPr>
        <w:t xml:space="preserve">For more engaging classroom lessons, please visit the PI </w:t>
      </w:r>
      <w:r w:rsidR="00B6026F">
        <w:rPr>
          <w:rFonts w:ascii="Arial" w:hAnsi="Arial" w:cs="Arial"/>
        </w:rPr>
        <w:t xml:space="preserve">resource </w:t>
      </w:r>
      <w:proofErr w:type="spellStart"/>
      <w:r w:rsidR="00B6026F">
        <w:rPr>
          <w:rFonts w:ascii="Arial" w:hAnsi="Arial" w:cs="Arial"/>
        </w:rPr>
        <w:t>centre</w:t>
      </w:r>
      <w:proofErr w:type="spellEnd"/>
      <w:r w:rsidR="00F247CA">
        <w:rPr>
          <w:rFonts w:ascii="Arial" w:hAnsi="Arial" w:cs="Arial"/>
        </w:rPr>
        <w:t xml:space="preserve">: </w:t>
      </w:r>
      <w:hyperlink r:id="rId10" w:history="1">
        <w:r w:rsidR="00B6026F">
          <w:rPr>
            <w:rStyle w:val="Hyperlink"/>
            <w:rFonts w:ascii="Arial" w:hAnsi="Arial" w:cs="Arial"/>
          </w:rPr>
          <w:t>resources.perimeterinstitute.ca</w:t>
        </w:r>
      </w:hyperlink>
    </w:p>
    <w:p w14:paraId="3519E0D6" w14:textId="77777777" w:rsidR="00624D0C" w:rsidRDefault="00624D0C">
      <w:pPr>
        <w:rPr>
          <w:rStyle w:val="Hyperlink"/>
          <w:rFonts w:ascii="Arial" w:hAnsi="Arial" w:cs="Arial"/>
        </w:rPr>
      </w:pPr>
    </w:p>
    <w:p w14:paraId="3CD33ED8" w14:textId="77777777" w:rsidR="00624D0C" w:rsidRDefault="00624D0C">
      <w:pPr>
        <w:rPr>
          <w:rStyle w:val="Hyperlink"/>
          <w:rFonts w:ascii="Arial" w:hAnsi="Arial" w:cs="Arial"/>
        </w:rPr>
        <w:sectPr w:rsidR="00624D0C" w:rsidSect="00657038">
          <w:footerReference w:type="default" r:id="rId11"/>
          <w:pgSz w:w="11906" w:h="16838" w:code="9"/>
          <w:pgMar w:top="720" w:right="720" w:bottom="720" w:left="720" w:header="708" w:footer="708" w:gutter="0"/>
          <w:cols w:space="708"/>
          <w:docGrid w:linePitch="360"/>
        </w:sectPr>
      </w:pPr>
    </w:p>
    <w:p w14:paraId="0F1EBACA" w14:textId="77777777" w:rsidR="007675ED" w:rsidRDefault="007675ED" w:rsidP="007675ED">
      <w:pPr>
        <w:spacing w:line="20" w:lineRule="exact"/>
      </w:pPr>
      <w:r>
        <w:rPr>
          <w:noProof/>
        </w:rPr>
        <w:lastRenderedPageBreak/>
        <mc:AlternateContent>
          <mc:Choice Requires="wps">
            <w:drawing>
              <wp:anchor distT="0" distB="0" distL="114300" distR="114300" simplePos="0" relativeHeight="251665408" behindDoc="0" locked="1" layoutInCell="0" allowOverlap="1" wp14:anchorId="684B9723" wp14:editId="36F1FE58">
                <wp:simplePos x="0" y="0"/>
                <wp:positionH relativeFrom="page">
                  <wp:posOffset>171450</wp:posOffset>
                </wp:positionH>
                <wp:positionV relativeFrom="page">
                  <wp:posOffset>458470</wp:posOffset>
                </wp:positionV>
                <wp:extent cx="3657600" cy="1828800"/>
                <wp:effectExtent l="9525" t="10795" r="9525" b="825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C20215" id="AutoShape 11" o:spid="_x0000_s1026" style="position:absolute;margin-left:13.5pt;margin-top:36.1pt;width:4in;height:2in;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66432" behindDoc="0" locked="1" layoutInCell="0" allowOverlap="1" wp14:anchorId="7CB74DA2" wp14:editId="1F2A2DA0">
                <wp:simplePos x="0" y="0"/>
                <wp:positionH relativeFrom="page">
                  <wp:posOffset>3943350</wp:posOffset>
                </wp:positionH>
                <wp:positionV relativeFrom="page">
                  <wp:posOffset>458470</wp:posOffset>
                </wp:positionV>
                <wp:extent cx="3657600" cy="1828800"/>
                <wp:effectExtent l="9525" t="10795" r="9525" b="825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083AF4" id="AutoShape 10" o:spid="_x0000_s1026" style="position:absolute;margin-left:310.5pt;margin-top:36.1pt;width:4in;height:2in;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67456" behindDoc="0" locked="1" layoutInCell="0" allowOverlap="1" wp14:anchorId="30250AA6" wp14:editId="18164CA3">
                <wp:simplePos x="0" y="0"/>
                <wp:positionH relativeFrom="page">
                  <wp:posOffset>171450</wp:posOffset>
                </wp:positionH>
                <wp:positionV relativeFrom="page">
                  <wp:posOffset>2287270</wp:posOffset>
                </wp:positionV>
                <wp:extent cx="3657600" cy="1828800"/>
                <wp:effectExtent l="9525" t="10795" r="9525" b="825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CCE8B" id="AutoShape 9" o:spid="_x0000_s1026" style="position:absolute;margin-left:13.5pt;margin-top:180.1pt;width:4in;height:2in;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68480" behindDoc="0" locked="1" layoutInCell="0" allowOverlap="1" wp14:anchorId="2A86C3E3" wp14:editId="0F159790">
                <wp:simplePos x="0" y="0"/>
                <wp:positionH relativeFrom="page">
                  <wp:posOffset>3943350</wp:posOffset>
                </wp:positionH>
                <wp:positionV relativeFrom="page">
                  <wp:posOffset>2287270</wp:posOffset>
                </wp:positionV>
                <wp:extent cx="3657600" cy="1828800"/>
                <wp:effectExtent l="9525" t="10795" r="9525" b="825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26075" id="AutoShape 8" o:spid="_x0000_s1026" style="position:absolute;margin-left:310.5pt;margin-top:180.1pt;width:4in;height:2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69504" behindDoc="0" locked="1" layoutInCell="0" allowOverlap="1" wp14:anchorId="4A64165A" wp14:editId="7CBA4685">
                <wp:simplePos x="0" y="0"/>
                <wp:positionH relativeFrom="page">
                  <wp:posOffset>171450</wp:posOffset>
                </wp:positionH>
                <wp:positionV relativeFrom="page">
                  <wp:posOffset>4116070</wp:posOffset>
                </wp:positionV>
                <wp:extent cx="3657600" cy="1828800"/>
                <wp:effectExtent l="9525" t="10795" r="9525" b="825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9095DA" id="AutoShape 7" o:spid="_x0000_s1026" style="position:absolute;margin-left:13.5pt;margin-top:324.1pt;width:4in;height:2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70528" behindDoc="0" locked="1" layoutInCell="0" allowOverlap="1" wp14:anchorId="113055A1" wp14:editId="0651B7F7">
                <wp:simplePos x="0" y="0"/>
                <wp:positionH relativeFrom="page">
                  <wp:posOffset>3943350</wp:posOffset>
                </wp:positionH>
                <wp:positionV relativeFrom="page">
                  <wp:posOffset>4116070</wp:posOffset>
                </wp:positionV>
                <wp:extent cx="3657600" cy="1828800"/>
                <wp:effectExtent l="9525" t="10795" r="9525" b="825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0DCDC" id="AutoShape 6" o:spid="_x0000_s1026" style="position:absolute;margin-left:310.5pt;margin-top:324.1pt;width:4in;height:2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71552" behindDoc="0" locked="1" layoutInCell="0" allowOverlap="1" wp14:anchorId="080B343C" wp14:editId="30DF896F">
                <wp:simplePos x="0" y="0"/>
                <wp:positionH relativeFrom="page">
                  <wp:posOffset>171450</wp:posOffset>
                </wp:positionH>
                <wp:positionV relativeFrom="page">
                  <wp:posOffset>5944870</wp:posOffset>
                </wp:positionV>
                <wp:extent cx="3657600" cy="1828800"/>
                <wp:effectExtent l="9525" t="10795" r="9525" b="825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629928" id="AutoShape 5" o:spid="_x0000_s1026" style="position:absolute;margin-left:13.5pt;margin-top:468.1pt;width:4in;height:2in;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72576" behindDoc="0" locked="1" layoutInCell="0" allowOverlap="1" wp14:anchorId="0AA8448A" wp14:editId="745A141B">
                <wp:simplePos x="0" y="0"/>
                <wp:positionH relativeFrom="page">
                  <wp:posOffset>3943350</wp:posOffset>
                </wp:positionH>
                <wp:positionV relativeFrom="page">
                  <wp:posOffset>5944870</wp:posOffset>
                </wp:positionV>
                <wp:extent cx="3657600" cy="1828800"/>
                <wp:effectExtent l="9525" t="10795" r="9525" b="825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03427" id="AutoShape 4" o:spid="_x0000_s1026" style="position:absolute;margin-left:310.5pt;margin-top:468.1pt;width:4in;height:2in;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73600" behindDoc="0" locked="1" layoutInCell="0" allowOverlap="1" wp14:anchorId="3EC255EE" wp14:editId="40676AB2">
                <wp:simplePos x="0" y="0"/>
                <wp:positionH relativeFrom="page">
                  <wp:posOffset>171450</wp:posOffset>
                </wp:positionH>
                <wp:positionV relativeFrom="page">
                  <wp:posOffset>7773670</wp:posOffset>
                </wp:positionV>
                <wp:extent cx="3657600" cy="1828800"/>
                <wp:effectExtent l="9525" t="10795" r="9525" b="825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8D945D" id="AutoShape 3" o:spid="_x0000_s1026" style="position:absolute;margin-left:13.5pt;margin-top:612.1pt;width:4in;height:2in;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" o:allowincell="f" filled="f" strokecolor="#bfbfbf" strokeweight=".25pt">
                <w10:wrap anchorx="page" anchory="page"/>
                <w10:anchorlock/>
              </v:roundrect>
            </w:pict>
          </mc:Fallback>
        </mc:AlternateContent>
      </w:r>
      <w:r>
        <w:rPr>
          <w:noProof/>
        </w:rPr>
        <mc:AlternateContent>
          <mc:Choice Requires="wps">
            <w:drawing>
              <wp:anchor distT="0" distB="0" distL="114300" distR="114300" simplePos="0" relativeHeight="251674624" behindDoc="0" locked="1" layoutInCell="0" allowOverlap="1" wp14:anchorId="5A750355" wp14:editId="560DB775">
                <wp:simplePos x="0" y="0"/>
                <wp:positionH relativeFrom="page">
                  <wp:posOffset>3943350</wp:posOffset>
                </wp:positionH>
                <wp:positionV relativeFrom="page">
                  <wp:posOffset>7773670</wp:posOffset>
                </wp:positionV>
                <wp:extent cx="3657600" cy="1828800"/>
                <wp:effectExtent l="9525" t="10795" r="9525" b="8255"/>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828800"/>
                        </a:xfrm>
                        <a:prstGeom prst="roundRect">
                          <a:avLst>
                            <a:gd name="adj" fmla="val 10000"/>
                          </a:avLst>
                        </a:prstGeom>
                        <a:noFill/>
                        <a:ln w="3175">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9606C" id="AutoShape 2" o:spid="_x0000_s1026" style="position:absolute;margin-left:310.5pt;margin-top:612.1pt;width:4in;height:2in;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" o:allowincell="f" filled="f" strokecolor="#bfbfbf" strokeweight=".25pt">
                <w10:wrap anchorx="page" anchory="page"/>
                <w10:anchorlock/>
              </v:roundrect>
            </w:pict>
          </mc:Fallback>
        </mc:AlternateContent>
      </w:r>
    </w:p>
    <w:p w14:paraId="28F09473" w14:textId="77777777" w:rsidR="00594F6F" w:rsidRDefault="007675ED" w:rsidP="00B6026F">
      <w:pPr>
        <w:rPr>
          <w:rStyle w:val="Hyperlink"/>
          <w:rFonts w:ascii="Arial" w:hAnsi="Arial" w:cs="Arial"/>
        </w:rPr>
      </w:pPr>
      <w:r>
        <w:rPr>
          <w:noProof/>
        </w:rPr>
        <mc:AlternateContent>
          <mc:Choice Requires="wpg">
            <w:drawing>
              <wp:anchor distT="0" distB="0" distL="114300" distR="114300" simplePos="0" relativeHeight="251676672" behindDoc="0" locked="0" layoutInCell="1" allowOverlap="1" wp14:anchorId="6743ECB3" wp14:editId="33DC9021">
                <wp:simplePos x="0" y="0"/>
                <wp:positionH relativeFrom="column">
                  <wp:posOffset>3705860</wp:posOffset>
                </wp:positionH>
                <wp:positionV relativeFrom="paragraph">
                  <wp:posOffset>107950</wp:posOffset>
                </wp:positionV>
                <wp:extent cx="3258185" cy="1620520"/>
                <wp:effectExtent l="0" t="0" r="0" b="0"/>
                <wp:wrapNone/>
                <wp:docPr id="499" name="Group 499"/>
                <wp:cNvGraphicFramePr/>
                <a:graphic xmlns:a="http://schemas.openxmlformats.org/drawingml/2006/main">
                  <a:graphicData uri="http://schemas.microsoft.com/office/word/2010/wordprocessingGroup">
                    <wpg:wgp>
                      <wpg:cNvGrpSpPr/>
                      <wpg:grpSpPr>
                        <a:xfrm>
                          <a:off x="0" y="0"/>
                          <a:ext cx="3258185" cy="1620520"/>
                          <a:chOff x="0" y="0"/>
                          <a:chExt cx="3258694" cy="1620534"/>
                        </a:xfrm>
                      </wpg:grpSpPr>
                      <wpg:grpSp>
                        <wpg:cNvPr id="500" name="Group 500"/>
                        <wpg:cNvGrpSpPr/>
                        <wpg:grpSpPr>
                          <a:xfrm>
                            <a:off x="0" y="0"/>
                            <a:ext cx="3258694" cy="821690"/>
                            <a:chOff x="0" y="0"/>
                            <a:chExt cx="3258694" cy="821690"/>
                          </a:xfrm>
                        </wpg:grpSpPr>
                        <wpg:grpSp>
                          <wpg:cNvPr id="501" name="Group 501"/>
                          <wpg:cNvGrpSpPr/>
                          <wpg:grpSpPr>
                            <a:xfrm>
                              <a:off x="0" y="0"/>
                              <a:ext cx="847090" cy="821690"/>
                              <a:chOff x="0" y="0"/>
                              <a:chExt cx="847409" cy="821971"/>
                            </a:xfrm>
                          </wpg:grpSpPr>
                          <wps:wsp>
                            <wps:cNvPr id="502" name="Rectangle 502"/>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 name="Text Box 503"/>
                            <wps:cNvSpPr txBox="1"/>
                            <wps:spPr>
                              <a:xfrm>
                                <a:off x="645459" y="4137"/>
                                <a:ext cx="201950" cy="229117"/>
                              </a:xfrm>
                              <a:prstGeom prst="rect">
                                <a:avLst/>
                              </a:prstGeom>
                              <a:noFill/>
                              <a:ln w="6350">
                                <a:noFill/>
                              </a:ln>
                            </wps:spPr>
                            <wps:txbx>
                              <w:txbxContent>
                                <w:p w14:paraId="794A444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4" name="Text Box 504"/>
                            <wps:cNvSpPr txBox="1"/>
                            <wps:spPr>
                              <a:xfrm>
                                <a:off x="41376" y="592854"/>
                                <a:ext cx="201950" cy="229117"/>
                              </a:xfrm>
                              <a:prstGeom prst="rect">
                                <a:avLst/>
                              </a:prstGeom>
                              <a:noFill/>
                              <a:ln w="6350">
                                <a:noFill/>
                              </a:ln>
                            </wps:spPr>
                            <wps:txbx>
                              <w:txbxContent>
                                <w:p w14:paraId="34DCA95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5" name="Text Box 505"/>
                            <wps:cNvSpPr txBox="1"/>
                            <wps:spPr>
                              <a:xfrm>
                                <a:off x="12413" y="297017"/>
                                <a:ext cx="764948" cy="230152"/>
                              </a:xfrm>
                              <a:prstGeom prst="rect">
                                <a:avLst/>
                              </a:prstGeom>
                              <a:noFill/>
                              <a:ln w="6350">
                                <a:noFill/>
                              </a:ln>
                            </wps:spPr>
                            <wps:txbx>
                              <w:txbxContent>
                                <w:p w14:paraId="715F0367"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06" name="Group 506"/>
                          <wpg:cNvGrpSpPr/>
                          <wpg:grpSpPr>
                            <a:xfrm>
                              <a:off x="803868" y="0"/>
                              <a:ext cx="847090" cy="821690"/>
                              <a:chOff x="0" y="0"/>
                              <a:chExt cx="847409" cy="821971"/>
                            </a:xfrm>
                          </wpg:grpSpPr>
                          <wps:wsp>
                            <wps:cNvPr id="507" name="Rectangle 507"/>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8" name="Text Box 508"/>
                            <wps:cNvSpPr txBox="1"/>
                            <wps:spPr>
                              <a:xfrm>
                                <a:off x="645459" y="4137"/>
                                <a:ext cx="201950" cy="229117"/>
                              </a:xfrm>
                              <a:prstGeom prst="rect">
                                <a:avLst/>
                              </a:prstGeom>
                              <a:noFill/>
                              <a:ln w="6350">
                                <a:noFill/>
                              </a:ln>
                            </wps:spPr>
                            <wps:txbx>
                              <w:txbxContent>
                                <w:p w14:paraId="114AC46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09" name="Text Box 509"/>
                            <wps:cNvSpPr txBox="1"/>
                            <wps:spPr>
                              <a:xfrm>
                                <a:off x="41376" y="592854"/>
                                <a:ext cx="201950" cy="229117"/>
                              </a:xfrm>
                              <a:prstGeom prst="rect">
                                <a:avLst/>
                              </a:prstGeom>
                              <a:noFill/>
                              <a:ln w="6350">
                                <a:noFill/>
                              </a:ln>
                            </wps:spPr>
                            <wps:txbx>
                              <w:txbxContent>
                                <w:p w14:paraId="01B60A2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0" name="Text Box 510"/>
                            <wps:cNvSpPr txBox="1"/>
                            <wps:spPr>
                              <a:xfrm>
                                <a:off x="12413" y="297017"/>
                                <a:ext cx="764948" cy="230152"/>
                              </a:xfrm>
                              <a:prstGeom prst="rect">
                                <a:avLst/>
                              </a:prstGeom>
                              <a:noFill/>
                              <a:ln w="6350">
                                <a:noFill/>
                              </a:ln>
                            </wps:spPr>
                            <wps:txbx>
                              <w:txbxContent>
                                <w:p w14:paraId="5D1FFD55"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11" name="Group 511"/>
                          <wpg:cNvGrpSpPr/>
                          <wpg:grpSpPr>
                            <a:xfrm>
                              <a:off x="1607736" y="0"/>
                              <a:ext cx="847090" cy="821690"/>
                              <a:chOff x="0" y="0"/>
                              <a:chExt cx="847409" cy="821971"/>
                            </a:xfrm>
                          </wpg:grpSpPr>
                          <wps:wsp>
                            <wps:cNvPr id="512" name="Rectangle 512"/>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 name="Text Box 513"/>
                            <wps:cNvSpPr txBox="1"/>
                            <wps:spPr>
                              <a:xfrm>
                                <a:off x="645459" y="4137"/>
                                <a:ext cx="201950" cy="229117"/>
                              </a:xfrm>
                              <a:prstGeom prst="rect">
                                <a:avLst/>
                              </a:prstGeom>
                              <a:noFill/>
                              <a:ln w="6350">
                                <a:noFill/>
                              </a:ln>
                            </wps:spPr>
                            <wps:txbx>
                              <w:txbxContent>
                                <w:p w14:paraId="4039950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4" name="Text Box 514"/>
                            <wps:cNvSpPr txBox="1"/>
                            <wps:spPr>
                              <a:xfrm>
                                <a:off x="41376" y="592854"/>
                                <a:ext cx="201950" cy="229117"/>
                              </a:xfrm>
                              <a:prstGeom prst="rect">
                                <a:avLst/>
                              </a:prstGeom>
                              <a:noFill/>
                              <a:ln w="6350">
                                <a:noFill/>
                              </a:ln>
                            </wps:spPr>
                            <wps:txbx>
                              <w:txbxContent>
                                <w:p w14:paraId="129E473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5" name="Text Box 515"/>
                            <wps:cNvSpPr txBox="1"/>
                            <wps:spPr>
                              <a:xfrm>
                                <a:off x="12413" y="297017"/>
                                <a:ext cx="764948" cy="230152"/>
                              </a:xfrm>
                              <a:prstGeom prst="rect">
                                <a:avLst/>
                              </a:prstGeom>
                              <a:noFill/>
                              <a:ln w="6350">
                                <a:noFill/>
                              </a:ln>
                            </wps:spPr>
                            <wps:txbx>
                              <w:txbxContent>
                                <w:p w14:paraId="5F9D91D7"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16" name="Group 516"/>
                          <wpg:cNvGrpSpPr/>
                          <wpg:grpSpPr>
                            <a:xfrm>
                              <a:off x="2411604" y="0"/>
                              <a:ext cx="847090" cy="821690"/>
                              <a:chOff x="0" y="0"/>
                              <a:chExt cx="847409" cy="821971"/>
                            </a:xfrm>
                          </wpg:grpSpPr>
                          <wps:wsp>
                            <wps:cNvPr id="517" name="Rectangle 517"/>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 name="Text Box 518"/>
                            <wps:cNvSpPr txBox="1"/>
                            <wps:spPr>
                              <a:xfrm>
                                <a:off x="645459" y="4137"/>
                                <a:ext cx="201950" cy="229117"/>
                              </a:xfrm>
                              <a:prstGeom prst="rect">
                                <a:avLst/>
                              </a:prstGeom>
                              <a:noFill/>
                              <a:ln w="6350">
                                <a:noFill/>
                              </a:ln>
                            </wps:spPr>
                            <wps:txbx>
                              <w:txbxContent>
                                <w:p w14:paraId="413057B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19" name="Text Box 519"/>
                            <wps:cNvSpPr txBox="1"/>
                            <wps:spPr>
                              <a:xfrm>
                                <a:off x="41376" y="592854"/>
                                <a:ext cx="201950" cy="229117"/>
                              </a:xfrm>
                              <a:prstGeom prst="rect">
                                <a:avLst/>
                              </a:prstGeom>
                              <a:noFill/>
                              <a:ln w="6350">
                                <a:noFill/>
                              </a:ln>
                            </wps:spPr>
                            <wps:txbx>
                              <w:txbxContent>
                                <w:p w14:paraId="2E756C6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0" name="Text Box 520"/>
                            <wps:cNvSpPr txBox="1"/>
                            <wps:spPr>
                              <a:xfrm>
                                <a:off x="12413" y="297017"/>
                                <a:ext cx="764948" cy="230152"/>
                              </a:xfrm>
                              <a:prstGeom prst="rect">
                                <a:avLst/>
                              </a:prstGeom>
                              <a:noFill/>
                              <a:ln w="6350">
                                <a:noFill/>
                              </a:ln>
                            </wps:spPr>
                            <wps:txbx>
                              <w:txbxContent>
                                <w:p w14:paraId="70F409FA"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521" name="Group 521"/>
                        <wpg:cNvGrpSpPr/>
                        <wpg:grpSpPr>
                          <a:xfrm>
                            <a:off x="0" y="798844"/>
                            <a:ext cx="3258694" cy="821690"/>
                            <a:chOff x="0" y="0"/>
                            <a:chExt cx="3258694" cy="821690"/>
                          </a:xfrm>
                        </wpg:grpSpPr>
                        <wpg:grpSp>
                          <wpg:cNvPr id="522" name="Group 522"/>
                          <wpg:cNvGrpSpPr/>
                          <wpg:grpSpPr>
                            <a:xfrm>
                              <a:off x="0" y="0"/>
                              <a:ext cx="847090" cy="821690"/>
                              <a:chOff x="0" y="0"/>
                              <a:chExt cx="847409" cy="821971"/>
                            </a:xfrm>
                          </wpg:grpSpPr>
                          <wps:wsp>
                            <wps:cNvPr id="523" name="Rectangle 523"/>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4" name="Text Box 524"/>
                            <wps:cNvSpPr txBox="1"/>
                            <wps:spPr>
                              <a:xfrm>
                                <a:off x="645459" y="4137"/>
                                <a:ext cx="201950" cy="229117"/>
                              </a:xfrm>
                              <a:prstGeom prst="rect">
                                <a:avLst/>
                              </a:prstGeom>
                              <a:noFill/>
                              <a:ln w="6350">
                                <a:noFill/>
                              </a:ln>
                            </wps:spPr>
                            <wps:txbx>
                              <w:txbxContent>
                                <w:p w14:paraId="080B696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5" name="Text Box 525"/>
                            <wps:cNvSpPr txBox="1"/>
                            <wps:spPr>
                              <a:xfrm>
                                <a:off x="41376" y="592854"/>
                                <a:ext cx="201950" cy="229117"/>
                              </a:xfrm>
                              <a:prstGeom prst="rect">
                                <a:avLst/>
                              </a:prstGeom>
                              <a:noFill/>
                              <a:ln w="6350">
                                <a:noFill/>
                              </a:ln>
                            </wps:spPr>
                            <wps:txbx>
                              <w:txbxContent>
                                <w:p w14:paraId="65C626C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26" name="Text Box 526"/>
                            <wps:cNvSpPr txBox="1"/>
                            <wps:spPr>
                              <a:xfrm>
                                <a:off x="12413" y="297017"/>
                                <a:ext cx="764948" cy="230152"/>
                              </a:xfrm>
                              <a:prstGeom prst="rect">
                                <a:avLst/>
                              </a:prstGeom>
                              <a:noFill/>
                              <a:ln w="6350">
                                <a:noFill/>
                              </a:ln>
                            </wps:spPr>
                            <wps:txbx>
                              <w:txbxContent>
                                <w:p w14:paraId="057E7B10"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27" name="Group 527"/>
                          <wpg:cNvGrpSpPr/>
                          <wpg:grpSpPr>
                            <a:xfrm>
                              <a:off x="803868" y="0"/>
                              <a:ext cx="847090" cy="821690"/>
                              <a:chOff x="0" y="0"/>
                              <a:chExt cx="847409" cy="821971"/>
                            </a:xfrm>
                          </wpg:grpSpPr>
                          <wps:wsp>
                            <wps:cNvPr id="528" name="Rectangle 528"/>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 name="Text Box 529"/>
                            <wps:cNvSpPr txBox="1"/>
                            <wps:spPr>
                              <a:xfrm>
                                <a:off x="645459" y="4137"/>
                                <a:ext cx="201950" cy="229117"/>
                              </a:xfrm>
                              <a:prstGeom prst="rect">
                                <a:avLst/>
                              </a:prstGeom>
                              <a:noFill/>
                              <a:ln w="6350">
                                <a:noFill/>
                              </a:ln>
                            </wps:spPr>
                            <wps:txbx>
                              <w:txbxContent>
                                <w:p w14:paraId="2636303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0" name="Text Box 530"/>
                            <wps:cNvSpPr txBox="1"/>
                            <wps:spPr>
                              <a:xfrm>
                                <a:off x="41376" y="592854"/>
                                <a:ext cx="201950" cy="229117"/>
                              </a:xfrm>
                              <a:prstGeom prst="rect">
                                <a:avLst/>
                              </a:prstGeom>
                              <a:noFill/>
                              <a:ln w="6350">
                                <a:noFill/>
                              </a:ln>
                            </wps:spPr>
                            <wps:txbx>
                              <w:txbxContent>
                                <w:p w14:paraId="717E47B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1" name="Text Box 531"/>
                            <wps:cNvSpPr txBox="1"/>
                            <wps:spPr>
                              <a:xfrm>
                                <a:off x="12413" y="297017"/>
                                <a:ext cx="764948" cy="230152"/>
                              </a:xfrm>
                              <a:prstGeom prst="rect">
                                <a:avLst/>
                              </a:prstGeom>
                              <a:noFill/>
                              <a:ln w="6350">
                                <a:noFill/>
                              </a:ln>
                            </wps:spPr>
                            <wps:txbx>
                              <w:txbxContent>
                                <w:p w14:paraId="635C1032"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32" name="Group 532"/>
                          <wpg:cNvGrpSpPr/>
                          <wpg:grpSpPr>
                            <a:xfrm>
                              <a:off x="1607736" y="0"/>
                              <a:ext cx="847090" cy="821690"/>
                              <a:chOff x="0" y="0"/>
                              <a:chExt cx="847409" cy="821971"/>
                            </a:xfrm>
                          </wpg:grpSpPr>
                          <wps:wsp>
                            <wps:cNvPr id="533" name="Rectangle 533"/>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4" name="Text Box 534"/>
                            <wps:cNvSpPr txBox="1"/>
                            <wps:spPr>
                              <a:xfrm>
                                <a:off x="645459" y="4137"/>
                                <a:ext cx="201950" cy="229117"/>
                              </a:xfrm>
                              <a:prstGeom prst="rect">
                                <a:avLst/>
                              </a:prstGeom>
                              <a:noFill/>
                              <a:ln w="6350">
                                <a:noFill/>
                              </a:ln>
                            </wps:spPr>
                            <wps:txbx>
                              <w:txbxContent>
                                <w:p w14:paraId="64E3BA2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5" name="Text Box 535"/>
                            <wps:cNvSpPr txBox="1"/>
                            <wps:spPr>
                              <a:xfrm>
                                <a:off x="41376" y="592854"/>
                                <a:ext cx="201950" cy="229117"/>
                              </a:xfrm>
                              <a:prstGeom prst="rect">
                                <a:avLst/>
                              </a:prstGeom>
                              <a:noFill/>
                              <a:ln w="6350">
                                <a:noFill/>
                              </a:ln>
                            </wps:spPr>
                            <wps:txbx>
                              <w:txbxContent>
                                <w:p w14:paraId="4617970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36" name="Text Box 536"/>
                            <wps:cNvSpPr txBox="1"/>
                            <wps:spPr>
                              <a:xfrm>
                                <a:off x="12413" y="297017"/>
                                <a:ext cx="764948" cy="230152"/>
                              </a:xfrm>
                              <a:prstGeom prst="rect">
                                <a:avLst/>
                              </a:prstGeom>
                              <a:noFill/>
                              <a:ln w="6350">
                                <a:noFill/>
                              </a:ln>
                            </wps:spPr>
                            <wps:txbx>
                              <w:txbxContent>
                                <w:p w14:paraId="1F884D85"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37" name="Group 537"/>
                          <wpg:cNvGrpSpPr/>
                          <wpg:grpSpPr>
                            <a:xfrm>
                              <a:off x="2411604" y="0"/>
                              <a:ext cx="847090" cy="821690"/>
                              <a:chOff x="0" y="0"/>
                              <a:chExt cx="847409" cy="821971"/>
                            </a:xfrm>
                          </wpg:grpSpPr>
                          <wps:wsp>
                            <wps:cNvPr id="538" name="Rectangle 538"/>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9" name="Text Box 539"/>
                            <wps:cNvSpPr txBox="1"/>
                            <wps:spPr>
                              <a:xfrm>
                                <a:off x="645459" y="4137"/>
                                <a:ext cx="201950" cy="229117"/>
                              </a:xfrm>
                              <a:prstGeom prst="rect">
                                <a:avLst/>
                              </a:prstGeom>
                              <a:noFill/>
                              <a:ln w="6350">
                                <a:noFill/>
                              </a:ln>
                            </wps:spPr>
                            <wps:txbx>
                              <w:txbxContent>
                                <w:p w14:paraId="269AAEF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0" name="Text Box 540"/>
                            <wps:cNvSpPr txBox="1"/>
                            <wps:spPr>
                              <a:xfrm>
                                <a:off x="41376" y="592854"/>
                                <a:ext cx="201950" cy="229117"/>
                              </a:xfrm>
                              <a:prstGeom prst="rect">
                                <a:avLst/>
                              </a:prstGeom>
                              <a:noFill/>
                              <a:ln w="6350">
                                <a:noFill/>
                              </a:ln>
                            </wps:spPr>
                            <wps:txbx>
                              <w:txbxContent>
                                <w:p w14:paraId="2B9C7C7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1" name="Text Box 541"/>
                            <wps:cNvSpPr txBox="1"/>
                            <wps:spPr>
                              <a:xfrm>
                                <a:off x="12413" y="297017"/>
                                <a:ext cx="764948" cy="230152"/>
                              </a:xfrm>
                              <a:prstGeom prst="rect">
                                <a:avLst/>
                              </a:prstGeom>
                              <a:noFill/>
                              <a:ln w="6350">
                                <a:noFill/>
                              </a:ln>
                            </wps:spPr>
                            <wps:txbx>
                              <w:txbxContent>
                                <w:p w14:paraId="447FF074"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6743ECB3" id="Group 499" o:spid="_x0000_s1026" style="position:absolute;margin-left:291.8pt;margin-top:8.5pt;width:256.55pt;height:127.6pt;z-index:251676672" coordsize="32586,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">
                <v:group id="Group 500" o:spid="_x0000_s1027" style="position:absolute;width:32586;height:8216" coordsize="32586,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group id="Group 501" o:spid="_x0000_s1028" style="position:absolute;width:8470;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rect id="Rectangle 502" o:spid="_x0000_s1029"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" filled="f" strokecolor="#a5a5a5 [2092]" strokeweight="2pt"/>
                    <v:shapetype id="_x0000_t202" coordsize="21600,21600" o:spt="202" path="m,l,21600r21600,l21600,xe">
                      <v:stroke joinstyle="miter"/>
                      <v:path gradientshapeok="t" o:connecttype="rect"/>
                    </v:shapetype>
                    <v:shape id="Text Box 503" o:spid="_x0000_s1030"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" filled="f" stroked="f" strokeweight=".5pt">
                      <v:textbox inset="0,0,0,0">
                        <w:txbxContent>
                          <w:p w14:paraId="794A444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04" o:spid="_x0000_s1031"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" filled="f" stroked="f" strokeweight=".5pt">
                      <v:textbox inset="0,0,0,0">
                        <w:txbxContent>
                          <w:p w14:paraId="34DCA95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05" o:spid="_x0000_s1032"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" filled="f" stroked="f" strokeweight=".5pt">
                      <v:textbox inset="0,0,0,0">
                        <w:txbxContent>
                          <w:p w14:paraId="715F0367"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506" o:spid="_x0000_s1033" style="position:absolute;left:8038;width:8471;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">
                    <v:rect id="Rectangle 507" o:spid="_x0000_s1034"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" filled="f" strokecolor="#a5a5a5 [2092]" strokeweight="2pt"/>
                    <v:shape id="Text Box 508" o:spid="_x0000_s1035"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" filled="f" stroked="f" strokeweight=".5pt">
                      <v:textbox inset="0,0,0,0">
                        <w:txbxContent>
                          <w:p w14:paraId="114AC46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09" o:spid="_x0000_s1036"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" filled="f" stroked="f" strokeweight=".5pt">
                      <v:textbox inset="0,0,0,0">
                        <w:txbxContent>
                          <w:p w14:paraId="01B60A2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10" o:spid="_x0000_s1037"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" filled="f" stroked="f" strokeweight=".5pt">
                      <v:textbox inset="0,0,0,0">
                        <w:txbxContent>
                          <w:p w14:paraId="5D1FFD55"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511" o:spid="_x0000_s1038" style="position:absolute;left:16077;width:8471;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rect id="Rectangle 512" o:spid="_x0000_s1039"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" filled="f" strokecolor="#a5a5a5 [2092]" strokeweight="2pt"/>
                    <v:shape id="Text Box 513" o:spid="_x0000_s1040"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" filled="f" stroked="f" strokeweight=".5pt">
                      <v:textbox inset="0,0,0,0">
                        <w:txbxContent>
                          <w:p w14:paraId="4039950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14" o:spid="_x0000_s1041"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" filled="f" stroked="f" strokeweight=".5pt">
                      <v:textbox inset="0,0,0,0">
                        <w:txbxContent>
                          <w:p w14:paraId="129E473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15" o:spid="_x0000_s1042"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" filled="f" stroked="f" strokeweight=".5pt">
                      <v:textbox inset="0,0,0,0">
                        <w:txbxContent>
                          <w:p w14:paraId="5F9D91D7"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516" o:spid="_x0000_s1043" style="position:absolute;left:24116;width:8470;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rect id="Rectangle 517" o:spid="_x0000_s1044"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" filled="f" strokecolor="#a5a5a5 [2092]" strokeweight="2pt"/>
                    <v:shape id="Text Box 518" o:spid="_x0000_s1045"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" filled="f" stroked="f" strokeweight=".5pt">
                      <v:textbox inset="0,0,0,0">
                        <w:txbxContent>
                          <w:p w14:paraId="413057B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19" o:spid="_x0000_s1046"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" filled="f" stroked="f" strokeweight=".5pt">
                      <v:textbox inset="0,0,0,0">
                        <w:txbxContent>
                          <w:p w14:paraId="2E756C6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20" o:spid="_x0000_s1047"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" filled="f" stroked="f" strokeweight=".5pt">
                      <v:textbox inset="0,0,0,0">
                        <w:txbxContent>
                          <w:p w14:paraId="70F409FA"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v:group id="Group 521" o:spid="_x0000_s1048" style="position:absolute;top:7988;width:32586;height:8217" coordsize="32586,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group id="Group 522" o:spid="_x0000_s1049" style="position:absolute;width:8470;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rect id="Rectangle 523" o:spid="_x0000_s1050"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" filled="f" strokecolor="#a5a5a5 [2092]" strokeweight="2pt"/>
                    <v:shape id="Text Box 524" o:spid="_x0000_s1051"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" filled="f" stroked="f" strokeweight=".5pt">
                      <v:textbox inset="0,0,0,0">
                        <w:txbxContent>
                          <w:p w14:paraId="080B696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25" o:spid="_x0000_s1052"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" filled="f" stroked="f" strokeweight=".5pt">
                      <v:textbox inset="0,0,0,0">
                        <w:txbxContent>
                          <w:p w14:paraId="65C626C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26" o:spid="_x0000_s1053"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" filled="f" stroked="f" strokeweight=".5pt">
                      <v:textbox inset="0,0,0,0">
                        <w:txbxContent>
                          <w:p w14:paraId="057E7B10"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527" o:spid="_x0000_s1054" style="position:absolute;left:8038;width:8471;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rect id="Rectangle 528" o:spid="_x0000_s1055"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" filled="f" strokecolor="#a5a5a5 [2092]" strokeweight="2pt"/>
                    <v:shape id="Text Box 529" o:spid="_x0000_s1056"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ZTP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8toDfM+kI6NUPAAAA//8DAFBLAQItABQABgAIAAAAIQDb4fbL7gAAAIUBAAATAAAAAAAA&#10;AAAAAAAAAAAAAABbQ29udGVudF9UeXBlc10ueG1sUEsBAi0AFAAGAAgAAAAhAFr0LFu/AAAAFQEA&#10;AAsAAAAAAAAAAAAAAAAAHwEAAF9yZWxzLy5yZWxzUEsBAi0AFAAGAAgAAAAhALFhlM/HAAAA3AAA&#10;AA8AAAAAAAAAAAAAAAAABwIAAGRycy9kb3ducmV2LnhtbFBLBQYAAAAAAwADALcAAAD7AgAAAAA=&#10;" filled="f" stroked="f" strokeweight=".5pt">
                      <v:textbox inset="0,0,0,0">
                        <w:txbxContent>
                          <w:p w14:paraId="2636303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30" o:spid="_x0000_s1057"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" filled="f" stroked="f" strokeweight=".5pt">
                      <v:textbox inset="0,0,0,0">
                        <w:txbxContent>
                          <w:p w14:paraId="717E47B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31" o:spid="_x0000_s1058"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" filled="f" stroked="f" strokeweight=".5pt">
                      <v:textbox inset="0,0,0,0">
                        <w:txbxContent>
                          <w:p w14:paraId="635C1032"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532" o:spid="_x0000_s1059" style="position:absolute;left:16077;width:8471;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rect id="Rectangle 533" o:spid="_x0000_s1060"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" filled="f" strokecolor="#a5a5a5 [2092]" strokeweight="2pt"/>
                    <v:shape id="Text Box 534" o:spid="_x0000_s1061"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" filled="f" stroked="f" strokeweight=".5pt">
                      <v:textbox inset="0,0,0,0">
                        <w:txbxContent>
                          <w:p w14:paraId="64E3BA2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35" o:spid="_x0000_s1062"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" filled="f" stroked="f" strokeweight=".5pt">
                      <v:textbox inset="0,0,0,0">
                        <w:txbxContent>
                          <w:p w14:paraId="4617970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36" o:spid="_x0000_s1063"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" filled="f" stroked="f" strokeweight=".5pt">
                      <v:textbox inset="0,0,0,0">
                        <w:txbxContent>
                          <w:p w14:paraId="1F884D85"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537" o:spid="_x0000_s1064" style="position:absolute;left:24116;width:8470;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rect id="Rectangle 538" o:spid="_x0000_s1065"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" filled="f" strokecolor="#a5a5a5 [2092]" strokeweight="2pt"/>
                    <v:shape id="Text Box 539" o:spid="_x0000_s1066"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" filled="f" stroked="f" strokeweight=".5pt">
                      <v:textbox inset="0,0,0,0">
                        <w:txbxContent>
                          <w:p w14:paraId="269AAEF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40" o:spid="_x0000_s1067"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" filled="f" stroked="f" strokeweight=".5pt">
                      <v:textbox inset="0,0,0,0">
                        <w:txbxContent>
                          <w:p w14:paraId="2B9C7C7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41" o:spid="_x0000_s1068"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" filled="f" stroked="f" strokeweight=".5pt">
                      <v:textbox inset="0,0,0,0">
                        <w:txbxContent>
                          <w:p w14:paraId="447FF074"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v:group>
            </w:pict>
          </mc:Fallback>
        </mc:AlternateContent>
      </w:r>
      <w:r>
        <w:rPr>
          <w:noProof/>
        </w:rPr>
        <mc:AlternateContent>
          <mc:Choice Requires="wpg">
            <w:drawing>
              <wp:anchor distT="0" distB="0" distL="114300" distR="114300" simplePos="0" relativeHeight="251679744" behindDoc="0" locked="0" layoutInCell="1" allowOverlap="1" wp14:anchorId="2F921A8E" wp14:editId="131187E4">
                <wp:simplePos x="0" y="0"/>
                <wp:positionH relativeFrom="column">
                  <wp:posOffset>-9525</wp:posOffset>
                </wp:positionH>
                <wp:positionV relativeFrom="paragraph">
                  <wp:posOffset>3759835</wp:posOffset>
                </wp:positionV>
                <wp:extent cx="3258820" cy="1619250"/>
                <wp:effectExtent l="0" t="0" r="0" b="0"/>
                <wp:wrapNone/>
                <wp:docPr id="660" name="Group 660"/>
                <wp:cNvGraphicFramePr/>
                <a:graphic xmlns:a="http://schemas.openxmlformats.org/drawingml/2006/main">
                  <a:graphicData uri="http://schemas.microsoft.com/office/word/2010/wordprocessingGroup">
                    <wpg:wgp>
                      <wpg:cNvGrpSpPr/>
                      <wpg:grpSpPr>
                        <a:xfrm>
                          <a:off x="0" y="0"/>
                          <a:ext cx="3258820" cy="1619250"/>
                          <a:chOff x="0" y="0"/>
                          <a:chExt cx="3258882" cy="1619556"/>
                        </a:xfrm>
                      </wpg:grpSpPr>
                      <wpg:grpSp>
                        <wpg:cNvPr id="638" name="Group 638"/>
                        <wpg:cNvGrpSpPr/>
                        <wpg:grpSpPr>
                          <a:xfrm>
                            <a:off x="0" y="0"/>
                            <a:ext cx="3258882" cy="815688"/>
                            <a:chOff x="0" y="0"/>
                            <a:chExt cx="3258882" cy="815688"/>
                          </a:xfrm>
                        </wpg:grpSpPr>
                        <wpg:grpSp>
                          <wpg:cNvPr id="205" name="Group 205"/>
                          <wpg:cNvGrpSpPr/>
                          <wpg:grpSpPr>
                            <a:xfrm>
                              <a:off x="0" y="0"/>
                              <a:ext cx="847277" cy="815688"/>
                              <a:chOff x="0" y="0"/>
                              <a:chExt cx="847409" cy="815697"/>
                            </a:xfrm>
                          </wpg:grpSpPr>
                          <wps:wsp>
                            <wps:cNvPr id="206" name="Rectangle 206"/>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Text Box 207"/>
                            <wps:cNvSpPr txBox="1"/>
                            <wps:spPr>
                              <a:xfrm>
                                <a:off x="645459" y="4137"/>
                                <a:ext cx="201950" cy="229117"/>
                              </a:xfrm>
                              <a:prstGeom prst="rect">
                                <a:avLst/>
                              </a:prstGeom>
                              <a:noFill/>
                              <a:ln w="6350">
                                <a:noFill/>
                              </a:ln>
                            </wps:spPr>
                            <wps:txbx>
                              <w:txbxContent>
                                <w:p w14:paraId="411A10C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8" name="Text Box 208"/>
                            <wps:cNvSpPr txBox="1"/>
                            <wps:spPr>
                              <a:xfrm>
                                <a:off x="41376" y="586580"/>
                                <a:ext cx="201950" cy="229117"/>
                              </a:xfrm>
                              <a:prstGeom prst="rect">
                                <a:avLst/>
                              </a:prstGeom>
                              <a:noFill/>
                              <a:ln w="6350">
                                <a:noFill/>
                              </a:ln>
                            </wps:spPr>
                            <wps:txbx>
                              <w:txbxContent>
                                <w:p w14:paraId="7C99CCF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09" name="Text Box 209"/>
                            <wps:cNvSpPr txBox="1"/>
                            <wps:spPr>
                              <a:xfrm>
                                <a:off x="12413" y="302041"/>
                                <a:ext cx="801795" cy="230152"/>
                              </a:xfrm>
                              <a:prstGeom prst="rect">
                                <a:avLst/>
                              </a:prstGeom>
                              <a:noFill/>
                              <a:ln w="6350">
                                <a:noFill/>
                              </a:ln>
                            </wps:spPr>
                            <wps:txbx>
                              <w:txbxContent>
                                <w:p w14:paraId="24AB5E9B"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23" name="Group 623"/>
                          <wpg:cNvGrpSpPr/>
                          <wpg:grpSpPr>
                            <a:xfrm>
                              <a:off x="803868" y="0"/>
                              <a:ext cx="847277" cy="815688"/>
                              <a:chOff x="0" y="0"/>
                              <a:chExt cx="847409" cy="815697"/>
                            </a:xfrm>
                          </wpg:grpSpPr>
                          <wps:wsp>
                            <wps:cNvPr id="624" name="Rectangle 624"/>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 name="Text Box 625"/>
                            <wps:cNvSpPr txBox="1"/>
                            <wps:spPr>
                              <a:xfrm>
                                <a:off x="645459" y="4137"/>
                                <a:ext cx="201950" cy="229117"/>
                              </a:xfrm>
                              <a:prstGeom prst="rect">
                                <a:avLst/>
                              </a:prstGeom>
                              <a:noFill/>
                              <a:ln w="6350">
                                <a:noFill/>
                              </a:ln>
                            </wps:spPr>
                            <wps:txbx>
                              <w:txbxContent>
                                <w:p w14:paraId="3ED7267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5EEC7E26"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6" name="Text Box 626"/>
                            <wps:cNvSpPr txBox="1"/>
                            <wps:spPr>
                              <a:xfrm>
                                <a:off x="41376" y="586580"/>
                                <a:ext cx="201950" cy="229117"/>
                              </a:xfrm>
                              <a:prstGeom prst="rect">
                                <a:avLst/>
                              </a:prstGeom>
                              <a:noFill/>
                              <a:ln w="6350">
                                <a:noFill/>
                              </a:ln>
                            </wps:spPr>
                            <wps:txbx>
                              <w:txbxContent>
                                <w:p w14:paraId="543338D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7" name="Text Box 627"/>
                            <wps:cNvSpPr txBox="1"/>
                            <wps:spPr>
                              <a:xfrm>
                                <a:off x="12413" y="302041"/>
                                <a:ext cx="801795" cy="230152"/>
                              </a:xfrm>
                              <a:prstGeom prst="rect">
                                <a:avLst/>
                              </a:prstGeom>
                              <a:noFill/>
                              <a:ln w="6350">
                                <a:noFill/>
                              </a:ln>
                            </wps:spPr>
                            <wps:txbx>
                              <w:txbxContent>
                                <w:p w14:paraId="0ECE1B6C"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28" name="Group 628"/>
                          <wpg:cNvGrpSpPr/>
                          <wpg:grpSpPr>
                            <a:xfrm>
                              <a:off x="1607737" y="0"/>
                              <a:ext cx="847277" cy="815688"/>
                              <a:chOff x="0" y="0"/>
                              <a:chExt cx="847409" cy="815697"/>
                            </a:xfrm>
                          </wpg:grpSpPr>
                          <wps:wsp>
                            <wps:cNvPr id="629" name="Rectangle 629"/>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 name="Text Box 630"/>
                            <wps:cNvSpPr txBox="1"/>
                            <wps:spPr>
                              <a:xfrm>
                                <a:off x="645459" y="4137"/>
                                <a:ext cx="201950" cy="229117"/>
                              </a:xfrm>
                              <a:prstGeom prst="rect">
                                <a:avLst/>
                              </a:prstGeom>
                              <a:noFill/>
                              <a:ln w="6350">
                                <a:noFill/>
                              </a:ln>
                            </wps:spPr>
                            <wps:txbx>
                              <w:txbxContent>
                                <w:p w14:paraId="2BE630F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38F0910D"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1" name="Text Box 631"/>
                            <wps:cNvSpPr txBox="1"/>
                            <wps:spPr>
                              <a:xfrm>
                                <a:off x="41376" y="586580"/>
                                <a:ext cx="201950" cy="229117"/>
                              </a:xfrm>
                              <a:prstGeom prst="rect">
                                <a:avLst/>
                              </a:prstGeom>
                              <a:noFill/>
                              <a:ln w="6350">
                                <a:noFill/>
                              </a:ln>
                            </wps:spPr>
                            <wps:txbx>
                              <w:txbxContent>
                                <w:p w14:paraId="1F74899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2" name="Text Box 632"/>
                            <wps:cNvSpPr txBox="1"/>
                            <wps:spPr>
                              <a:xfrm>
                                <a:off x="12413" y="302041"/>
                                <a:ext cx="801795" cy="230152"/>
                              </a:xfrm>
                              <a:prstGeom prst="rect">
                                <a:avLst/>
                              </a:prstGeom>
                              <a:noFill/>
                              <a:ln w="6350">
                                <a:noFill/>
                              </a:ln>
                            </wps:spPr>
                            <wps:txbx>
                              <w:txbxContent>
                                <w:p w14:paraId="3A08945F"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7630D674"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33" name="Group 633"/>
                          <wpg:cNvGrpSpPr/>
                          <wpg:grpSpPr>
                            <a:xfrm>
                              <a:off x="2411605" y="0"/>
                              <a:ext cx="847277" cy="815688"/>
                              <a:chOff x="0" y="0"/>
                              <a:chExt cx="847409" cy="815697"/>
                            </a:xfrm>
                          </wpg:grpSpPr>
                          <wps:wsp>
                            <wps:cNvPr id="634" name="Rectangle 634"/>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 name="Text Box 635"/>
                            <wps:cNvSpPr txBox="1"/>
                            <wps:spPr>
                              <a:xfrm>
                                <a:off x="645459" y="4137"/>
                                <a:ext cx="201950" cy="229117"/>
                              </a:xfrm>
                              <a:prstGeom prst="rect">
                                <a:avLst/>
                              </a:prstGeom>
                              <a:noFill/>
                              <a:ln w="6350">
                                <a:noFill/>
                              </a:ln>
                            </wps:spPr>
                            <wps:txbx>
                              <w:txbxContent>
                                <w:p w14:paraId="783CED5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546B448E"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6" name="Text Box 636"/>
                            <wps:cNvSpPr txBox="1"/>
                            <wps:spPr>
                              <a:xfrm>
                                <a:off x="41376" y="586580"/>
                                <a:ext cx="201950" cy="229117"/>
                              </a:xfrm>
                              <a:prstGeom prst="rect">
                                <a:avLst/>
                              </a:prstGeom>
                              <a:noFill/>
                              <a:ln w="6350">
                                <a:noFill/>
                              </a:ln>
                            </wps:spPr>
                            <wps:txbx>
                              <w:txbxContent>
                                <w:p w14:paraId="3DF4FB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37" name="Text Box 637"/>
                            <wps:cNvSpPr txBox="1"/>
                            <wps:spPr>
                              <a:xfrm>
                                <a:off x="12413" y="302041"/>
                                <a:ext cx="801795" cy="230152"/>
                              </a:xfrm>
                              <a:prstGeom prst="rect">
                                <a:avLst/>
                              </a:prstGeom>
                              <a:noFill/>
                              <a:ln w="6350">
                                <a:noFill/>
                              </a:ln>
                            </wps:spPr>
                            <wps:txbx>
                              <w:txbxContent>
                                <w:p w14:paraId="0E89E302"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5AD68896"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639" name="Group 639"/>
                        <wpg:cNvGrpSpPr/>
                        <wpg:grpSpPr>
                          <a:xfrm>
                            <a:off x="0" y="803868"/>
                            <a:ext cx="3258882" cy="815688"/>
                            <a:chOff x="0" y="0"/>
                            <a:chExt cx="3258882" cy="815688"/>
                          </a:xfrm>
                        </wpg:grpSpPr>
                        <wpg:grpSp>
                          <wpg:cNvPr id="640" name="Group 640"/>
                          <wpg:cNvGrpSpPr/>
                          <wpg:grpSpPr>
                            <a:xfrm>
                              <a:off x="0" y="0"/>
                              <a:ext cx="847277" cy="815688"/>
                              <a:chOff x="0" y="0"/>
                              <a:chExt cx="847409" cy="815697"/>
                            </a:xfrm>
                          </wpg:grpSpPr>
                          <wps:wsp>
                            <wps:cNvPr id="641" name="Rectangle 641"/>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2" name="Text Box 642"/>
                            <wps:cNvSpPr txBox="1"/>
                            <wps:spPr>
                              <a:xfrm>
                                <a:off x="645459" y="4137"/>
                                <a:ext cx="201950" cy="229117"/>
                              </a:xfrm>
                              <a:prstGeom prst="rect">
                                <a:avLst/>
                              </a:prstGeom>
                              <a:noFill/>
                              <a:ln w="6350">
                                <a:noFill/>
                              </a:ln>
                            </wps:spPr>
                            <wps:txbx>
                              <w:txbxContent>
                                <w:p w14:paraId="61D57F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5682DEBB"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3" name="Text Box 643"/>
                            <wps:cNvSpPr txBox="1"/>
                            <wps:spPr>
                              <a:xfrm>
                                <a:off x="41376" y="586580"/>
                                <a:ext cx="201950" cy="229117"/>
                              </a:xfrm>
                              <a:prstGeom prst="rect">
                                <a:avLst/>
                              </a:prstGeom>
                              <a:noFill/>
                              <a:ln w="6350">
                                <a:noFill/>
                              </a:ln>
                            </wps:spPr>
                            <wps:txbx>
                              <w:txbxContent>
                                <w:p w14:paraId="39BD8C5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4" name="Text Box 644"/>
                            <wps:cNvSpPr txBox="1"/>
                            <wps:spPr>
                              <a:xfrm>
                                <a:off x="12413" y="302041"/>
                                <a:ext cx="801795" cy="230152"/>
                              </a:xfrm>
                              <a:prstGeom prst="rect">
                                <a:avLst/>
                              </a:prstGeom>
                              <a:noFill/>
                              <a:ln w="6350">
                                <a:noFill/>
                              </a:ln>
                            </wps:spPr>
                            <wps:txbx>
                              <w:txbxContent>
                                <w:p w14:paraId="77296E11"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0B708A06"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45" name="Group 645"/>
                          <wpg:cNvGrpSpPr/>
                          <wpg:grpSpPr>
                            <a:xfrm>
                              <a:off x="803868" y="0"/>
                              <a:ext cx="847277" cy="815688"/>
                              <a:chOff x="0" y="0"/>
                              <a:chExt cx="847409" cy="815697"/>
                            </a:xfrm>
                          </wpg:grpSpPr>
                          <wps:wsp>
                            <wps:cNvPr id="646" name="Rectangle 646"/>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 name="Text Box 647"/>
                            <wps:cNvSpPr txBox="1"/>
                            <wps:spPr>
                              <a:xfrm>
                                <a:off x="645459" y="4137"/>
                                <a:ext cx="201950" cy="229117"/>
                              </a:xfrm>
                              <a:prstGeom prst="rect">
                                <a:avLst/>
                              </a:prstGeom>
                              <a:noFill/>
                              <a:ln w="6350">
                                <a:noFill/>
                              </a:ln>
                            </wps:spPr>
                            <wps:txbx>
                              <w:txbxContent>
                                <w:p w14:paraId="7CDC98C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35DCEE12"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8" name="Text Box 648"/>
                            <wps:cNvSpPr txBox="1"/>
                            <wps:spPr>
                              <a:xfrm>
                                <a:off x="41376" y="586580"/>
                                <a:ext cx="201950" cy="229117"/>
                              </a:xfrm>
                              <a:prstGeom prst="rect">
                                <a:avLst/>
                              </a:prstGeom>
                              <a:noFill/>
                              <a:ln w="6350">
                                <a:noFill/>
                              </a:ln>
                            </wps:spPr>
                            <wps:txbx>
                              <w:txbxContent>
                                <w:p w14:paraId="3294448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49" name="Text Box 649"/>
                            <wps:cNvSpPr txBox="1"/>
                            <wps:spPr>
                              <a:xfrm>
                                <a:off x="12413" y="302041"/>
                                <a:ext cx="801795" cy="230152"/>
                              </a:xfrm>
                              <a:prstGeom prst="rect">
                                <a:avLst/>
                              </a:prstGeom>
                              <a:noFill/>
                              <a:ln w="6350">
                                <a:noFill/>
                              </a:ln>
                            </wps:spPr>
                            <wps:txbx>
                              <w:txbxContent>
                                <w:p w14:paraId="228C849F"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03C88309"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50" name="Group 650"/>
                          <wpg:cNvGrpSpPr/>
                          <wpg:grpSpPr>
                            <a:xfrm>
                              <a:off x="1607737" y="0"/>
                              <a:ext cx="847277" cy="815688"/>
                              <a:chOff x="0" y="0"/>
                              <a:chExt cx="847409" cy="815697"/>
                            </a:xfrm>
                          </wpg:grpSpPr>
                          <wps:wsp>
                            <wps:cNvPr id="651" name="Rectangle 651"/>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 name="Text Box 652"/>
                            <wps:cNvSpPr txBox="1"/>
                            <wps:spPr>
                              <a:xfrm>
                                <a:off x="645459" y="4137"/>
                                <a:ext cx="201950" cy="229117"/>
                              </a:xfrm>
                              <a:prstGeom prst="rect">
                                <a:avLst/>
                              </a:prstGeom>
                              <a:noFill/>
                              <a:ln w="6350">
                                <a:noFill/>
                              </a:ln>
                            </wps:spPr>
                            <wps:txbx>
                              <w:txbxContent>
                                <w:p w14:paraId="41575D6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4FA6E0E1"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3" name="Text Box 653"/>
                            <wps:cNvSpPr txBox="1"/>
                            <wps:spPr>
                              <a:xfrm>
                                <a:off x="41376" y="586580"/>
                                <a:ext cx="201950" cy="229117"/>
                              </a:xfrm>
                              <a:prstGeom prst="rect">
                                <a:avLst/>
                              </a:prstGeom>
                              <a:noFill/>
                              <a:ln w="6350">
                                <a:noFill/>
                              </a:ln>
                            </wps:spPr>
                            <wps:txbx>
                              <w:txbxContent>
                                <w:p w14:paraId="427806B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4" name="Text Box 654"/>
                            <wps:cNvSpPr txBox="1"/>
                            <wps:spPr>
                              <a:xfrm>
                                <a:off x="12413" y="302041"/>
                                <a:ext cx="801795" cy="230152"/>
                              </a:xfrm>
                              <a:prstGeom prst="rect">
                                <a:avLst/>
                              </a:prstGeom>
                              <a:noFill/>
                              <a:ln w="6350">
                                <a:noFill/>
                              </a:ln>
                            </wps:spPr>
                            <wps:txbx>
                              <w:txbxContent>
                                <w:p w14:paraId="69485C69"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180E18C4"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55" name="Group 655"/>
                          <wpg:cNvGrpSpPr/>
                          <wpg:grpSpPr>
                            <a:xfrm>
                              <a:off x="2411605" y="0"/>
                              <a:ext cx="847277" cy="815688"/>
                              <a:chOff x="0" y="0"/>
                              <a:chExt cx="847409" cy="815697"/>
                            </a:xfrm>
                          </wpg:grpSpPr>
                          <wps:wsp>
                            <wps:cNvPr id="656" name="Rectangle 656"/>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7" name="Text Box 657"/>
                            <wps:cNvSpPr txBox="1"/>
                            <wps:spPr>
                              <a:xfrm>
                                <a:off x="645459" y="4137"/>
                                <a:ext cx="201950" cy="229117"/>
                              </a:xfrm>
                              <a:prstGeom prst="rect">
                                <a:avLst/>
                              </a:prstGeom>
                              <a:noFill/>
                              <a:ln w="6350">
                                <a:noFill/>
                              </a:ln>
                            </wps:spPr>
                            <wps:txbx>
                              <w:txbxContent>
                                <w:p w14:paraId="6AECE67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1D53633E"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8" name="Text Box 658"/>
                            <wps:cNvSpPr txBox="1"/>
                            <wps:spPr>
                              <a:xfrm>
                                <a:off x="41376" y="586580"/>
                                <a:ext cx="201950" cy="229117"/>
                              </a:xfrm>
                              <a:prstGeom prst="rect">
                                <a:avLst/>
                              </a:prstGeom>
                              <a:noFill/>
                              <a:ln w="6350">
                                <a:noFill/>
                              </a:ln>
                            </wps:spPr>
                            <wps:txbx>
                              <w:txbxContent>
                                <w:p w14:paraId="28C9989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59" name="Text Box 659"/>
                            <wps:cNvSpPr txBox="1"/>
                            <wps:spPr>
                              <a:xfrm>
                                <a:off x="12413" y="302041"/>
                                <a:ext cx="801795" cy="230152"/>
                              </a:xfrm>
                              <a:prstGeom prst="rect">
                                <a:avLst/>
                              </a:prstGeom>
                              <a:noFill/>
                              <a:ln w="6350">
                                <a:noFill/>
                              </a:ln>
                            </wps:spPr>
                            <wps:txbx>
                              <w:txbxContent>
                                <w:p w14:paraId="2C3D9B46"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527AA0B9"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2F921A8E" id="Group 660" o:spid="_x0000_s1069" style="position:absolute;margin-left:-.75pt;margin-top:296.05pt;width:256.6pt;height:127.5pt;z-index:251679744" coordsize="32588,1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">
                <v:group id="Group 638" o:spid="_x0000_s1070" style="position:absolute;width:32588;height:8156" coordsize="32588,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group id="Group 205" o:spid="_x0000_s1071" style="position:absolute;width:8472;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rect id="Rectangle 206" o:spid="_x0000_s1072"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" filled="f" strokecolor="#a5a5a5 [2092]" strokeweight="2pt"/>
                    <v:shape id="Text Box 207" o:spid="_x0000_s1073"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" filled="f" stroked="f" strokeweight=".5pt">
                      <v:textbox inset="0,0,0,0">
                        <w:txbxContent>
                          <w:p w14:paraId="411A10C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208" o:spid="_x0000_s1074"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" filled="f" stroked="f" strokeweight=".5pt">
                      <v:textbox inset="0,0,0,0">
                        <w:txbxContent>
                          <w:p w14:paraId="7C99CCF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209" o:spid="_x0000_s1075"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" filled="f" stroked="f" strokeweight=".5pt">
                      <v:textbox inset="0,0,0,0">
                        <w:txbxContent>
                          <w:p w14:paraId="24AB5E9B"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txbxContent>
                      </v:textbox>
                    </v:shape>
                  </v:group>
                  <v:group id="Group 623" o:spid="_x0000_s1076" style="position:absolute;left:8038;width:8473;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rect id="Rectangle 624" o:spid="_x0000_s1077"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" filled="f" strokecolor="#a5a5a5 [2092]" strokeweight="2pt"/>
                    <v:shape id="Text Box 625" o:spid="_x0000_s1078"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" filled="f" stroked="f" strokeweight=".5pt">
                      <v:textbox inset="0,0,0,0">
                        <w:txbxContent>
                          <w:p w14:paraId="3ED7267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5EEC7E26" w14:textId="77777777" w:rsidR="007675ED" w:rsidRPr="008054D7" w:rsidRDefault="007675ED" w:rsidP="007675ED">
                            <w:pPr>
                              <w:rPr>
                                <w:rFonts w:ascii="Arial Rounded MT Bold" w:hAnsi="Arial Rounded MT Bold"/>
                                <w:sz w:val="24"/>
                                <w:szCs w:val="24"/>
                              </w:rPr>
                            </w:pPr>
                          </w:p>
                        </w:txbxContent>
                      </v:textbox>
                    </v:shape>
                    <v:shape id="Text Box 626" o:spid="_x0000_s1079"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" filled="f" stroked="f" strokeweight=".5pt">
                      <v:textbox inset="0,0,0,0">
                        <w:txbxContent>
                          <w:p w14:paraId="543338D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27" o:spid="_x0000_s1080"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" filled="f" stroked="f" strokeweight=".5pt">
                      <v:textbox inset="0,0,0,0">
                        <w:txbxContent>
                          <w:p w14:paraId="0ECE1B6C"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txbxContent>
                      </v:textbox>
                    </v:shape>
                  </v:group>
                  <v:group id="Group 628" o:spid="_x0000_s1081" style="position:absolute;left:16077;width:8473;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">
                    <v:rect id="Rectangle 629" o:spid="_x0000_s1082"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" filled="f" strokecolor="#a5a5a5 [2092]" strokeweight="2pt"/>
                    <v:shape id="Text Box 630" o:spid="_x0000_s1083"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" filled="f" stroked="f" strokeweight=".5pt">
                      <v:textbox inset="0,0,0,0">
                        <w:txbxContent>
                          <w:p w14:paraId="2BE630F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38F0910D" w14:textId="77777777" w:rsidR="007675ED" w:rsidRPr="008054D7" w:rsidRDefault="007675ED" w:rsidP="007675ED">
                            <w:pPr>
                              <w:rPr>
                                <w:rFonts w:ascii="Arial Rounded MT Bold" w:hAnsi="Arial Rounded MT Bold"/>
                                <w:sz w:val="24"/>
                                <w:szCs w:val="24"/>
                              </w:rPr>
                            </w:pPr>
                          </w:p>
                        </w:txbxContent>
                      </v:textbox>
                    </v:shape>
                    <v:shape id="Text Box 631" o:spid="_x0000_s1084"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" filled="f" stroked="f" strokeweight=".5pt">
                      <v:textbox inset="0,0,0,0">
                        <w:txbxContent>
                          <w:p w14:paraId="1F74899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32" o:spid="_x0000_s1085"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" filled="f" stroked="f" strokeweight=".5pt">
                      <v:textbox inset="0,0,0,0">
                        <w:txbxContent>
                          <w:p w14:paraId="3A08945F"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7630D674" w14:textId="77777777" w:rsidR="007675ED" w:rsidRPr="00E3560A" w:rsidRDefault="007675ED" w:rsidP="007675ED">
                            <w:pPr>
                              <w:jc w:val="center"/>
                              <w:rPr>
                                <w:rFonts w:ascii="Arial Rounded MT Bold" w:hAnsi="Arial Rounded MT Bold"/>
                              </w:rPr>
                            </w:pPr>
                          </w:p>
                        </w:txbxContent>
                      </v:textbox>
                    </v:shape>
                  </v:group>
                  <v:group id="Group 633" o:spid="_x0000_s1086" style="position:absolute;left:24116;width:8472;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">
                    <v:rect id="Rectangle 634" o:spid="_x0000_s1087"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" filled="f" strokecolor="#a5a5a5 [2092]" strokeweight="2pt"/>
                    <v:shape id="Text Box 635" o:spid="_x0000_s1088"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" filled="f" stroked="f" strokeweight=".5pt">
                      <v:textbox inset="0,0,0,0">
                        <w:txbxContent>
                          <w:p w14:paraId="783CED5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546B448E" w14:textId="77777777" w:rsidR="007675ED" w:rsidRPr="008054D7" w:rsidRDefault="007675ED" w:rsidP="007675ED">
                            <w:pPr>
                              <w:rPr>
                                <w:rFonts w:ascii="Arial Rounded MT Bold" w:hAnsi="Arial Rounded MT Bold"/>
                                <w:sz w:val="24"/>
                                <w:szCs w:val="24"/>
                              </w:rPr>
                            </w:pPr>
                          </w:p>
                        </w:txbxContent>
                      </v:textbox>
                    </v:shape>
                    <v:shape id="Text Box 636" o:spid="_x0000_s1089"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" filled="f" stroked="f" strokeweight=".5pt">
                      <v:textbox inset="0,0,0,0">
                        <w:txbxContent>
                          <w:p w14:paraId="3DF4FB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37" o:spid="_x0000_s1090"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" filled="f" stroked="f" strokeweight=".5pt">
                      <v:textbox inset="0,0,0,0">
                        <w:txbxContent>
                          <w:p w14:paraId="0E89E302"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5AD68896" w14:textId="77777777" w:rsidR="007675ED" w:rsidRPr="00E3560A" w:rsidRDefault="007675ED" w:rsidP="007675ED">
                            <w:pPr>
                              <w:jc w:val="center"/>
                              <w:rPr>
                                <w:rFonts w:ascii="Arial Rounded MT Bold" w:hAnsi="Arial Rounded MT Bold"/>
                              </w:rPr>
                            </w:pPr>
                          </w:p>
                        </w:txbxContent>
                      </v:textbox>
                    </v:shape>
                  </v:group>
                </v:group>
                <v:group id="Group 639" o:spid="_x0000_s1091" style="position:absolute;top:8038;width:32588;height:8157" coordsize="32588,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group id="Group 640" o:spid="_x0000_s1092" style="position:absolute;width:8472;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">
                    <v:rect id="Rectangle 641" o:spid="_x0000_s1093"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" filled="f" strokecolor="#a5a5a5 [2092]" strokeweight="2pt"/>
                    <v:shape id="Text Box 642" o:spid="_x0000_s1094"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" filled="f" stroked="f" strokeweight=".5pt">
                      <v:textbox inset="0,0,0,0">
                        <w:txbxContent>
                          <w:p w14:paraId="61D57F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5682DEBB" w14:textId="77777777" w:rsidR="007675ED" w:rsidRPr="008054D7" w:rsidRDefault="007675ED" w:rsidP="007675ED">
                            <w:pPr>
                              <w:rPr>
                                <w:rFonts w:ascii="Arial Rounded MT Bold" w:hAnsi="Arial Rounded MT Bold"/>
                                <w:sz w:val="24"/>
                                <w:szCs w:val="24"/>
                              </w:rPr>
                            </w:pPr>
                          </w:p>
                        </w:txbxContent>
                      </v:textbox>
                    </v:shape>
                    <v:shape id="Text Box 643" o:spid="_x0000_s1095"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" filled="f" stroked="f" strokeweight=".5pt">
                      <v:textbox inset="0,0,0,0">
                        <w:txbxContent>
                          <w:p w14:paraId="39BD8C5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44" o:spid="_x0000_s1096"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" filled="f" stroked="f" strokeweight=".5pt">
                      <v:textbox inset="0,0,0,0">
                        <w:txbxContent>
                          <w:p w14:paraId="77296E11"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0B708A06" w14:textId="77777777" w:rsidR="007675ED" w:rsidRPr="00E3560A" w:rsidRDefault="007675ED" w:rsidP="007675ED">
                            <w:pPr>
                              <w:jc w:val="center"/>
                              <w:rPr>
                                <w:rFonts w:ascii="Arial Rounded MT Bold" w:hAnsi="Arial Rounded MT Bold"/>
                              </w:rPr>
                            </w:pPr>
                          </w:p>
                        </w:txbxContent>
                      </v:textbox>
                    </v:shape>
                  </v:group>
                  <v:group id="Group 645" o:spid="_x0000_s1097" style="position:absolute;left:8038;width:8473;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rect id="Rectangle 646" o:spid="_x0000_s1098"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" filled="f" strokecolor="#a5a5a5 [2092]" strokeweight="2pt"/>
                    <v:shape id="Text Box 647" o:spid="_x0000_s1099"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" filled="f" stroked="f" strokeweight=".5pt">
                      <v:textbox inset="0,0,0,0">
                        <w:txbxContent>
                          <w:p w14:paraId="7CDC98C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35DCEE12" w14:textId="77777777" w:rsidR="007675ED" w:rsidRPr="008054D7" w:rsidRDefault="007675ED" w:rsidP="007675ED">
                            <w:pPr>
                              <w:rPr>
                                <w:rFonts w:ascii="Arial Rounded MT Bold" w:hAnsi="Arial Rounded MT Bold"/>
                                <w:sz w:val="24"/>
                                <w:szCs w:val="24"/>
                              </w:rPr>
                            </w:pPr>
                          </w:p>
                        </w:txbxContent>
                      </v:textbox>
                    </v:shape>
                    <v:shape id="Text Box 648" o:spid="_x0000_s1100"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" filled="f" stroked="f" strokeweight=".5pt">
                      <v:textbox inset="0,0,0,0">
                        <w:txbxContent>
                          <w:p w14:paraId="3294448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49" o:spid="_x0000_s1101"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" filled="f" stroked="f" strokeweight=".5pt">
                      <v:textbox inset="0,0,0,0">
                        <w:txbxContent>
                          <w:p w14:paraId="228C849F"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03C88309" w14:textId="77777777" w:rsidR="007675ED" w:rsidRPr="00E3560A" w:rsidRDefault="007675ED" w:rsidP="007675ED">
                            <w:pPr>
                              <w:jc w:val="center"/>
                              <w:rPr>
                                <w:rFonts w:ascii="Arial Rounded MT Bold" w:hAnsi="Arial Rounded MT Bold"/>
                              </w:rPr>
                            </w:pPr>
                          </w:p>
                        </w:txbxContent>
                      </v:textbox>
                    </v:shape>
                  </v:group>
                  <v:group id="Group 650" o:spid="_x0000_s1102" style="position:absolute;left:16077;width:8473;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rect id="Rectangle 651" o:spid="_x0000_s1103"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" filled="f" strokecolor="#a5a5a5 [2092]" strokeweight="2pt"/>
                    <v:shape id="Text Box 652" o:spid="_x0000_s1104"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" filled="f" stroked="f" strokeweight=".5pt">
                      <v:textbox inset="0,0,0,0">
                        <w:txbxContent>
                          <w:p w14:paraId="41575D6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4FA6E0E1" w14:textId="77777777" w:rsidR="007675ED" w:rsidRPr="008054D7" w:rsidRDefault="007675ED" w:rsidP="007675ED">
                            <w:pPr>
                              <w:rPr>
                                <w:rFonts w:ascii="Arial Rounded MT Bold" w:hAnsi="Arial Rounded MT Bold"/>
                                <w:sz w:val="24"/>
                                <w:szCs w:val="24"/>
                              </w:rPr>
                            </w:pPr>
                          </w:p>
                        </w:txbxContent>
                      </v:textbox>
                    </v:shape>
                    <v:shape id="Text Box 653" o:spid="_x0000_s1105"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" filled="f" stroked="f" strokeweight=".5pt">
                      <v:textbox inset="0,0,0,0">
                        <w:txbxContent>
                          <w:p w14:paraId="427806B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54" o:spid="_x0000_s1106"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" filled="f" stroked="f" strokeweight=".5pt">
                      <v:textbox inset="0,0,0,0">
                        <w:txbxContent>
                          <w:p w14:paraId="69485C69"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180E18C4" w14:textId="77777777" w:rsidR="007675ED" w:rsidRPr="00E3560A" w:rsidRDefault="007675ED" w:rsidP="007675ED">
                            <w:pPr>
                              <w:jc w:val="center"/>
                              <w:rPr>
                                <w:rFonts w:ascii="Arial Rounded MT Bold" w:hAnsi="Arial Rounded MT Bold"/>
                              </w:rPr>
                            </w:pPr>
                          </w:p>
                        </w:txbxContent>
                      </v:textbox>
                    </v:shape>
                  </v:group>
                  <v:group id="Group 655" o:spid="_x0000_s1107" style="position:absolute;left:24116;width:8472;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rect id="Rectangle 656" o:spid="_x0000_s1108"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" filled="f" strokecolor="#a5a5a5 [2092]" strokeweight="2pt"/>
                    <v:shape id="Text Box 657" o:spid="_x0000_s1109"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" filled="f" stroked="f" strokeweight=".5pt">
                      <v:textbox inset="0,0,0,0">
                        <w:txbxContent>
                          <w:p w14:paraId="6AECE67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1D53633E" w14:textId="77777777" w:rsidR="007675ED" w:rsidRPr="008054D7" w:rsidRDefault="007675ED" w:rsidP="007675ED">
                            <w:pPr>
                              <w:rPr>
                                <w:rFonts w:ascii="Arial Rounded MT Bold" w:hAnsi="Arial Rounded MT Bold"/>
                                <w:sz w:val="24"/>
                                <w:szCs w:val="24"/>
                              </w:rPr>
                            </w:pPr>
                          </w:p>
                        </w:txbxContent>
                      </v:textbox>
                    </v:shape>
                    <v:shape id="Text Box 658" o:spid="_x0000_s1110"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" filled="f" stroked="f" strokeweight=".5pt">
                      <v:textbox inset="0,0,0,0">
                        <w:txbxContent>
                          <w:p w14:paraId="28C9989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59" o:spid="_x0000_s1111"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" filled="f" stroked="f" strokeweight=".5pt">
                      <v:textbox inset="0,0,0,0">
                        <w:txbxContent>
                          <w:p w14:paraId="2C3D9B46"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527AA0B9" w14:textId="77777777" w:rsidR="007675ED" w:rsidRPr="00E3560A" w:rsidRDefault="007675ED" w:rsidP="007675ED">
                            <w:pPr>
                              <w:jc w:val="center"/>
                              <w:rPr>
                                <w:rFonts w:ascii="Arial Rounded MT Bold" w:hAnsi="Arial Rounded MT Bold"/>
                              </w:rPr>
                            </w:pPr>
                          </w:p>
                        </w:txbxContent>
                      </v:textbox>
                    </v:shape>
                  </v:group>
                </v:group>
              </v:group>
            </w:pict>
          </mc:Fallback>
        </mc:AlternateContent>
      </w:r>
      <w:r>
        <w:rPr>
          <w:noProof/>
        </w:rPr>
        <mc:AlternateContent>
          <mc:Choice Requires="wpg">
            <w:drawing>
              <wp:anchor distT="0" distB="0" distL="114300" distR="114300" simplePos="0" relativeHeight="251680768" behindDoc="0" locked="0" layoutInCell="1" allowOverlap="1" wp14:anchorId="2296E230" wp14:editId="1170134C">
                <wp:simplePos x="0" y="0"/>
                <wp:positionH relativeFrom="column">
                  <wp:posOffset>3705860</wp:posOffset>
                </wp:positionH>
                <wp:positionV relativeFrom="paragraph">
                  <wp:posOffset>3761740</wp:posOffset>
                </wp:positionV>
                <wp:extent cx="3258820" cy="1619250"/>
                <wp:effectExtent l="0" t="0" r="0" b="0"/>
                <wp:wrapNone/>
                <wp:docPr id="661" name="Group 661"/>
                <wp:cNvGraphicFramePr/>
                <a:graphic xmlns:a="http://schemas.openxmlformats.org/drawingml/2006/main">
                  <a:graphicData uri="http://schemas.microsoft.com/office/word/2010/wordprocessingGroup">
                    <wpg:wgp>
                      <wpg:cNvGrpSpPr/>
                      <wpg:grpSpPr>
                        <a:xfrm>
                          <a:off x="0" y="0"/>
                          <a:ext cx="3258820" cy="1619250"/>
                          <a:chOff x="0" y="0"/>
                          <a:chExt cx="3258882" cy="1619556"/>
                        </a:xfrm>
                      </wpg:grpSpPr>
                      <wpg:grpSp>
                        <wpg:cNvPr id="662" name="Group 662"/>
                        <wpg:cNvGrpSpPr/>
                        <wpg:grpSpPr>
                          <a:xfrm>
                            <a:off x="0" y="0"/>
                            <a:ext cx="3258882" cy="815688"/>
                            <a:chOff x="0" y="0"/>
                            <a:chExt cx="3258882" cy="815688"/>
                          </a:xfrm>
                        </wpg:grpSpPr>
                        <wpg:grpSp>
                          <wpg:cNvPr id="663" name="Group 663"/>
                          <wpg:cNvGrpSpPr/>
                          <wpg:grpSpPr>
                            <a:xfrm>
                              <a:off x="0" y="0"/>
                              <a:ext cx="847277" cy="815688"/>
                              <a:chOff x="0" y="0"/>
                              <a:chExt cx="847409" cy="815697"/>
                            </a:xfrm>
                          </wpg:grpSpPr>
                          <wps:wsp>
                            <wps:cNvPr id="664" name="Rectangle 664"/>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 name="Text Box 665"/>
                            <wps:cNvSpPr txBox="1"/>
                            <wps:spPr>
                              <a:xfrm>
                                <a:off x="645459" y="4137"/>
                                <a:ext cx="201950" cy="229117"/>
                              </a:xfrm>
                              <a:prstGeom prst="rect">
                                <a:avLst/>
                              </a:prstGeom>
                              <a:noFill/>
                              <a:ln w="6350">
                                <a:noFill/>
                              </a:ln>
                            </wps:spPr>
                            <wps:txbx>
                              <w:txbxContent>
                                <w:p w14:paraId="2B026E2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174833F2"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6" name="Text Box 666"/>
                            <wps:cNvSpPr txBox="1"/>
                            <wps:spPr>
                              <a:xfrm>
                                <a:off x="41376" y="586580"/>
                                <a:ext cx="201950" cy="229117"/>
                              </a:xfrm>
                              <a:prstGeom prst="rect">
                                <a:avLst/>
                              </a:prstGeom>
                              <a:noFill/>
                              <a:ln w="6350">
                                <a:noFill/>
                              </a:ln>
                            </wps:spPr>
                            <wps:txbx>
                              <w:txbxContent>
                                <w:p w14:paraId="655937C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67" name="Text Box 667"/>
                            <wps:cNvSpPr txBox="1"/>
                            <wps:spPr>
                              <a:xfrm>
                                <a:off x="12413" y="302041"/>
                                <a:ext cx="801795" cy="230152"/>
                              </a:xfrm>
                              <a:prstGeom prst="rect">
                                <a:avLst/>
                              </a:prstGeom>
                              <a:noFill/>
                              <a:ln w="6350">
                                <a:noFill/>
                              </a:ln>
                            </wps:spPr>
                            <wps:txbx>
                              <w:txbxContent>
                                <w:p w14:paraId="74471FC1"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679A20C7"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68" name="Group 668"/>
                          <wpg:cNvGrpSpPr/>
                          <wpg:grpSpPr>
                            <a:xfrm>
                              <a:off x="803868" y="0"/>
                              <a:ext cx="847277" cy="815688"/>
                              <a:chOff x="0" y="0"/>
                              <a:chExt cx="847409" cy="815697"/>
                            </a:xfrm>
                          </wpg:grpSpPr>
                          <wps:wsp>
                            <wps:cNvPr id="669" name="Rectangle 669"/>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Text Box 670"/>
                            <wps:cNvSpPr txBox="1"/>
                            <wps:spPr>
                              <a:xfrm>
                                <a:off x="645459" y="4137"/>
                                <a:ext cx="201950" cy="229117"/>
                              </a:xfrm>
                              <a:prstGeom prst="rect">
                                <a:avLst/>
                              </a:prstGeom>
                              <a:noFill/>
                              <a:ln w="6350">
                                <a:noFill/>
                              </a:ln>
                            </wps:spPr>
                            <wps:txbx>
                              <w:txbxContent>
                                <w:p w14:paraId="53E8218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0B5C12BD"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1" name="Text Box 671"/>
                            <wps:cNvSpPr txBox="1"/>
                            <wps:spPr>
                              <a:xfrm>
                                <a:off x="41376" y="586580"/>
                                <a:ext cx="201950" cy="229117"/>
                              </a:xfrm>
                              <a:prstGeom prst="rect">
                                <a:avLst/>
                              </a:prstGeom>
                              <a:noFill/>
                              <a:ln w="6350">
                                <a:noFill/>
                              </a:ln>
                            </wps:spPr>
                            <wps:txbx>
                              <w:txbxContent>
                                <w:p w14:paraId="6509628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2" name="Text Box 672"/>
                            <wps:cNvSpPr txBox="1"/>
                            <wps:spPr>
                              <a:xfrm>
                                <a:off x="12413" y="302041"/>
                                <a:ext cx="801795" cy="230152"/>
                              </a:xfrm>
                              <a:prstGeom prst="rect">
                                <a:avLst/>
                              </a:prstGeom>
                              <a:noFill/>
                              <a:ln w="6350">
                                <a:noFill/>
                              </a:ln>
                            </wps:spPr>
                            <wps:txbx>
                              <w:txbxContent>
                                <w:p w14:paraId="28E3C320"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44C16683"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73" name="Group 673"/>
                          <wpg:cNvGrpSpPr/>
                          <wpg:grpSpPr>
                            <a:xfrm>
                              <a:off x="1607737" y="0"/>
                              <a:ext cx="847277" cy="815688"/>
                              <a:chOff x="0" y="0"/>
                              <a:chExt cx="847409" cy="815697"/>
                            </a:xfrm>
                          </wpg:grpSpPr>
                          <wps:wsp>
                            <wps:cNvPr id="674" name="Rectangle 674"/>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5" name="Text Box 675"/>
                            <wps:cNvSpPr txBox="1"/>
                            <wps:spPr>
                              <a:xfrm>
                                <a:off x="645459" y="4137"/>
                                <a:ext cx="201950" cy="229117"/>
                              </a:xfrm>
                              <a:prstGeom prst="rect">
                                <a:avLst/>
                              </a:prstGeom>
                              <a:noFill/>
                              <a:ln w="6350">
                                <a:noFill/>
                              </a:ln>
                            </wps:spPr>
                            <wps:txbx>
                              <w:txbxContent>
                                <w:p w14:paraId="23D4EF5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3AEED684"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6" name="Text Box 676"/>
                            <wps:cNvSpPr txBox="1"/>
                            <wps:spPr>
                              <a:xfrm>
                                <a:off x="41376" y="586580"/>
                                <a:ext cx="201950" cy="229117"/>
                              </a:xfrm>
                              <a:prstGeom prst="rect">
                                <a:avLst/>
                              </a:prstGeom>
                              <a:noFill/>
                              <a:ln w="6350">
                                <a:noFill/>
                              </a:ln>
                            </wps:spPr>
                            <wps:txbx>
                              <w:txbxContent>
                                <w:p w14:paraId="0EBAFF9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7" name="Text Box 677"/>
                            <wps:cNvSpPr txBox="1"/>
                            <wps:spPr>
                              <a:xfrm>
                                <a:off x="12413" y="302041"/>
                                <a:ext cx="801795" cy="230152"/>
                              </a:xfrm>
                              <a:prstGeom prst="rect">
                                <a:avLst/>
                              </a:prstGeom>
                              <a:noFill/>
                              <a:ln w="6350">
                                <a:noFill/>
                              </a:ln>
                            </wps:spPr>
                            <wps:txbx>
                              <w:txbxContent>
                                <w:p w14:paraId="14CA1192"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2710DA65"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78" name="Group 678"/>
                          <wpg:cNvGrpSpPr/>
                          <wpg:grpSpPr>
                            <a:xfrm>
                              <a:off x="2411605" y="0"/>
                              <a:ext cx="847277" cy="815688"/>
                              <a:chOff x="0" y="0"/>
                              <a:chExt cx="847409" cy="815697"/>
                            </a:xfrm>
                          </wpg:grpSpPr>
                          <wps:wsp>
                            <wps:cNvPr id="679" name="Rectangle 679"/>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0" name="Text Box 680"/>
                            <wps:cNvSpPr txBox="1"/>
                            <wps:spPr>
                              <a:xfrm>
                                <a:off x="645459" y="4137"/>
                                <a:ext cx="201950" cy="229117"/>
                              </a:xfrm>
                              <a:prstGeom prst="rect">
                                <a:avLst/>
                              </a:prstGeom>
                              <a:noFill/>
                              <a:ln w="6350">
                                <a:noFill/>
                              </a:ln>
                            </wps:spPr>
                            <wps:txbx>
                              <w:txbxContent>
                                <w:p w14:paraId="59A8453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27742680"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1" name="Text Box 681"/>
                            <wps:cNvSpPr txBox="1"/>
                            <wps:spPr>
                              <a:xfrm>
                                <a:off x="41376" y="586580"/>
                                <a:ext cx="201950" cy="229117"/>
                              </a:xfrm>
                              <a:prstGeom prst="rect">
                                <a:avLst/>
                              </a:prstGeom>
                              <a:noFill/>
                              <a:ln w="6350">
                                <a:noFill/>
                              </a:ln>
                            </wps:spPr>
                            <wps:txbx>
                              <w:txbxContent>
                                <w:p w14:paraId="4652D12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2" name="Text Box 682"/>
                            <wps:cNvSpPr txBox="1"/>
                            <wps:spPr>
                              <a:xfrm>
                                <a:off x="12413" y="302041"/>
                                <a:ext cx="801795" cy="230152"/>
                              </a:xfrm>
                              <a:prstGeom prst="rect">
                                <a:avLst/>
                              </a:prstGeom>
                              <a:noFill/>
                              <a:ln w="6350">
                                <a:noFill/>
                              </a:ln>
                            </wps:spPr>
                            <wps:txbx>
                              <w:txbxContent>
                                <w:p w14:paraId="785C0BB3"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7E39DD51"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683" name="Group 683"/>
                        <wpg:cNvGrpSpPr/>
                        <wpg:grpSpPr>
                          <a:xfrm>
                            <a:off x="0" y="803868"/>
                            <a:ext cx="3258882" cy="815688"/>
                            <a:chOff x="0" y="0"/>
                            <a:chExt cx="3258882" cy="815688"/>
                          </a:xfrm>
                        </wpg:grpSpPr>
                        <wpg:grpSp>
                          <wpg:cNvPr id="684" name="Group 684"/>
                          <wpg:cNvGrpSpPr/>
                          <wpg:grpSpPr>
                            <a:xfrm>
                              <a:off x="0" y="0"/>
                              <a:ext cx="847277" cy="815688"/>
                              <a:chOff x="0" y="0"/>
                              <a:chExt cx="847409" cy="815697"/>
                            </a:xfrm>
                          </wpg:grpSpPr>
                          <wps:wsp>
                            <wps:cNvPr id="685" name="Rectangle 685"/>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Text Box 686"/>
                            <wps:cNvSpPr txBox="1"/>
                            <wps:spPr>
                              <a:xfrm>
                                <a:off x="645459" y="4137"/>
                                <a:ext cx="201950" cy="229117"/>
                              </a:xfrm>
                              <a:prstGeom prst="rect">
                                <a:avLst/>
                              </a:prstGeom>
                              <a:noFill/>
                              <a:ln w="6350">
                                <a:noFill/>
                              </a:ln>
                            </wps:spPr>
                            <wps:txbx>
                              <w:txbxContent>
                                <w:p w14:paraId="632D43F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5A951686"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7" name="Text Box 687"/>
                            <wps:cNvSpPr txBox="1"/>
                            <wps:spPr>
                              <a:xfrm>
                                <a:off x="41376" y="586580"/>
                                <a:ext cx="201950" cy="229117"/>
                              </a:xfrm>
                              <a:prstGeom prst="rect">
                                <a:avLst/>
                              </a:prstGeom>
                              <a:noFill/>
                              <a:ln w="6350">
                                <a:noFill/>
                              </a:ln>
                            </wps:spPr>
                            <wps:txbx>
                              <w:txbxContent>
                                <w:p w14:paraId="736CBF5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88" name="Text Box 688"/>
                            <wps:cNvSpPr txBox="1"/>
                            <wps:spPr>
                              <a:xfrm>
                                <a:off x="12413" y="302041"/>
                                <a:ext cx="801795" cy="230152"/>
                              </a:xfrm>
                              <a:prstGeom prst="rect">
                                <a:avLst/>
                              </a:prstGeom>
                              <a:noFill/>
                              <a:ln w="6350">
                                <a:noFill/>
                              </a:ln>
                            </wps:spPr>
                            <wps:txbx>
                              <w:txbxContent>
                                <w:p w14:paraId="45999D00"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3128EA8F"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89" name="Group 689"/>
                          <wpg:cNvGrpSpPr/>
                          <wpg:grpSpPr>
                            <a:xfrm>
                              <a:off x="803868" y="0"/>
                              <a:ext cx="847277" cy="815688"/>
                              <a:chOff x="0" y="0"/>
                              <a:chExt cx="847409" cy="815697"/>
                            </a:xfrm>
                          </wpg:grpSpPr>
                          <wps:wsp>
                            <wps:cNvPr id="690" name="Rectangle 690"/>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 name="Text Box 691"/>
                            <wps:cNvSpPr txBox="1"/>
                            <wps:spPr>
                              <a:xfrm>
                                <a:off x="645459" y="4137"/>
                                <a:ext cx="201950" cy="229117"/>
                              </a:xfrm>
                              <a:prstGeom prst="rect">
                                <a:avLst/>
                              </a:prstGeom>
                              <a:noFill/>
                              <a:ln w="6350">
                                <a:noFill/>
                              </a:ln>
                            </wps:spPr>
                            <wps:txbx>
                              <w:txbxContent>
                                <w:p w14:paraId="6E24FD6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1C1AE6B0"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92" name="Text Box 692"/>
                            <wps:cNvSpPr txBox="1"/>
                            <wps:spPr>
                              <a:xfrm>
                                <a:off x="41376" y="586580"/>
                                <a:ext cx="201950" cy="229117"/>
                              </a:xfrm>
                              <a:prstGeom prst="rect">
                                <a:avLst/>
                              </a:prstGeom>
                              <a:noFill/>
                              <a:ln w="6350">
                                <a:noFill/>
                              </a:ln>
                            </wps:spPr>
                            <wps:txbx>
                              <w:txbxContent>
                                <w:p w14:paraId="4D15A54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93" name="Text Box 693"/>
                            <wps:cNvSpPr txBox="1"/>
                            <wps:spPr>
                              <a:xfrm>
                                <a:off x="12413" y="302041"/>
                                <a:ext cx="801795" cy="230152"/>
                              </a:xfrm>
                              <a:prstGeom prst="rect">
                                <a:avLst/>
                              </a:prstGeom>
                              <a:noFill/>
                              <a:ln w="6350">
                                <a:noFill/>
                              </a:ln>
                            </wps:spPr>
                            <wps:txbx>
                              <w:txbxContent>
                                <w:p w14:paraId="11660554"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11E72230"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94" name="Group 694"/>
                          <wpg:cNvGrpSpPr/>
                          <wpg:grpSpPr>
                            <a:xfrm>
                              <a:off x="1607737" y="0"/>
                              <a:ext cx="847277" cy="815688"/>
                              <a:chOff x="0" y="0"/>
                              <a:chExt cx="847409" cy="815697"/>
                            </a:xfrm>
                          </wpg:grpSpPr>
                          <wps:wsp>
                            <wps:cNvPr id="695" name="Rectangle 695"/>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 name="Text Box 696"/>
                            <wps:cNvSpPr txBox="1"/>
                            <wps:spPr>
                              <a:xfrm>
                                <a:off x="645459" y="4137"/>
                                <a:ext cx="201950" cy="229117"/>
                              </a:xfrm>
                              <a:prstGeom prst="rect">
                                <a:avLst/>
                              </a:prstGeom>
                              <a:noFill/>
                              <a:ln w="6350">
                                <a:noFill/>
                              </a:ln>
                            </wps:spPr>
                            <wps:txbx>
                              <w:txbxContent>
                                <w:p w14:paraId="771FF9C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20BF461B"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97" name="Text Box 697"/>
                            <wps:cNvSpPr txBox="1"/>
                            <wps:spPr>
                              <a:xfrm>
                                <a:off x="41376" y="586580"/>
                                <a:ext cx="201950" cy="229117"/>
                              </a:xfrm>
                              <a:prstGeom prst="rect">
                                <a:avLst/>
                              </a:prstGeom>
                              <a:noFill/>
                              <a:ln w="6350">
                                <a:noFill/>
                              </a:ln>
                            </wps:spPr>
                            <wps:txbx>
                              <w:txbxContent>
                                <w:p w14:paraId="1368DAF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98" name="Text Box 698"/>
                            <wps:cNvSpPr txBox="1"/>
                            <wps:spPr>
                              <a:xfrm>
                                <a:off x="12413" y="302041"/>
                                <a:ext cx="801795" cy="230152"/>
                              </a:xfrm>
                              <a:prstGeom prst="rect">
                                <a:avLst/>
                              </a:prstGeom>
                              <a:noFill/>
                              <a:ln w="6350">
                                <a:noFill/>
                              </a:ln>
                            </wps:spPr>
                            <wps:txbx>
                              <w:txbxContent>
                                <w:p w14:paraId="0007C670"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45545509"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99" name="Group 699"/>
                          <wpg:cNvGrpSpPr/>
                          <wpg:grpSpPr>
                            <a:xfrm>
                              <a:off x="2411605" y="0"/>
                              <a:ext cx="847277" cy="815688"/>
                              <a:chOff x="0" y="0"/>
                              <a:chExt cx="847409" cy="815697"/>
                            </a:xfrm>
                          </wpg:grpSpPr>
                          <wps:wsp>
                            <wps:cNvPr id="700" name="Rectangle 700"/>
                            <wps:cNvSpPr/>
                            <wps:spPr>
                              <a:xfrm>
                                <a:off x="0" y="0"/>
                                <a:ext cx="777361"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 name="Text Box 701"/>
                            <wps:cNvSpPr txBox="1"/>
                            <wps:spPr>
                              <a:xfrm>
                                <a:off x="645459" y="4137"/>
                                <a:ext cx="201950" cy="229117"/>
                              </a:xfrm>
                              <a:prstGeom prst="rect">
                                <a:avLst/>
                              </a:prstGeom>
                              <a:noFill/>
                              <a:ln w="6350">
                                <a:noFill/>
                              </a:ln>
                            </wps:spPr>
                            <wps:txbx>
                              <w:txbxContent>
                                <w:p w14:paraId="2542525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7C5CEDB3" w14:textId="77777777" w:rsidR="007675ED" w:rsidRPr="008054D7" w:rsidRDefault="007675ED" w:rsidP="007675ED">
                                  <w:pPr>
                                    <w:rPr>
                                      <w:rFonts w:ascii="Arial Rounded MT Bold" w:hAnsi="Arial Rounded MT Bold"/>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2" name="Text Box 702"/>
                            <wps:cNvSpPr txBox="1"/>
                            <wps:spPr>
                              <a:xfrm>
                                <a:off x="41376" y="586580"/>
                                <a:ext cx="201950" cy="229117"/>
                              </a:xfrm>
                              <a:prstGeom prst="rect">
                                <a:avLst/>
                              </a:prstGeom>
                              <a:noFill/>
                              <a:ln w="6350">
                                <a:noFill/>
                              </a:ln>
                            </wps:spPr>
                            <wps:txbx>
                              <w:txbxContent>
                                <w:p w14:paraId="74A0673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3" name="Text Box 703"/>
                            <wps:cNvSpPr txBox="1"/>
                            <wps:spPr>
                              <a:xfrm>
                                <a:off x="12413" y="302041"/>
                                <a:ext cx="801795" cy="230152"/>
                              </a:xfrm>
                              <a:prstGeom prst="rect">
                                <a:avLst/>
                              </a:prstGeom>
                              <a:noFill/>
                              <a:ln w="6350">
                                <a:noFill/>
                              </a:ln>
                            </wps:spPr>
                            <wps:txbx>
                              <w:txbxContent>
                                <w:p w14:paraId="1D55578D"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6E0C81E7" w14:textId="77777777" w:rsidR="007675ED" w:rsidRPr="00E3560A" w:rsidRDefault="007675ED" w:rsidP="007675ED">
                                  <w:pPr>
                                    <w:jc w:val="center"/>
                                    <w:rPr>
                                      <w:rFonts w:ascii="Arial Rounded MT Bold" w:hAnsi="Arial Rounded MT Bol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2296E230" id="Group 661" o:spid="_x0000_s1112" style="position:absolute;margin-left:291.8pt;margin-top:296.2pt;width:256.6pt;height:127.5pt;z-index:251680768" coordsize="32588,1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">
                <v:group id="Group 662" o:spid="_x0000_s1113" style="position:absolute;width:32588;height:8156" coordsize="32588,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group id="Group 663" o:spid="_x0000_s1114" style="position:absolute;width:8472;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rect id="Rectangle 664" o:spid="_x0000_s1115"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" filled="f" strokecolor="#a5a5a5 [2092]" strokeweight="2pt"/>
                    <v:shape id="Text Box 665" o:spid="_x0000_s1116"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" filled="f" stroked="f" strokeweight=".5pt">
                      <v:textbox inset="0,0,0,0">
                        <w:txbxContent>
                          <w:p w14:paraId="2B026E2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174833F2" w14:textId="77777777" w:rsidR="007675ED" w:rsidRPr="008054D7" w:rsidRDefault="007675ED" w:rsidP="007675ED">
                            <w:pPr>
                              <w:rPr>
                                <w:rFonts w:ascii="Arial Rounded MT Bold" w:hAnsi="Arial Rounded MT Bold"/>
                                <w:sz w:val="24"/>
                                <w:szCs w:val="24"/>
                              </w:rPr>
                            </w:pPr>
                          </w:p>
                        </w:txbxContent>
                      </v:textbox>
                    </v:shape>
                    <v:shape id="Text Box 666" o:spid="_x0000_s1117"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" filled="f" stroked="f" strokeweight=".5pt">
                      <v:textbox inset="0,0,0,0">
                        <w:txbxContent>
                          <w:p w14:paraId="655937C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67" o:spid="_x0000_s1118"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" filled="f" stroked="f" strokeweight=".5pt">
                      <v:textbox inset="0,0,0,0">
                        <w:txbxContent>
                          <w:p w14:paraId="74471FC1"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679A20C7" w14:textId="77777777" w:rsidR="007675ED" w:rsidRPr="00E3560A" w:rsidRDefault="007675ED" w:rsidP="007675ED">
                            <w:pPr>
                              <w:jc w:val="center"/>
                              <w:rPr>
                                <w:rFonts w:ascii="Arial Rounded MT Bold" w:hAnsi="Arial Rounded MT Bold"/>
                              </w:rPr>
                            </w:pPr>
                          </w:p>
                        </w:txbxContent>
                      </v:textbox>
                    </v:shape>
                  </v:group>
                  <v:group id="Group 668" o:spid="_x0000_s1119" style="position:absolute;left:8038;width:8473;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rect id="Rectangle 669" o:spid="_x0000_s1120"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" filled="f" strokecolor="#a5a5a5 [2092]" strokeweight="2pt"/>
                    <v:shape id="Text Box 670" o:spid="_x0000_s1121"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" filled="f" stroked="f" strokeweight=".5pt">
                      <v:textbox inset="0,0,0,0">
                        <w:txbxContent>
                          <w:p w14:paraId="53E8218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0B5C12BD" w14:textId="77777777" w:rsidR="007675ED" w:rsidRPr="008054D7" w:rsidRDefault="007675ED" w:rsidP="007675ED">
                            <w:pPr>
                              <w:rPr>
                                <w:rFonts w:ascii="Arial Rounded MT Bold" w:hAnsi="Arial Rounded MT Bold"/>
                                <w:sz w:val="24"/>
                                <w:szCs w:val="24"/>
                              </w:rPr>
                            </w:pPr>
                          </w:p>
                        </w:txbxContent>
                      </v:textbox>
                    </v:shape>
                    <v:shape id="Text Box 671" o:spid="_x0000_s1122"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" filled="f" stroked="f" strokeweight=".5pt">
                      <v:textbox inset="0,0,0,0">
                        <w:txbxContent>
                          <w:p w14:paraId="6509628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72" o:spid="_x0000_s1123"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" filled="f" stroked="f" strokeweight=".5pt">
                      <v:textbox inset="0,0,0,0">
                        <w:txbxContent>
                          <w:p w14:paraId="28E3C320"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44C16683" w14:textId="77777777" w:rsidR="007675ED" w:rsidRPr="00E3560A" w:rsidRDefault="007675ED" w:rsidP="007675ED">
                            <w:pPr>
                              <w:jc w:val="center"/>
                              <w:rPr>
                                <w:rFonts w:ascii="Arial Rounded MT Bold" w:hAnsi="Arial Rounded MT Bold"/>
                              </w:rPr>
                            </w:pPr>
                          </w:p>
                        </w:txbxContent>
                      </v:textbox>
                    </v:shape>
                  </v:group>
                  <v:group id="Group 673" o:spid="_x0000_s1124" style="position:absolute;left:16077;width:8473;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rect id="Rectangle 674" o:spid="_x0000_s1125"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" filled="f" strokecolor="#a5a5a5 [2092]" strokeweight="2pt"/>
                    <v:shape id="Text Box 675" o:spid="_x0000_s1126"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" filled="f" stroked="f" strokeweight=".5pt">
                      <v:textbox inset="0,0,0,0">
                        <w:txbxContent>
                          <w:p w14:paraId="23D4EF5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3AEED684" w14:textId="77777777" w:rsidR="007675ED" w:rsidRPr="008054D7" w:rsidRDefault="007675ED" w:rsidP="007675ED">
                            <w:pPr>
                              <w:rPr>
                                <w:rFonts w:ascii="Arial Rounded MT Bold" w:hAnsi="Arial Rounded MT Bold"/>
                                <w:sz w:val="24"/>
                                <w:szCs w:val="24"/>
                              </w:rPr>
                            </w:pPr>
                          </w:p>
                        </w:txbxContent>
                      </v:textbox>
                    </v:shape>
                    <v:shape id="Text Box 676" o:spid="_x0000_s1127"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" filled="f" stroked="f" strokeweight=".5pt">
                      <v:textbox inset="0,0,0,0">
                        <w:txbxContent>
                          <w:p w14:paraId="0EBAFF9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77" o:spid="_x0000_s1128"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" filled="f" stroked="f" strokeweight=".5pt">
                      <v:textbox inset="0,0,0,0">
                        <w:txbxContent>
                          <w:p w14:paraId="14CA1192"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2710DA65" w14:textId="77777777" w:rsidR="007675ED" w:rsidRPr="00E3560A" w:rsidRDefault="007675ED" w:rsidP="007675ED">
                            <w:pPr>
                              <w:jc w:val="center"/>
                              <w:rPr>
                                <w:rFonts w:ascii="Arial Rounded MT Bold" w:hAnsi="Arial Rounded MT Bold"/>
                              </w:rPr>
                            </w:pPr>
                          </w:p>
                        </w:txbxContent>
                      </v:textbox>
                    </v:shape>
                  </v:group>
                  <v:group id="Group 678" o:spid="_x0000_s1129" style="position:absolute;left:24116;width:8472;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rect id="Rectangle 679" o:spid="_x0000_s1130"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" filled="f" strokecolor="#a5a5a5 [2092]" strokeweight="2pt"/>
                    <v:shape id="Text Box 680" o:spid="_x0000_s1131"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" filled="f" stroked="f" strokeweight=".5pt">
                      <v:textbox inset="0,0,0,0">
                        <w:txbxContent>
                          <w:p w14:paraId="59A8453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27742680" w14:textId="77777777" w:rsidR="007675ED" w:rsidRPr="008054D7" w:rsidRDefault="007675ED" w:rsidP="007675ED">
                            <w:pPr>
                              <w:rPr>
                                <w:rFonts w:ascii="Arial Rounded MT Bold" w:hAnsi="Arial Rounded MT Bold"/>
                                <w:sz w:val="24"/>
                                <w:szCs w:val="24"/>
                              </w:rPr>
                            </w:pPr>
                          </w:p>
                        </w:txbxContent>
                      </v:textbox>
                    </v:shape>
                    <v:shape id="Text Box 681" o:spid="_x0000_s1132"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" filled="f" stroked="f" strokeweight=".5pt">
                      <v:textbox inset="0,0,0,0">
                        <w:txbxContent>
                          <w:p w14:paraId="4652D12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82" o:spid="_x0000_s1133"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" filled="f" stroked="f" strokeweight=".5pt">
                      <v:textbox inset="0,0,0,0">
                        <w:txbxContent>
                          <w:p w14:paraId="785C0BB3"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7E39DD51" w14:textId="77777777" w:rsidR="007675ED" w:rsidRPr="00E3560A" w:rsidRDefault="007675ED" w:rsidP="007675ED">
                            <w:pPr>
                              <w:jc w:val="center"/>
                              <w:rPr>
                                <w:rFonts w:ascii="Arial Rounded MT Bold" w:hAnsi="Arial Rounded MT Bold"/>
                              </w:rPr>
                            </w:pPr>
                          </w:p>
                        </w:txbxContent>
                      </v:textbox>
                    </v:shape>
                  </v:group>
                </v:group>
                <v:group id="Group 683" o:spid="_x0000_s1134" style="position:absolute;top:8038;width:32588;height:8157" coordsize="32588,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group id="Group 684" o:spid="_x0000_s1135" style="position:absolute;width:8472;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">
                    <v:rect id="Rectangle 685" o:spid="_x0000_s1136"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" filled="f" strokecolor="#a5a5a5 [2092]" strokeweight="2pt"/>
                    <v:shape id="Text Box 686" o:spid="_x0000_s1137"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" filled="f" stroked="f" strokeweight=".5pt">
                      <v:textbox inset="0,0,0,0">
                        <w:txbxContent>
                          <w:p w14:paraId="632D43F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5A951686" w14:textId="77777777" w:rsidR="007675ED" w:rsidRPr="008054D7" w:rsidRDefault="007675ED" w:rsidP="007675ED">
                            <w:pPr>
                              <w:rPr>
                                <w:rFonts w:ascii="Arial Rounded MT Bold" w:hAnsi="Arial Rounded MT Bold"/>
                                <w:sz w:val="24"/>
                                <w:szCs w:val="24"/>
                              </w:rPr>
                            </w:pPr>
                          </w:p>
                        </w:txbxContent>
                      </v:textbox>
                    </v:shape>
                    <v:shape id="Text Box 687" o:spid="_x0000_s1138"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" filled="f" stroked="f" strokeweight=".5pt">
                      <v:textbox inset="0,0,0,0">
                        <w:txbxContent>
                          <w:p w14:paraId="736CBF5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88" o:spid="_x0000_s1139"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" filled="f" stroked="f" strokeweight=".5pt">
                      <v:textbox inset="0,0,0,0">
                        <w:txbxContent>
                          <w:p w14:paraId="45999D00"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3128EA8F" w14:textId="77777777" w:rsidR="007675ED" w:rsidRPr="00E3560A" w:rsidRDefault="007675ED" w:rsidP="007675ED">
                            <w:pPr>
                              <w:jc w:val="center"/>
                              <w:rPr>
                                <w:rFonts w:ascii="Arial Rounded MT Bold" w:hAnsi="Arial Rounded MT Bold"/>
                              </w:rPr>
                            </w:pPr>
                          </w:p>
                        </w:txbxContent>
                      </v:textbox>
                    </v:shape>
                  </v:group>
                  <v:group id="Group 689" o:spid="_x0000_s1140" style="position:absolute;left:8038;width:8473;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rect id="Rectangle 690" o:spid="_x0000_s1141"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" filled="f" strokecolor="#a5a5a5 [2092]" strokeweight="2pt"/>
                    <v:shape id="Text Box 691" o:spid="_x0000_s1142"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" filled="f" stroked="f" strokeweight=".5pt">
                      <v:textbox inset="0,0,0,0">
                        <w:txbxContent>
                          <w:p w14:paraId="6E24FD6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1C1AE6B0" w14:textId="77777777" w:rsidR="007675ED" w:rsidRPr="008054D7" w:rsidRDefault="007675ED" w:rsidP="007675ED">
                            <w:pPr>
                              <w:rPr>
                                <w:rFonts w:ascii="Arial Rounded MT Bold" w:hAnsi="Arial Rounded MT Bold"/>
                                <w:sz w:val="24"/>
                                <w:szCs w:val="24"/>
                              </w:rPr>
                            </w:pPr>
                          </w:p>
                        </w:txbxContent>
                      </v:textbox>
                    </v:shape>
                    <v:shape id="Text Box 692" o:spid="_x0000_s1143"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" filled="f" stroked="f" strokeweight=".5pt">
                      <v:textbox inset="0,0,0,0">
                        <w:txbxContent>
                          <w:p w14:paraId="4D15A54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93" o:spid="_x0000_s1144"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" filled="f" stroked="f" strokeweight=".5pt">
                      <v:textbox inset="0,0,0,0">
                        <w:txbxContent>
                          <w:p w14:paraId="11660554"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11E72230" w14:textId="77777777" w:rsidR="007675ED" w:rsidRPr="00E3560A" w:rsidRDefault="007675ED" w:rsidP="007675ED">
                            <w:pPr>
                              <w:jc w:val="center"/>
                              <w:rPr>
                                <w:rFonts w:ascii="Arial Rounded MT Bold" w:hAnsi="Arial Rounded MT Bold"/>
                              </w:rPr>
                            </w:pPr>
                          </w:p>
                        </w:txbxContent>
                      </v:textbox>
                    </v:shape>
                  </v:group>
                  <v:group id="Group 694" o:spid="_x0000_s1145" style="position:absolute;left:16077;width:8473;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rect id="Rectangle 695" o:spid="_x0000_s1146"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" filled="f" strokecolor="#a5a5a5 [2092]" strokeweight="2pt"/>
                    <v:shape id="Text Box 696" o:spid="_x0000_s1147"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" filled="f" stroked="f" strokeweight=".5pt">
                      <v:textbox inset="0,0,0,0">
                        <w:txbxContent>
                          <w:p w14:paraId="771FF9C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20BF461B" w14:textId="77777777" w:rsidR="007675ED" w:rsidRPr="008054D7" w:rsidRDefault="007675ED" w:rsidP="007675ED">
                            <w:pPr>
                              <w:rPr>
                                <w:rFonts w:ascii="Arial Rounded MT Bold" w:hAnsi="Arial Rounded MT Bold"/>
                                <w:sz w:val="24"/>
                                <w:szCs w:val="24"/>
                              </w:rPr>
                            </w:pPr>
                          </w:p>
                        </w:txbxContent>
                      </v:textbox>
                    </v:shape>
                    <v:shape id="Text Box 697" o:spid="_x0000_s1148"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" filled="f" stroked="f" strokeweight=".5pt">
                      <v:textbox inset="0,0,0,0">
                        <w:txbxContent>
                          <w:p w14:paraId="1368DAF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698" o:spid="_x0000_s1149"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" filled="f" stroked="f" strokeweight=".5pt">
                      <v:textbox inset="0,0,0,0">
                        <w:txbxContent>
                          <w:p w14:paraId="0007C670"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45545509" w14:textId="77777777" w:rsidR="007675ED" w:rsidRPr="00E3560A" w:rsidRDefault="007675ED" w:rsidP="007675ED">
                            <w:pPr>
                              <w:jc w:val="center"/>
                              <w:rPr>
                                <w:rFonts w:ascii="Arial Rounded MT Bold" w:hAnsi="Arial Rounded MT Bold"/>
                              </w:rPr>
                            </w:pPr>
                          </w:p>
                        </w:txbxContent>
                      </v:textbox>
                    </v:shape>
                  </v:group>
                  <v:group id="Group 699" o:spid="_x0000_s1150" style="position:absolute;left:24116;width:8472;height:8156" coordsize="8474,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rect id="Rectangle 700" o:spid="_x0000_s1151"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" filled="f" strokecolor="#a5a5a5 [2092]" strokeweight="2pt"/>
                    <v:shape id="Text Box 701" o:spid="_x0000_s1152"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" filled="f" stroked="f" strokeweight=".5pt">
                      <v:textbox inset="0,0,0,0">
                        <w:txbxContent>
                          <w:p w14:paraId="2542525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p w14:paraId="7C5CEDB3" w14:textId="77777777" w:rsidR="007675ED" w:rsidRPr="008054D7" w:rsidRDefault="007675ED" w:rsidP="007675ED">
                            <w:pPr>
                              <w:rPr>
                                <w:rFonts w:ascii="Arial Rounded MT Bold" w:hAnsi="Arial Rounded MT Bold"/>
                                <w:sz w:val="24"/>
                                <w:szCs w:val="24"/>
                              </w:rPr>
                            </w:pPr>
                          </w:p>
                        </w:txbxContent>
                      </v:textbox>
                    </v:shape>
                    <v:shape id="Text Box 702" o:spid="_x0000_s1153" type="#_x0000_t202" style="position:absolute;left:413;top:5865;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" filled="f" stroked="f" strokeweight=".5pt">
                      <v:textbox inset="0,0,0,0">
                        <w:txbxContent>
                          <w:p w14:paraId="74A0673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03" o:spid="_x0000_s1154"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" filled="f" stroked="f" strokeweight=".5pt">
                      <v:textbox inset="0,0,0,0">
                        <w:txbxContent>
                          <w:p w14:paraId="1D55578D"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w:t>
                            </w:r>
                            <w:r>
                              <w:rPr>
                                <w:rFonts w:ascii="Arial Rounded MT Bold" w:hAnsi="Arial Rounded MT Bold"/>
                              </w:rPr>
                              <w:t>ON</w:t>
                            </w:r>
                          </w:p>
                          <w:p w14:paraId="6E0C81E7" w14:textId="77777777" w:rsidR="007675ED" w:rsidRPr="00E3560A" w:rsidRDefault="007675ED" w:rsidP="007675ED">
                            <w:pPr>
                              <w:jc w:val="center"/>
                              <w:rPr>
                                <w:rFonts w:ascii="Arial Rounded MT Bold" w:hAnsi="Arial Rounded MT Bold"/>
                              </w:rPr>
                            </w:pPr>
                          </w:p>
                        </w:txbxContent>
                      </v:textbox>
                    </v:shape>
                  </v:group>
                </v:group>
              </v:group>
            </w:pict>
          </mc:Fallback>
        </mc:AlternateContent>
      </w:r>
      <w:r>
        <w:rPr>
          <w:noProof/>
        </w:rPr>
        <mc:AlternateContent>
          <mc:Choice Requires="wpg">
            <w:drawing>
              <wp:anchor distT="0" distB="0" distL="114300" distR="114300" simplePos="0" relativeHeight="251681792" behindDoc="0" locked="0" layoutInCell="1" allowOverlap="1" wp14:anchorId="13A10582" wp14:editId="235CF6DD">
                <wp:simplePos x="0" y="0"/>
                <wp:positionH relativeFrom="column">
                  <wp:posOffset>-24130</wp:posOffset>
                </wp:positionH>
                <wp:positionV relativeFrom="paragraph">
                  <wp:posOffset>5584190</wp:posOffset>
                </wp:positionV>
                <wp:extent cx="3246120" cy="1615440"/>
                <wp:effectExtent l="0" t="0" r="11430" b="3810"/>
                <wp:wrapNone/>
                <wp:docPr id="741" name="Group 741"/>
                <wp:cNvGraphicFramePr/>
                <a:graphic xmlns:a="http://schemas.openxmlformats.org/drawingml/2006/main">
                  <a:graphicData uri="http://schemas.microsoft.com/office/word/2010/wordprocessingGroup">
                    <wpg:wgp>
                      <wpg:cNvGrpSpPr/>
                      <wpg:grpSpPr>
                        <a:xfrm>
                          <a:off x="0" y="0"/>
                          <a:ext cx="3246120" cy="1615440"/>
                          <a:chOff x="0" y="0"/>
                          <a:chExt cx="3246600" cy="1615791"/>
                        </a:xfrm>
                      </wpg:grpSpPr>
                      <wpg:grpSp>
                        <wpg:cNvPr id="719" name="Group 719"/>
                        <wpg:cNvGrpSpPr/>
                        <wpg:grpSpPr>
                          <a:xfrm>
                            <a:off x="0" y="0"/>
                            <a:ext cx="3246600" cy="816947"/>
                            <a:chOff x="0" y="0"/>
                            <a:chExt cx="3246600" cy="816947"/>
                          </a:xfrm>
                        </wpg:grpSpPr>
                        <wpg:grpSp>
                          <wpg:cNvPr id="291" name="Group 291"/>
                          <wpg:cNvGrpSpPr/>
                          <wpg:grpSpPr>
                            <a:xfrm>
                              <a:off x="0" y="0"/>
                              <a:ext cx="834390" cy="816610"/>
                              <a:chOff x="12413" y="0"/>
                              <a:chExt cx="834996" cy="816947"/>
                            </a:xfrm>
                          </wpg:grpSpPr>
                          <wps:wsp>
                            <wps:cNvPr id="292" name="Rectangle 292"/>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 name="Text Box 293"/>
                            <wps:cNvSpPr txBox="1"/>
                            <wps:spPr>
                              <a:xfrm>
                                <a:off x="645459" y="4137"/>
                                <a:ext cx="201950" cy="229117"/>
                              </a:xfrm>
                              <a:prstGeom prst="rect">
                                <a:avLst/>
                              </a:prstGeom>
                              <a:noFill/>
                              <a:ln w="6350">
                                <a:noFill/>
                              </a:ln>
                            </wps:spPr>
                            <wps:txbx>
                              <w:txbxContent>
                                <w:p w14:paraId="6E72EAE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4" name="Text Box 294"/>
                            <wps:cNvSpPr txBox="1"/>
                            <wps:spPr>
                              <a:xfrm>
                                <a:off x="56448" y="587830"/>
                                <a:ext cx="201950" cy="229117"/>
                              </a:xfrm>
                              <a:prstGeom prst="rect">
                                <a:avLst/>
                              </a:prstGeom>
                              <a:noFill/>
                              <a:ln w="6350">
                                <a:noFill/>
                              </a:ln>
                            </wps:spPr>
                            <wps:txbx>
                              <w:txbxContent>
                                <w:p w14:paraId="4A423D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5" name="Text Box 295"/>
                            <wps:cNvSpPr txBox="1"/>
                            <wps:spPr>
                              <a:xfrm>
                                <a:off x="12413" y="302041"/>
                                <a:ext cx="801795" cy="230152"/>
                              </a:xfrm>
                              <a:prstGeom prst="rect">
                                <a:avLst/>
                              </a:prstGeom>
                              <a:noFill/>
                              <a:ln w="6350">
                                <a:noFill/>
                              </a:ln>
                            </wps:spPr>
                            <wps:txbx>
                              <w:txbxContent>
                                <w:p w14:paraId="7EB057B8"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04" name="Group 704"/>
                          <wpg:cNvGrpSpPr/>
                          <wpg:grpSpPr>
                            <a:xfrm>
                              <a:off x="803868" y="0"/>
                              <a:ext cx="834996" cy="816947"/>
                              <a:chOff x="12413" y="0"/>
                              <a:chExt cx="834996" cy="816947"/>
                            </a:xfrm>
                          </wpg:grpSpPr>
                          <wps:wsp>
                            <wps:cNvPr id="705" name="Rectangle 705"/>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 name="Text Box 706"/>
                            <wps:cNvSpPr txBox="1"/>
                            <wps:spPr>
                              <a:xfrm>
                                <a:off x="645459" y="4137"/>
                                <a:ext cx="201950" cy="229117"/>
                              </a:xfrm>
                              <a:prstGeom prst="rect">
                                <a:avLst/>
                              </a:prstGeom>
                              <a:noFill/>
                              <a:ln w="6350">
                                <a:noFill/>
                              </a:ln>
                            </wps:spPr>
                            <wps:txbx>
                              <w:txbxContent>
                                <w:p w14:paraId="0EA1077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7" name="Text Box 707"/>
                            <wps:cNvSpPr txBox="1"/>
                            <wps:spPr>
                              <a:xfrm>
                                <a:off x="56448" y="587830"/>
                                <a:ext cx="201950" cy="229117"/>
                              </a:xfrm>
                              <a:prstGeom prst="rect">
                                <a:avLst/>
                              </a:prstGeom>
                              <a:noFill/>
                              <a:ln w="6350">
                                <a:noFill/>
                              </a:ln>
                            </wps:spPr>
                            <wps:txbx>
                              <w:txbxContent>
                                <w:p w14:paraId="05D7A76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08" name="Text Box 708"/>
                            <wps:cNvSpPr txBox="1"/>
                            <wps:spPr>
                              <a:xfrm>
                                <a:off x="12413" y="302041"/>
                                <a:ext cx="801795" cy="230152"/>
                              </a:xfrm>
                              <a:prstGeom prst="rect">
                                <a:avLst/>
                              </a:prstGeom>
                              <a:noFill/>
                              <a:ln w="6350">
                                <a:noFill/>
                              </a:ln>
                            </wps:spPr>
                            <wps:txbx>
                              <w:txbxContent>
                                <w:p w14:paraId="0EB623CC"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09" name="Group 709"/>
                          <wpg:cNvGrpSpPr/>
                          <wpg:grpSpPr>
                            <a:xfrm>
                              <a:off x="1607736" y="0"/>
                              <a:ext cx="834996" cy="816947"/>
                              <a:chOff x="12413" y="0"/>
                              <a:chExt cx="834996" cy="816947"/>
                            </a:xfrm>
                          </wpg:grpSpPr>
                          <wps:wsp>
                            <wps:cNvPr id="710" name="Rectangle 710"/>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1" name="Text Box 711"/>
                            <wps:cNvSpPr txBox="1"/>
                            <wps:spPr>
                              <a:xfrm>
                                <a:off x="645459" y="4137"/>
                                <a:ext cx="201950" cy="229117"/>
                              </a:xfrm>
                              <a:prstGeom prst="rect">
                                <a:avLst/>
                              </a:prstGeom>
                              <a:noFill/>
                              <a:ln w="6350">
                                <a:noFill/>
                              </a:ln>
                            </wps:spPr>
                            <wps:txbx>
                              <w:txbxContent>
                                <w:p w14:paraId="06FD832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2" name="Text Box 712"/>
                            <wps:cNvSpPr txBox="1"/>
                            <wps:spPr>
                              <a:xfrm>
                                <a:off x="56448" y="587830"/>
                                <a:ext cx="201950" cy="229117"/>
                              </a:xfrm>
                              <a:prstGeom prst="rect">
                                <a:avLst/>
                              </a:prstGeom>
                              <a:noFill/>
                              <a:ln w="6350">
                                <a:noFill/>
                              </a:ln>
                            </wps:spPr>
                            <wps:txbx>
                              <w:txbxContent>
                                <w:p w14:paraId="2178992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3" name="Text Box 713"/>
                            <wps:cNvSpPr txBox="1"/>
                            <wps:spPr>
                              <a:xfrm>
                                <a:off x="12413" y="302041"/>
                                <a:ext cx="801795" cy="230152"/>
                              </a:xfrm>
                              <a:prstGeom prst="rect">
                                <a:avLst/>
                              </a:prstGeom>
                              <a:noFill/>
                              <a:ln w="6350">
                                <a:noFill/>
                              </a:ln>
                            </wps:spPr>
                            <wps:txbx>
                              <w:txbxContent>
                                <w:p w14:paraId="420B0D07"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14" name="Group 714"/>
                          <wpg:cNvGrpSpPr/>
                          <wpg:grpSpPr>
                            <a:xfrm>
                              <a:off x="2411604" y="0"/>
                              <a:ext cx="834996" cy="816947"/>
                              <a:chOff x="12413" y="0"/>
                              <a:chExt cx="834996" cy="816947"/>
                            </a:xfrm>
                          </wpg:grpSpPr>
                          <wps:wsp>
                            <wps:cNvPr id="715" name="Rectangle 715"/>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Text Box 716"/>
                            <wps:cNvSpPr txBox="1"/>
                            <wps:spPr>
                              <a:xfrm>
                                <a:off x="645459" y="4137"/>
                                <a:ext cx="201950" cy="229117"/>
                              </a:xfrm>
                              <a:prstGeom prst="rect">
                                <a:avLst/>
                              </a:prstGeom>
                              <a:noFill/>
                              <a:ln w="6350">
                                <a:noFill/>
                              </a:ln>
                            </wps:spPr>
                            <wps:txbx>
                              <w:txbxContent>
                                <w:p w14:paraId="353C082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7" name="Text Box 717"/>
                            <wps:cNvSpPr txBox="1"/>
                            <wps:spPr>
                              <a:xfrm>
                                <a:off x="56448" y="587830"/>
                                <a:ext cx="201950" cy="229117"/>
                              </a:xfrm>
                              <a:prstGeom prst="rect">
                                <a:avLst/>
                              </a:prstGeom>
                              <a:noFill/>
                              <a:ln w="6350">
                                <a:noFill/>
                              </a:ln>
                            </wps:spPr>
                            <wps:txbx>
                              <w:txbxContent>
                                <w:p w14:paraId="4E84826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18" name="Text Box 718"/>
                            <wps:cNvSpPr txBox="1"/>
                            <wps:spPr>
                              <a:xfrm>
                                <a:off x="12413" y="302041"/>
                                <a:ext cx="801795" cy="230152"/>
                              </a:xfrm>
                              <a:prstGeom prst="rect">
                                <a:avLst/>
                              </a:prstGeom>
                              <a:noFill/>
                              <a:ln w="6350">
                                <a:noFill/>
                              </a:ln>
                            </wps:spPr>
                            <wps:txbx>
                              <w:txbxContent>
                                <w:p w14:paraId="49AEA38A"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720" name="Group 720"/>
                        <wpg:cNvGrpSpPr/>
                        <wpg:grpSpPr>
                          <a:xfrm>
                            <a:off x="0" y="798844"/>
                            <a:ext cx="3246600" cy="816947"/>
                            <a:chOff x="0" y="0"/>
                            <a:chExt cx="3246600" cy="816947"/>
                          </a:xfrm>
                        </wpg:grpSpPr>
                        <wpg:grpSp>
                          <wpg:cNvPr id="721" name="Group 721"/>
                          <wpg:cNvGrpSpPr/>
                          <wpg:grpSpPr>
                            <a:xfrm>
                              <a:off x="0" y="0"/>
                              <a:ext cx="834390" cy="816610"/>
                              <a:chOff x="12413" y="0"/>
                              <a:chExt cx="834996" cy="816947"/>
                            </a:xfrm>
                          </wpg:grpSpPr>
                          <wps:wsp>
                            <wps:cNvPr id="722" name="Rectangle 722"/>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3" name="Text Box 723"/>
                            <wps:cNvSpPr txBox="1"/>
                            <wps:spPr>
                              <a:xfrm>
                                <a:off x="645459" y="4137"/>
                                <a:ext cx="201950" cy="229117"/>
                              </a:xfrm>
                              <a:prstGeom prst="rect">
                                <a:avLst/>
                              </a:prstGeom>
                              <a:noFill/>
                              <a:ln w="6350">
                                <a:noFill/>
                              </a:ln>
                            </wps:spPr>
                            <wps:txbx>
                              <w:txbxContent>
                                <w:p w14:paraId="54413AC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4" name="Text Box 724"/>
                            <wps:cNvSpPr txBox="1"/>
                            <wps:spPr>
                              <a:xfrm>
                                <a:off x="56448" y="587830"/>
                                <a:ext cx="201950" cy="229117"/>
                              </a:xfrm>
                              <a:prstGeom prst="rect">
                                <a:avLst/>
                              </a:prstGeom>
                              <a:noFill/>
                              <a:ln w="6350">
                                <a:noFill/>
                              </a:ln>
                            </wps:spPr>
                            <wps:txbx>
                              <w:txbxContent>
                                <w:p w14:paraId="3E85614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5" name="Text Box 725"/>
                            <wps:cNvSpPr txBox="1"/>
                            <wps:spPr>
                              <a:xfrm>
                                <a:off x="12413" y="302041"/>
                                <a:ext cx="801795" cy="230152"/>
                              </a:xfrm>
                              <a:prstGeom prst="rect">
                                <a:avLst/>
                              </a:prstGeom>
                              <a:noFill/>
                              <a:ln w="6350">
                                <a:noFill/>
                              </a:ln>
                            </wps:spPr>
                            <wps:txbx>
                              <w:txbxContent>
                                <w:p w14:paraId="4B77FAFF"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26" name="Group 726"/>
                          <wpg:cNvGrpSpPr/>
                          <wpg:grpSpPr>
                            <a:xfrm>
                              <a:off x="803868" y="0"/>
                              <a:ext cx="834996" cy="816947"/>
                              <a:chOff x="12413" y="0"/>
                              <a:chExt cx="834996" cy="816947"/>
                            </a:xfrm>
                          </wpg:grpSpPr>
                          <wps:wsp>
                            <wps:cNvPr id="727" name="Rectangle 727"/>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8" name="Text Box 728"/>
                            <wps:cNvSpPr txBox="1"/>
                            <wps:spPr>
                              <a:xfrm>
                                <a:off x="645459" y="4137"/>
                                <a:ext cx="201950" cy="229117"/>
                              </a:xfrm>
                              <a:prstGeom prst="rect">
                                <a:avLst/>
                              </a:prstGeom>
                              <a:noFill/>
                              <a:ln w="6350">
                                <a:noFill/>
                              </a:ln>
                            </wps:spPr>
                            <wps:txbx>
                              <w:txbxContent>
                                <w:p w14:paraId="6CB169E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29" name="Text Box 729"/>
                            <wps:cNvSpPr txBox="1"/>
                            <wps:spPr>
                              <a:xfrm>
                                <a:off x="56448" y="587830"/>
                                <a:ext cx="201950" cy="229117"/>
                              </a:xfrm>
                              <a:prstGeom prst="rect">
                                <a:avLst/>
                              </a:prstGeom>
                              <a:noFill/>
                              <a:ln w="6350">
                                <a:noFill/>
                              </a:ln>
                            </wps:spPr>
                            <wps:txbx>
                              <w:txbxContent>
                                <w:p w14:paraId="336367E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0" name="Text Box 730"/>
                            <wps:cNvSpPr txBox="1"/>
                            <wps:spPr>
                              <a:xfrm>
                                <a:off x="12413" y="302041"/>
                                <a:ext cx="801795" cy="230152"/>
                              </a:xfrm>
                              <a:prstGeom prst="rect">
                                <a:avLst/>
                              </a:prstGeom>
                              <a:noFill/>
                              <a:ln w="6350">
                                <a:noFill/>
                              </a:ln>
                            </wps:spPr>
                            <wps:txbx>
                              <w:txbxContent>
                                <w:p w14:paraId="71F0E469"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31" name="Group 731"/>
                          <wpg:cNvGrpSpPr/>
                          <wpg:grpSpPr>
                            <a:xfrm>
                              <a:off x="1607736" y="0"/>
                              <a:ext cx="834996" cy="816947"/>
                              <a:chOff x="12413" y="0"/>
                              <a:chExt cx="834996" cy="816947"/>
                            </a:xfrm>
                          </wpg:grpSpPr>
                          <wps:wsp>
                            <wps:cNvPr id="732" name="Rectangle 732"/>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Text Box 733"/>
                            <wps:cNvSpPr txBox="1"/>
                            <wps:spPr>
                              <a:xfrm>
                                <a:off x="645459" y="4137"/>
                                <a:ext cx="201950" cy="229117"/>
                              </a:xfrm>
                              <a:prstGeom prst="rect">
                                <a:avLst/>
                              </a:prstGeom>
                              <a:noFill/>
                              <a:ln w="6350">
                                <a:noFill/>
                              </a:ln>
                            </wps:spPr>
                            <wps:txbx>
                              <w:txbxContent>
                                <w:p w14:paraId="224E3F1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4" name="Text Box 734"/>
                            <wps:cNvSpPr txBox="1"/>
                            <wps:spPr>
                              <a:xfrm>
                                <a:off x="56448" y="587830"/>
                                <a:ext cx="201950" cy="229117"/>
                              </a:xfrm>
                              <a:prstGeom prst="rect">
                                <a:avLst/>
                              </a:prstGeom>
                              <a:noFill/>
                              <a:ln w="6350">
                                <a:noFill/>
                              </a:ln>
                            </wps:spPr>
                            <wps:txbx>
                              <w:txbxContent>
                                <w:p w14:paraId="67D1144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5" name="Text Box 735"/>
                            <wps:cNvSpPr txBox="1"/>
                            <wps:spPr>
                              <a:xfrm>
                                <a:off x="12413" y="302041"/>
                                <a:ext cx="801795" cy="230152"/>
                              </a:xfrm>
                              <a:prstGeom prst="rect">
                                <a:avLst/>
                              </a:prstGeom>
                              <a:noFill/>
                              <a:ln w="6350">
                                <a:noFill/>
                              </a:ln>
                            </wps:spPr>
                            <wps:txbx>
                              <w:txbxContent>
                                <w:p w14:paraId="3D9AADD2"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36" name="Group 736"/>
                          <wpg:cNvGrpSpPr/>
                          <wpg:grpSpPr>
                            <a:xfrm>
                              <a:off x="2411604" y="0"/>
                              <a:ext cx="834996" cy="816947"/>
                              <a:chOff x="12413" y="0"/>
                              <a:chExt cx="834996" cy="816947"/>
                            </a:xfrm>
                          </wpg:grpSpPr>
                          <wps:wsp>
                            <wps:cNvPr id="737" name="Rectangle 737"/>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 name="Text Box 738"/>
                            <wps:cNvSpPr txBox="1"/>
                            <wps:spPr>
                              <a:xfrm>
                                <a:off x="645459" y="4137"/>
                                <a:ext cx="201950" cy="229117"/>
                              </a:xfrm>
                              <a:prstGeom prst="rect">
                                <a:avLst/>
                              </a:prstGeom>
                              <a:noFill/>
                              <a:ln w="6350">
                                <a:noFill/>
                              </a:ln>
                            </wps:spPr>
                            <wps:txbx>
                              <w:txbxContent>
                                <w:p w14:paraId="3190C20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39" name="Text Box 739"/>
                            <wps:cNvSpPr txBox="1"/>
                            <wps:spPr>
                              <a:xfrm>
                                <a:off x="56448" y="587830"/>
                                <a:ext cx="201950" cy="229117"/>
                              </a:xfrm>
                              <a:prstGeom prst="rect">
                                <a:avLst/>
                              </a:prstGeom>
                              <a:noFill/>
                              <a:ln w="6350">
                                <a:noFill/>
                              </a:ln>
                            </wps:spPr>
                            <wps:txbx>
                              <w:txbxContent>
                                <w:p w14:paraId="72CA4C2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0" name="Text Box 740"/>
                            <wps:cNvSpPr txBox="1"/>
                            <wps:spPr>
                              <a:xfrm>
                                <a:off x="12413" y="302041"/>
                                <a:ext cx="801795" cy="230152"/>
                              </a:xfrm>
                              <a:prstGeom prst="rect">
                                <a:avLst/>
                              </a:prstGeom>
                              <a:noFill/>
                              <a:ln w="6350">
                                <a:noFill/>
                              </a:ln>
                            </wps:spPr>
                            <wps:txbx>
                              <w:txbxContent>
                                <w:p w14:paraId="4418BD5E"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13A10582" id="Group 741" o:spid="_x0000_s1155" style="position:absolute;margin-left:-1.9pt;margin-top:439.7pt;width:255.6pt;height:127.2pt;z-index:251681792" coordsize="32466,1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">
                <v:group id="Group 719" o:spid="_x0000_s1156" style="position:absolute;width:32466;height:8169" coordsize="32466,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group id="Group 291" o:spid="_x0000_s1157" style="position:absolute;width:8343;height:8166"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rect id="Rectangle 292" o:spid="_x0000_s1158"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" filled="f" strokecolor="#a5a5a5 [2092]" strokeweight="2pt"/>
                    <v:shape id="Text Box 293" o:spid="_x0000_s1159"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" filled="f" stroked="f" strokeweight=".5pt">
                      <v:textbox inset="0,0,0,0">
                        <w:txbxContent>
                          <w:p w14:paraId="6E72EAE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294" o:spid="_x0000_s1160"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" filled="f" stroked="f" strokeweight=".5pt">
                      <v:textbox inset="0,0,0,0">
                        <w:txbxContent>
                          <w:p w14:paraId="4A423D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295" o:spid="_x0000_s1161"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" filled="f" stroked="f" strokeweight=".5pt">
                      <v:textbox inset="0,0,0,0">
                        <w:txbxContent>
                          <w:p w14:paraId="7EB057B8"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04" o:spid="_x0000_s1162" style="position:absolute;left:8038;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">
                    <v:rect id="Rectangle 705" o:spid="_x0000_s1163"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" filled="f" strokecolor="#a5a5a5 [2092]" strokeweight="2pt"/>
                    <v:shape id="Text Box 706" o:spid="_x0000_s1164"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" filled="f" stroked="f" strokeweight=".5pt">
                      <v:textbox inset="0,0,0,0">
                        <w:txbxContent>
                          <w:p w14:paraId="0EA1077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07" o:spid="_x0000_s1165"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" filled="f" stroked="f" strokeweight=".5pt">
                      <v:textbox inset="0,0,0,0">
                        <w:txbxContent>
                          <w:p w14:paraId="05D7A76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08" o:spid="_x0000_s1166"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" filled="f" stroked="f" strokeweight=".5pt">
                      <v:textbox inset="0,0,0,0">
                        <w:txbxContent>
                          <w:p w14:paraId="0EB623CC"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09" o:spid="_x0000_s1167" style="position:absolute;left:16077;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rect id="Rectangle 710" o:spid="_x0000_s1168"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" filled="f" strokecolor="#a5a5a5 [2092]" strokeweight="2pt"/>
                    <v:shape id="Text Box 711" o:spid="_x0000_s1169"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" filled="f" stroked="f" strokeweight=".5pt">
                      <v:textbox inset="0,0,0,0">
                        <w:txbxContent>
                          <w:p w14:paraId="06FD832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12" o:spid="_x0000_s1170"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" filled="f" stroked="f" strokeweight=".5pt">
                      <v:textbox inset="0,0,0,0">
                        <w:txbxContent>
                          <w:p w14:paraId="2178992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13" o:spid="_x0000_s1171"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" filled="f" stroked="f" strokeweight=".5pt">
                      <v:textbox inset="0,0,0,0">
                        <w:txbxContent>
                          <w:p w14:paraId="420B0D07"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14" o:spid="_x0000_s1172" style="position:absolute;left:24116;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rect id="Rectangle 715" o:spid="_x0000_s1173"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" filled="f" strokecolor="#a5a5a5 [2092]" strokeweight="2pt"/>
                    <v:shape id="Text Box 716" o:spid="_x0000_s1174"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" filled="f" stroked="f" strokeweight=".5pt">
                      <v:textbox inset="0,0,0,0">
                        <w:txbxContent>
                          <w:p w14:paraId="353C082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17" o:spid="_x0000_s1175"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" filled="f" stroked="f" strokeweight=".5pt">
                      <v:textbox inset="0,0,0,0">
                        <w:txbxContent>
                          <w:p w14:paraId="4E84826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18" o:spid="_x0000_s1176"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" filled="f" stroked="f" strokeweight=".5pt">
                      <v:textbox inset="0,0,0,0">
                        <w:txbxContent>
                          <w:p w14:paraId="49AEA38A"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v:group id="Group 720" o:spid="_x0000_s1177" style="position:absolute;top:7988;width:32466;height:8169" coordsize="32466,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">
                  <v:group id="Group 721" o:spid="_x0000_s1178" style="position:absolute;width:8343;height:8166"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rect id="Rectangle 722" o:spid="_x0000_s1179"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" filled="f" strokecolor="#a5a5a5 [2092]" strokeweight="2pt"/>
                    <v:shape id="Text Box 723" o:spid="_x0000_s1180"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" filled="f" stroked="f" strokeweight=".5pt">
                      <v:textbox inset="0,0,0,0">
                        <w:txbxContent>
                          <w:p w14:paraId="54413AC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24" o:spid="_x0000_s1181"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" filled="f" stroked="f" strokeweight=".5pt">
                      <v:textbox inset="0,0,0,0">
                        <w:txbxContent>
                          <w:p w14:paraId="3E85614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25" o:spid="_x0000_s1182"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" filled="f" stroked="f" strokeweight=".5pt">
                      <v:textbox inset="0,0,0,0">
                        <w:txbxContent>
                          <w:p w14:paraId="4B77FAFF"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26" o:spid="_x0000_s1183" style="position:absolute;left:8038;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rect id="Rectangle 727" o:spid="_x0000_s1184"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" filled="f" strokecolor="#a5a5a5 [2092]" strokeweight="2pt"/>
                    <v:shape id="Text Box 728" o:spid="_x0000_s1185"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" filled="f" stroked="f" strokeweight=".5pt">
                      <v:textbox inset="0,0,0,0">
                        <w:txbxContent>
                          <w:p w14:paraId="6CB169E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29" o:spid="_x0000_s1186"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" filled="f" stroked="f" strokeweight=".5pt">
                      <v:textbox inset="0,0,0,0">
                        <w:txbxContent>
                          <w:p w14:paraId="336367E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30" o:spid="_x0000_s1187"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" filled="f" stroked="f" strokeweight=".5pt">
                      <v:textbox inset="0,0,0,0">
                        <w:txbxContent>
                          <w:p w14:paraId="71F0E469"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31" o:spid="_x0000_s1188" style="position:absolute;left:16077;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rect id="Rectangle 732" o:spid="_x0000_s1189"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" filled="f" strokecolor="#a5a5a5 [2092]" strokeweight="2pt"/>
                    <v:shape id="Text Box 733" o:spid="_x0000_s1190"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" filled="f" stroked="f" strokeweight=".5pt">
                      <v:textbox inset="0,0,0,0">
                        <w:txbxContent>
                          <w:p w14:paraId="224E3F1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34" o:spid="_x0000_s1191"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" filled="f" stroked="f" strokeweight=".5pt">
                      <v:textbox inset="0,0,0,0">
                        <w:txbxContent>
                          <w:p w14:paraId="67D1144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35" o:spid="_x0000_s1192"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" filled="f" stroked="f" strokeweight=".5pt">
                      <v:textbox inset="0,0,0,0">
                        <w:txbxContent>
                          <w:p w14:paraId="3D9AADD2"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36" o:spid="_x0000_s1193" style="position:absolute;left:24116;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rect id="Rectangle 737" o:spid="_x0000_s1194"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" filled="f" strokecolor="#a5a5a5 [2092]" strokeweight="2pt"/>
                    <v:shape id="Text Box 738" o:spid="_x0000_s1195"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" filled="f" stroked="f" strokeweight=".5pt">
                      <v:textbox inset="0,0,0,0">
                        <w:txbxContent>
                          <w:p w14:paraId="3190C20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39" o:spid="_x0000_s1196"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" filled="f" stroked="f" strokeweight=".5pt">
                      <v:textbox inset="0,0,0,0">
                        <w:txbxContent>
                          <w:p w14:paraId="72CA4C2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40" o:spid="_x0000_s1197"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" filled="f" stroked="f" strokeweight=".5pt">
                      <v:textbox inset="0,0,0,0">
                        <w:txbxContent>
                          <w:p w14:paraId="4418BD5E"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v:group>
            </w:pict>
          </mc:Fallback>
        </mc:AlternateContent>
      </w:r>
      <w:r>
        <w:rPr>
          <w:noProof/>
        </w:rPr>
        <mc:AlternateContent>
          <mc:Choice Requires="wpg">
            <w:drawing>
              <wp:anchor distT="0" distB="0" distL="114300" distR="114300" simplePos="0" relativeHeight="251682816" behindDoc="0" locked="0" layoutInCell="1" allowOverlap="1" wp14:anchorId="40773D53" wp14:editId="3978661B">
                <wp:simplePos x="0" y="0"/>
                <wp:positionH relativeFrom="column">
                  <wp:posOffset>3696335</wp:posOffset>
                </wp:positionH>
                <wp:positionV relativeFrom="paragraph">
                  <wp:posOffset>5586730</wp:posOffset>
                </wp:positionV>
                <wp:extent cx="3246120" cy="1615440"/>
                <wp:effectExtent l="0" t="0" r="11430" b="3810"/>
                <wp:wrapNone/>
                <wp:docPr id="742" name="Group 742"/>
                <wp:cNvGraphicFramePr/>
                <a:graphic xmlns:a="http://schemas.openxmlformats.org/drawingml/2006/main">
                  <a:graphicData uri="http://schemas.microsoft.com/office/word/2010/wordprocessingGroup">
                    <wpg:wgp>
                      <wpg:cNvGrpSpPr/>
                      <wpg:grpSpPr>
                        <a:xfrm>
                          <a:off x="0" y="0"/>
                          <a:ext cx="3246120" cy="1615440"/>
                          <a:chOff x="0" y="0"/>
                          <a:chExt cx="3246600" cy="1615791"/>
                        </a:xfrm>
                      </wpg:grpSpPr>
                      <wpg:grpSp>
                        <wpg:cNvPr id="743" name="Group 743"/>
                        <wpg:cNvGrpSpPr/>
                        <wpg:grpSpPr>
                          <a:xfrm>
                            <a:off x="0" y="0"/>
                            <a:ext cx="3246600" cy="816947"/>
                            <a:chOff x="0" y="0"/>
                            <a:chExt cx="3246600" cy="816947"/>
                          </a:xfrm>
                        </wpg:grpSpPr>
                        <wpg:grpSp>
                          <wpg:cNvPr id="744" name="Group 744"/>
                          <wpg:cNvGrpSpPr/>
                          <wpg:grpSpPr>
                            <a:xfrm>
                              <a:off x="0" y="0"/>
                              <a:ext cx="834390" cy="816610"/>
                              <a:chOff x="12413" y="0"/>
                              <a:chExt cx="834996" cy="816947"/>
                            </a:xfrm>
                          </wpg:grpSpPr>
                          <wps:wsp>
                            <wps:cNvPr id="745" name="Rectangle 745"/>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6" name="Text Box 746"/>
                            <wps:cNvSpPr txBox="1"/>
                            <wps:spPr>
                              <a:xfrm>
                                <a:off x="645459" y="4137"/>
                                <a:ext cx="201950" cy="229117"/>
                              </a:xfrm>
                              <a:prstGeom prst="rect">
                                <a:avLst/>
                              </a:prstGeom>
                              <a:noFill/>
                              <a:ln w="6350">
                                <a:noFill/>
                              </a:ln>
                            </wps:spPr>
                            <wps:txbx>
                              <w:txbxContent>
                                <w:p w14:paraId="2EA4F38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7" name="Text Box 747"/>
                            <wps:cNvSpPr txBox="1"/>
                            <wps:spPr>
                              <a:xfrm>
                                <a:off x="56448" y="587830"/>
                                <a:ext cx="201950" cy="229117"/>
                              </a:xfrm>
                              <a:prstGeom prst="rect">
                                <a:avLst/>
                              </a:prstGeom>
                              <a:noFill/>
                              <a:ln w="6350">
                                <a:noFill/>
                              </a:ln>
                            </wps:spPr>
                            <wps:txbx>
                              <w:txbxContent>
                                <w:p w14:paraId="10547E7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48" name="Text Box 748"/>
                            <wps:cNvSpPr txBox="1"/>
                            <wps:spPr>
                              <a:xfrm>
                                <a:off x="12413" y="302041"/>
                                <a:ext cx="801795" cy="230152"/>
                              </a:xfrm>
                              <a:prstGeom prst="rect">
                                <a:avLst/>
                              </a:prstGeom>
                              <a:noFill/>
                              <a:ln w="6350">
                                <a:noFill/>
                              </a:ln>
                            </wps:spPr>
                            <wps:txbx>
                              <w:txbxContent>
                                <w:p w14:paraId="2ECFD556"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49" name="Group 749"/>
                          <wpg:cNvGrpSpPr/>
                          <wpg:grpSpPr>
                            <a:xfrm>
                              <a:off x="803868" y="0"/>
                              <a:ext cx="834996" cy="816947"/>
                              <a:chOff x="12413" y="0"/>
                              <a:chExt cx="834996" cy="816947"/>
                            </a:xfrm>
                          </wpg:grpSpPr>
                          <wps:wsp>
                            <wps:cNvPr id="750" name="Rectangle 750"/>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 name="Text Box 751"/>
                            <wps:cNvSpPr txBox="1"/>
                            <wps:spPr>
                              <a:xfrm>
                                <a:off x="645459" y="4137"/>
                                <a:ext cx="201950" cy="229117"/>
                              </a:xfrm>
                              <a:prstGeom prst="rect">
                                <a:avLst/>
                              </a:prstGeom>
                              <a:noFill/>
                              <a:ln w="6350">
                                <a:noFill/>
                              </a:ln>
                            </wps:spPr>
                            <wps:txbx>
                              <w:txbxContent>
                                <w:p w14:paraId="629BF52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2" name="Text Box 752"/>
                            <wps:cNvSpPr txBox="1"/>
                            <wps:spPr>
                              <a:xfrm>
                                <a:off x="56448" y="587830"/>
                                <a:ext cx="201950" cy="229117"/>
                              </a:xfrm>
                              <a:prstGeom prst="rect">
                                <a:avLst/>
                              </a:prstGeom>
                              <a:noFill/>
                              <a:ln w="6350">
                                <a:noFill/>
                              </a:ln>
                            </wps:spPr>
                            <wps:txbx>
                              <w:txbxContent>
                                <w:p w14:paraId="13DFD6A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3" name="Text Box 753"/>
                            <wps:cNvSpPr txBox="1"/>
                            <wps:spPr>
                              <a:xfrm>
                                <a:off x="12413" y="302041"/>
                                <a:ext cx="801795" cy="230152"/>
                              </a:xfrm>
                              <a:prstGeom prst="rect">
                                <a:avLst/>
                              </a:prstGeom>
                              <a:noFill/>
                              <a:ln w="6350">
                                <a:noFill/>
                              </a:ln>
                            </wps:spPr>
                            <wps:txbx>
                              <w:txbxContent>
                                <w:p w14:paraId="212401C2"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54" name="Group 754"/>
                          <wpg:cNvGrpSpPr/>
                          <wpg:grpSpPr>
                            <a:xfrm>
                              <a:off x="1607736" y="0"/>
                              <a:ext cx="834996" cy="816947"/>
                              <a:chOff x="12413" y="0"/>
                              <a:chExt cx="834996" cy="816947"/>
                            </a:xfrm>
                          </wpg:grpSpPr>
                          <wps:wsp>
                            <wps:cNvPr id="755" name="Rectangle 755"/>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 name="Text Box 756"/>
                            <wps:cNvSpPr txBox="1"/>
                            <wps:spPr>
                              <a:xfrm>
                                <a:off x="645459" y="4137"/>
                                <a:ext cx="201950" cy="229117"/>
                              </a:xfrm>
                              <a:prstGeom prst="rect">
                                <a:avLst/>
                              </a:prstGeom>
                              <a:noFill/>
                              <a:ln w="6350">
                                <a:noFill/>
                              </a:ln>
                            </wps:spPr>
                            <wps:txbx>
                              <w:txbxContent>
                                <w:p w14:paraId="0694F13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7" name="Text Box 757"/>
                            <wps:cNvSpPr txBox="1"/>
                            <wps:spPr>
                              <a:xfrm>
                                <a:off x="56448" y="587830"/>
                                <a:ext cx="201950" cy="229117"/>
                              </a:xfrm>
                              <a:prstGeom prst="rect">
                                <a:avLst/>
                              </a:prstGeom>
                              <a:noFill/>
                              <a:ln w="6350">
                                <a:noFill/>
                              </a:ln>
                            </wps:spPr>
                            <wps:txbx>
                              <w:txbxContent>
                                <w:p w14:paraId="5F2F7BC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58" name="Text Box 758"/>
                            <wps:cNvSpPr txBox="1"/>
                            <wps:spPr>
                              <a:xfrm>
                                <a:off x="12413" y="302041"/>
                                <a:ext cx="801795" cy="230152"/>
                              </a:xfrm>
                              <a:prstGeom prst="rect">
                                <a:avLst/>
                              </a:prstGeom>
                              <a:noFill/>
                              <a:ln w="6350">
                                <a:noFill/>
                              </a:ln>
                            </wps:spPr>
                            <wps:txbx>
                              <w:txbxContent>
                                <w:p w14:paraId="04EDFADA"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59" name="Group 759"/>
                          <wpg:cNvGrpSpPr/>
                          <wpg:grpSpPr>
                            <a:xfrm>
                              <a:off x="2411604" y="0"/>
                              <a:ext cx="834996" cy="816947"/>
                              <a:chOff x="12413" y="0"/>
                              <a:chExt cx="834996" cy="816947"/>
                            </a:xfrm>
                          </wpg:grpSpPr>
                          <wps:wsp>
                            <wps:cNvPr id="760" name="Rectangle 760"/>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 name="Text Box 761"/>
                            <wps:cNvSpPr txBox="1"/>
                            <wps:spPr>
                              <a:xfrm>
                                <a:off x="645459" y="4137"/>
                                <a:ext cx="201950" cy="229117"/>
                              </a:xfrm>
                              <a:prstGeom prst="rect">
                                <a:avLst/>
                              </a:prstGeom>
                              <a:noFill/>
                              <a:ln w="6350">
                                <a:noFill/>
                              </a:ln>
                            </wps:spPr>
                            <wps:txbx>
                              <w:txbxContent>
                                <w:p w14:paraId="4F346EC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62" name="Text Box 762"/>
                            <wps:cNvSpPr txBox="1"/>
                            <wps:spPr>
                              <a:xfrm>
                                <a:off x="56448" y="587830"/>
                                <a:ext cx="201950" cy="229117"/>
                              </a:xfrm>
                              <a:prstGeom prst="rect">
                                <a:avLst/>
                              </a:prstGeom>
                              <a:noFill/>
                              <a:ln w="6350">
                                <a:noFill/>
                              </a:ln>
                            </wps:spPr>
                            <wps:txbx>
                              <w:txbxContent>
                                <w:p w14:paraId="7416F6B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63" name="Text Box 763"/>
                            <wps:cNvSpPr txBox="1"/>
                            <wps:spPr>
                              <a:xfrm>
                                <a:off x="12413" y="302041"/>
                                <a:ext cx="801795" cy="230152"/>
                              </a:xfrm>
                              <a:prstGeom prst="rect">
                                <a:avLst/>
                              </a:prstGeom>
                              <a:noFill/>
                              <a:ln w="6350">
                                <a:noFill/>
                              </a:ln>
                            </wps:spPr>
                            <wps:txbx>
                              <w:txbxContent>
                                <w:p w14:paraId="03738DFB"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764" name="Group 764"/>
                        <wpg:cNvGrpSpPr/>
                        <wpg:grpSpPr>
                          <a:xfrm>
                            <a:off x="0" y="798844"/>
                            <a:ext cx="3246600" cy="816947"/>
                            <a:chOff x="0" y="0"/>
                            <a:chExt cx="3246600" cy="816947"/>
                          </a:xfrm>
                        </wpg:grpSpPr>
                        <wpg:grpSp>
                          <wpg:cNvPr id="765" name="Group 765"/>
                          <wpg:cNvGrpSpPr/>
                          <wpg:grpSpPr>
                            <a:xfrm>
                              <a:off x="0" y="0"/>
                              <a:ext cx="834390" cy="816610"/>
                              <a:chOff x="12413" y="0"/>
                              <a:chExt cx="834996" cy="816947"/>
                            </a:xfrm>
                          </wpg:grpSpPr>
                          <wps:wsp>
                            <wps:cNvPr id="766" name="Rectangle 766"/>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 name="Text Box 767"/>
                            <wps:cNvSpPr txBox="1"/>
                            <wps:spPr>
                              <a:xfrm>
                                <a:off x="645459" y="4137"/>
                                <a:ext cx="201950" cy="229117"/>
                              </a:xfrm>
                              <a:prstGeom prst="rect">
                                <a:avLst/>
                              </a:prstGeom>
                              <a:noFill/>
                              <a:ln w="6350">
                                <a:noFill/>
                              </a:ln>
                            </wps:spPr>
                            <wps:txbx>
                              <w:txbxContent>
                                <w:p w14:paraId="2BC10E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68" name="Text Box 768"/>
                            <wps:cNvSpPr txBox="1"/>
                            <wps:spPr>
                              <a:xfrm>
                                <a:off x="56448" y="587830"/>
                                <a:ext cx="201950" cy="229117"/>
                              </a:xfrm>
                              <a:prstGeom prst="rect">
                                <a:avLst/>
                              </a:prstGeom>
                              <a:noFill/>
                              <a:ln w="6350">
                                <a:noFill/>
                              </a:ln>
                            </wps:spPr>
                            <wps:txbx>
                              <w:txbxContent>
                                <w:p w14:paraId="16B2B43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69" name="Text Box 769"/>
                            <wps:cNvSpPr txBox="1"/>
                            <wps:spPr>
                              <a:xfrm>
                                <a:off x="12413" y="302041"/>
                                <a:ext cx="801795" cy="230152"/>
                              </a:xfrm>
                              <a:prstGeom prst="rect">
                                <a:avLst/>
                              </a:prstGeom>
                              <a:noFill/>
                              <a:ln w="6350">
                                <a:noFill/>
                              </a:ln>
                            </wps:spPr>
                            <wps:txbx>
                              <w:txbxContent>
                                <w:p w14:paraId="1D25DEFC"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70" name="Group 770"/>
                          <wpg:cNvGrpSpPr/>
                          <wpg:grpSpPr>
                            <a:xfrm>
                              <a:off x="803868" y="0"/>
                              <a:ext cx="834996" cy="816947"/>
                              <a:chOff x="12413" y="0"/>
                              <a:chExt cx="834996" cy="816947"/>
                            </a:xfrm>
                          </wpg:grpSpPr>
                          <wps:wsp>
                            <wps:cNvPr id="771" name="Rectangle 771"/>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 name="Text Box 772"/>
                            <wps:cNvSpPr txBox="1"/>
                            <wps:spPr>
                              <a:xfrm>
                                <a:off x="645459" y="4137"/>
                                <a:ext cx="201950" cy="229117"/>
                              </a:xfrm>
                              <a:prstGeom prst="rect">
                                <a:avLst/>
                              </a:prstGeom>
                              <a:noFill/>
                              <a:ln w="6350">
                                <a:noFill/>
                              </a:ln>
                            </wps:spPr>
                            <wps:txbx>
                              <w:txbxContent>
                                <w:p w14:paraId="76F59B1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73" name="Text Box 773"/>
                            <wps:cNvSpPr txBox="1"/>
                            <wps:spPr>
                              <a:xfrm>
                                <a:off x="56448" y="587830"/>
                                <a:ext cx="201950" cy="229117"/>
                              </a:xfrm>
                              <a:prstGeom prst="rect">
                                <a:avLst/>
                              </a:prstGeom>
                              <a:noFill/>
                              <a:ln w="6350">
                                <a:noFill/>
                              </a:ln>
                            </wps:spPr>
                            <wps:txbx>
                              <w:txbxContent>
                                <w:p w14:paraId="385FF80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74" name="Text Box 774"/>
                            <wps:cNvSpPr txBox="1"/>
                            <wps:spPr>
                              <a:xfrm>
                                <a:off x="12413" y="302041"/>
                                <a:ext cx="801795" cy="230152"/>
                              </a:xfrm>
                              <a:prstGeom prst="rect">
                                <a:avLst/>
                              </a:prstGeom>
                              <a:noFill/>
                              <a:ln w="6350">
                                <a:noFill/>
                              </a:ln>
                            </wps:spPr>
                            <wps:txbx>
                              <w:txbxContent>
                                <w:p w14:paraId="7C8DF621"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75" name="Group 775"/>
                          <wpg:cNvGrpSpPr/>
                          <wpg:grpSpPr>
                            <a:xfrm>
                              <a:off x="1607736" y="0"/>
                              <a:ext cx="834996" cy="816947"/>
                              <a:chOff x="12413" y="0"/>
                              <a:chExt cx="834996" cy="816947"/>
                            </a:xfrm>
                          </wpg:grpSpPr>
                          <wps:wsp>
                            <wps:cNvPr id="776" name="Rectangle 776"/>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 name="Text Box 777"/>
                            <wps:cNvSpPr txBox="1"/>
                            <wps:spPr>
                              <a:xfrm>
                                <a:off x="645459" y="4137"/>
                                <a:ext cx="201950" cy="229117"/>
                              </a:xfrm>
                              <a:prstGeom prst="rect">
                                <a:avLst/>
                              </a:prstGeom>
                              <a:noFill/>
                              <a:ln w="6350">
                                <a:noFill/>
                              </a:ln>
                            </wps:spPr>
                            <wps:txbx>
                              <w:txbxContent>
                                <w:p w14:paraId="3B717DF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78" name="Text Box 778"/>
                            <wps:cNvSpPr txBox="1"/>
                            <wps:spPr>
                              <a:xfrm>
                                <a:off x="56448" y="587830"/>
                                <a:ext cx="201950" cy="229117"/>
                              </a:xfrm>
                              <a:prstGeom prst="rect">
                                <a:avLst/>
                              </a:prstGeom>
                              <a:noFill/>
                              <a:ln w="6350">
                                <a:noFill/>
                              </a:ln>
                            </wps:spPr>
                            <wps:txbx>
                              <w:txbxContent>
                                <w:p w14:paraId="18CBBF3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79" name="Text Box 779"/>
                            <wps:cNvSpPr txBox="1"/>
                            <wps:spPr>
                              <a:xfrm>
                                <a:off x="12413" y="302041"/>
                                <a:ext cx="801795" cy="230152"/>
                              </a:xfrm>
                              <a:prstGeom prst="rect">
                                <a:avLst/>
                              </a:prstGeom>
                              <a:noFill/>
                              <a:ln w="6350">
                                <a:noFill/>
                              </a:ln>
                            </wps:spPr>
                            <wps:txbx>
                              <w:txbxContent>
                                <w:p w14:paraId="112EBC9A"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80" name="Group 780"/>
                          <wpg:cNvGrpSpPr/>
                          <wpg:grpSpPr>
                            <a:xfrm>
                              <a:off x="2411604" y="0"/>
                              <a:ext cx="834996" cy="816947"/>
                              <a:chOff x="12413" y="0"/>
                              <a:chExt cx="834996" cy="816947"/>
                            </a:xfrm>
                          </wpg:grpSpPr>
                          <wps:wsp>
                            <wps:cNvPr id="781" name="Rectangle 781"/>
                            <wps:cNvSpPr/>
                            <wps:spPr>
                              <a:xfrm>
                                <a:off x="2921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 name="Text Box 782"/>
                            <wps:cNvSpPr txBox="1"/>
                            <wps:spPr>
                              <a:xfrm>
                                <a:off x="645459" y="4137"/>
                                <a:ext cx="201950" cy="229117"/>
                              </a:xfrm>
                              <a:prstGeom prst="rect">
                                <a:avLst/>
                              </a:prstGeom>
                              <a:noFill/>
                              <a:ln w="6350">
                                <a:noFill/>
                              </a:ln>
                            </wps:spPr>
                            <wps:txbx>
                              <w:txbxContent>
                                <w:p w14:paraId="0AD8D44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3" name="Text Box 783"/>
                            <wps:cNvSpPr txBox="1"/>
                            <wps:spPr>
                              <a:xfrm>
                                <a:off x="56448" y="587830"/>
                                <a:ext cx="201950" cy="229117"/>
                              </a:xfrm>
                              <a:prstGeom prst="rect">
                                <a:avLst/>
                              </a:prstGeom>
                              <a:noFill/>
                              <a:ln w="6350">
                                <a:noFill/>
                              </a:ln>
                            </wps:spPr>
                            <wps:txbx>
                              <w:txbxContent>
                                <w:p w14:paraId="09CB9B8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4" name="Text Box 784"/>
                            <wps:cNvSpPr txBox="1"/>
                            <wps:spPr>
                              <a:xfrm>
                                <a:off x="12413" y="302041"/>
                                <a:ext cx="801795" cy="230152"/>
                              </a:xfrm>
                              <a:prstGeom prst="rect">
                                <a:avLst/>
                              </a:prstGeom>
                              <a:noFill/>
                              <a:ln w="6350">
                                <a:noFill/>
                              </a:ln>
                            </wps:spPr>
                            <wps:txbx>
                              <w:txbxContent>
                                <w:p w14:paraId="0A5EF9C6"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40773D53" id="Group 742" o:spid="_x0000_s1198" style="position:absolute;margin-left:291.05pt;margin-top:439.9pt;width:255.6pt;height:127.2pt;z-index:251682816" coordsize="32466,1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">
                <v:group id="Group 743" o:spid="_x0000_s1199" style="position:absolute;width:32466;height:8169" coordsize="32466,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group id="Group 744" o:spid="_x0000_s1200" style="position:absolute;width:8343;height:8166"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">
                    <v:rect id="Rectangle 745" o:spid="_x0000_s1201"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" filled="f" strokecolor="#a5a5a5 [2092]" strokeweight="2pt"/>
                    <v:shape id="Text Box 746" o:spid="_x0000_s1202"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" filled="f" stroked="f" strokeweight=".5pt">
                      <v:textbox inset="0,0,0,0">
                        <w:txbxContent>
                          <w:p w14:paraId="2EA4F38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47" o:spid="_x0000_s1203"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" filled="f" stroked="f" strokeweight=".5pt">
                      <v:textbox inset="0,0,0,0">
                        <w:txbxContent>
                          <w:p w14:paraId="10547E7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48" o:spid="_x0000_s1204"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" filled="f" stroked="f" strokeweight=".5pt">
                      <v:textbox inset="0,0,0,0">
                        <w:txbxContent>
                          <w:p w14:paraId="2ECFD556"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49" o:spid="_x0000_s1205" style="position:absolute;left:8038;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rect id="Rectangle 750" o:spid="_x0000_s1206"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" filled="f" strokecolor="#a5a5a5 [2092]" strokeweight="2pt"/>
                    <v:shape id="Text Box 751" o:spid="_x0000_s1207"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" filled="f" stroked="f" strokeweight=".5pt">
                      <v:textbox inset="0,0,0,0">
                        <w:txbxContent>
                          <w:p w14:paraId="629BF52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52" o:spid="_x0000_s1208"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" filled="f" stroked="f" strokeweight=".5pt">
                      <v:textbox inset="0,0,0,0">
                        <w:txbxContent>
                          <w:p w14:paraId="13DFD6A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53" o:spid="_x0000_s1209"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" filled="f" stroked="f" strokeweight=".5pt">
                      <v:textbox inset="0,0,0,0">
                        <w:txbxContent>
                          <w:p w14:paraId="212401C2"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54" o:spid="_x0000_s1210" style="position:absolute;left:16077;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rect id="Rectangle 755" o:spid="_x0000_s1211"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" filled="f" strokecolor="#a5a5a5 [2092]" strokeweight="2pt"/>
                    <v:shape id="Text Box 756" o:spid="_x0000_s1212"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" filled="f" stroked="f" strokeweight=".5pt">
                      <v:textbox inset="0,0,0,0">
                        <w:txbxContent>
                          <w:p w14:paraId="0694F13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57" o:spid="_x0000_s1213"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" filled="f" stroked="f" strokeweight=".5pt">
                      <v:textbox inset="0,0,0,0">
                        <w:txbxContent>
                          <w:p w14:paraId="5F2F7BC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58" o:spid="_x0000_s1214"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" filled="f" stroked="f" strokeweight=".5pt">
                      <v:textbox inset="0,0,0,0">
                        <w:txbxContent>
                          <w:p w14:paraId="04EDFADA"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59" o:spid="_x0000_s1215" style="position:absolute;left:24116;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rect id="Rectangle 760" o:spid="_x0000_s1216"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" filled="f" strokecolor="#a5a5a5 [2092]" strokeweight="2pt"/>
                    <v:shape id="Text Box 761" o:spid="_x0000_s1217"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" filled="f" stroked="f" strokeweight=".5pt">
                      <v:textbox inset="0,0,0,0">
                        <w:txbxContent>
                          <w:p w14:paraId="4F346EC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62" o:spid="_x0000_s1218"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" filled="f" stroked="f" strokeweight=".5pt">
                      <v:textbox inset="0,0,0,0">
                        <w:txbxContent>
                          <w:p w14:paraId="7416F6B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63" o:spid="_x0000_s1219"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" filled="f" stroked="f" strokeweight=".5pt">
                      <v:textbox inset="0,0,0,0">
                        <w:txbxContent>
                          <w:p w14:paraId="03738DFB"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v:group id="Group 764" o:spid="_x0000_s1220" style="position:absolute;top:7988;width:32466;height:8169" coordsize="32466,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group id="Group 765" o:spid="_x0000_s1221" style="position:absolute;width:8343;height:8166"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rect id="Rectangle 766" o:spid="_x0000_s1222"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" filled="f" strokecolor="#a5a5a5 [2092]" strokeweight="2pt"/>
                    <v:shape id="Text Box 767" o:spid="_x0000_s1223"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" filled="f" stroked="f" strokeweight=".5pt">
                      <v:textbox inset="0,0,0,0">
                        <w:txbxContent>
                          <w:p w14:paraId="2BC10E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68" o:spid="_x0000_s1224"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" filled="f" stroked="f" strokeweight=".5pt">
                      <v:textbox inset="0,0,0,0">
                        <w:txbxContent>
                          <w:p w14:paraId="16B2B43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69" o:spid="_x0000_s1225"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" filled="f" stroked="f" strokeweight=".5pt">
                      <v:textbox inset="0,0,0,0">
                        <w:txbxContent>
                          <w:p w14:paraId="1D25DEFC"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70" o:spid="_x0000_s1226" style="position:absolute;left:8038;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rect id="Rectangle 771" o:spid="_x0000_s1227"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" filled="f" strokecolor="#a5a5a5 [2092]" strokeweight="2pt"/>
                    <v:shape id="Text Box 772" o:spid="_x0000_s1228"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" filled="f" stroked="f" strokeweight=".5pt">
                      <v:textbox inset="0,0,0,0">
                        <w:txbxContent>
                          <w:p w14:paraId="76F59B1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73" o:spid="_x0000_s1229"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" filled="f" stroked="f" strokeweight=".5pt">
                      <v:textbox inset="0,0,0,0">
                        <w:txbxContent>
                          <w:p w14:paraId="385FF80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74" o:spid="_x0000_s1230"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" filled="f" stroked="f" strokeweight=".5pt">
                      <v:textbox inset="0,0,0,0">
                        <w:txbxContent>
                          <w:p w14:paraId="7C8DF621"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75" o:spid="_x0000_s1231" style="position:absolute;left:16077;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">
                    <v:rect id="Rectangle 776" o:spid="_x0000_s1232"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" filled="f" strokecolor="#a5a5a5 [2092]" strokeweight="2pt"/>
                    <v:shape id="Text Box 777" o:spid="_x0000_s1233"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" filled="f" stroked="f" strokeweight=".5pt">
                      <v:textbox inset="0,0,0,0">
                        <w:txbxContent>
                          <w:p w14:paraId="3B717DF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78" o:spid="_x0000_s1234"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" filled="f" stroked="f" strokeweight=".5pt">
                      <v:textbox inset="0,0,0,0">
                        <w:txbxContent>
                          <w:p w14:paraId="18CBBF3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79" o:spid="_x0000_s1235"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" filled="f" stroked="f" strokeweight=".5pt">
                      <v:textbox inset="0,0,0,0">
                        <w:txbxContent>
                          <w:p w14:paraId="112EBC9A"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id="Group 780" o:spid="_x0000_s1236" style="position:absolute;left:24116;width:8350;height:8169" coordorigin="124" coordsize="8349,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rect id="Rectangle 781" o:spid="_x0000_s1237" style="position:absolute;left:292;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" filled="f" strokecolor="#a5a5a5 [2092]" strokeweight="2pt"/>
                    <v:shape id="Text Box 782" o:spid="_x0000_s1238"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" filled="f" stroked="f" strokeweight=".5pt">
                      <v:textbox inset="0,0,0,0">
                        <w:txbxContent>
                          <w:p w14:paraId="0AD8D44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6</w:t>
                            </w:r>
                          </w:p>
                        </w:txbxContent>
                      </v:textbox>
                    </v:shape>
                    <v:shape id="Text Box 783" o:spid="_x0000_s1239" type="#_x0000_t202" style="position:absolute;left:564;top:587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" filled="f" stroked="f" strokeweight=".5pt">
                      <v:textbox inset="0,0,0,0">
                        <w:txbxContent>
                          <w:p w14:paraId="09CB9B8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2</w:t>
                            </w:r>
                          </w:p>
                        </w:txbxContent>
                      </v:textbox>
                    </v:shape>
                    <v:shape id="Text Box 784" o:spid="_x0000_s1240"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" filled="f" stroked="f" strokeweight=".5pt">
                      <v:textbox inset="0,0,0,0">
                        <w:txbxContent>
                          <w:p w14:paraId="0A5EF9C6" w14:textId="77777777" w:rsidR="007675ED" w:rsidRPr="00E3560A" w:rsidRDefault="007675ED" w:rsidP="007675ED">
                            <w:pPr>
                              <w:jc w:val="center"/>
                              <w:rPr>
                                <w:rFonts w:ascii="Arial Rounded MT Bold" w:hAnsi="Arial Rounded MT Bold"/>
                              </w:rPr>
                            </w:pPr>
                            <w:r w:rsidRPr="00E3560A">
                              <w:rPr>
                                <w:rFonts w:ascii="Arial Rounded MT Bold" w:hAnsi="Arial Rounded MT Bold"/>
                              </w:rPr>
                              <w:t>KEISHA</w:t>
                            </w:r>
                          </w:p>
                        </w:txbxContent>
                      </v:textbox>
                    </v:shape>
                  </v:group>
                </v:group>
              </v:group>
            </w:pict>
          </mc:Fallback>
        </mc:AlternateContent>
      </w:r>
      <w:r>
        <w:rPr>
          <w:noProof/>
        </w:rPr>
        <mc:AlternateContent>
          <mc:Choice Requires="wpg">
            <w:drawing>
              <wp:anchor distT="0" distB="0" distL="114300" distR="114300" simplePos="0" relativeHeight="251683840" behindDoc="0" locked="0" layoutInCell="1" allowOverlap="1" wp14:anchorId="5AF1E230" wp14:editId="0C7F371D">
                <wp:simplePos x="0" y="0"/>
                <wp:positionH relativeFrom="column">
                  <wp:posOffset>-9525</wp:posOffset>
                </wp:positionH>
                <wp:positionV relativeFrom="paragraph">
                  <wp:posOffset>7412990</wp:posOffset>
                </wp:positionV>
                <wp:extent cx="3258820" cy="1625600"/>
                <wp:effectExtent l="0" t="0" r="0" b="12700"/>
                <wp:wrapNone/>
                <wp:docPr id="822" name="Group 822"/>
                <wp:cNvGraphicFramePr/>
                <a:graphic xmlns:a="http://schemas.openxmlformats.org/drawingml/2006/main">
                  <a:graphicData uri="http://schemas.microsoft.com/office/word/2010/wordprocessingGroup">
                    <wpg:wgp>
                      <wpg:cNvGrpSpPr/>
                      <wpg:grpSpPr>
                        <a:xfrm>
                          <a:off x="0" y="0"/>
                          <a:ext cx="3258820" cy="1625600"/>
                          <a:chOff x="0" y="0"/>
                          <a:chExt cx="3259014" cy="1625839"/>
                        </a:xfrm>
                      </wpg:grpSpPr>
                      <wpg:grpSp>
                        <wpg:cNvPr id="800" name="Group 800"/>
                        <wpg:cNvGrpSpPr/>
                        <wpg:grpSpPr>
                          <a:xfrm>
                            <a:off x="0" y="0"/>
                            <a:ext cx="3259014" cy="821971"/>
                            <a:chOff x="0" y="0"/>
                            <a:chExt cx="3259014" cy="821971"/>
                          </a:xfrm>
                        </wpg:grpSpPr>
                        <wpg:grpSp>
                          <wpg:cNvPr id="377" name="Group 377"/>
                          <wpg:cNvGrpSpPr/>
                          <wpg:grpSpPr>
                            <a:xfrm>
                              <a:off x="0" y="0"/>
                              <a:ext cx="847409" cy="821971"/>
                              <a:chOff x="0" y="0"/>
                              <a:chExt cx="847409" cy="821971"/>
                            </a:xfrm>
                          </wpg:grpSpPr>
                          <wps:wsp>
                            <wps:cNvPr id="378" name="Rectangle 378"/>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 name="Text Box 379"/>
                            <wps:cNvSpPr txBox="1"/>
                            <wps:spPr>
                              <a:xfrm>
                                <a:off x="645459" y="4137"/>
                                <a:ext cx="201950" cy="229117"/>
                              </a:xfrm>
                              <a:prstGeom prst="rect">
                                <a:avLst/>
                              </a:prstGeom>
                              <a:noFill/>
                              <a:ln w="6350">
                                <a:noFill/>
                              </a:ln>
                            </wps:spPr>
                            <wps:txbx>
                              <w:txbxContent>
                                <w:p w14:paraId="4ABCC59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0" name="Text Box 380"/>
                            <wps:cNvSpPr txBox="1"/>
                            <wps:spPr>
                              <a:xfrm>
                                <a:off x="31328" y="592854"/>
                                <a:ext cx="201950" cy="229117"/>
                              </a:xfrm>
                              <a:prstGeom prst="rect">
                                <a:avLst/>
                              </a:prstGeom>
                              <a:noFill/>
                              <a:ln w="6350">
                                <a:noFill/>
                              </a:ln>
                            </wps:spPr>
                            <wps:txbx>
                              <w:txbxContent>
                                <w:p w14:paraId="2EC358A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1" name="Text Box 381"/>
                            <wps:cNvSpPr txBox="1"/>
                            <wps:spPr>
                              <a:xfrm>
                                <a:off x="12413" y="302041"/>
                                <a:ext cx="801795" cy="230152"/>
                              </a:xfrm>
                              <a:prstGeom prst="rect">
                                <a:avLst/>
                              </a:prstGeom>
                              <a:noFill/>
                              <a:ln w="6350">
                                <a:noFill/>
                              </a:ln>
                            </wps:spPr>
                            <wps:txbx>
                              <w:txbxContent>
                                <w:p w14:paraId="4C3C2E2F"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85" name="Group 785"/>
                          <wpg:cNvGrpSpPr/>
                          <wpg:grpSpPr>
                            <a:xfrm>
                              <a:off x="803868" y="0"/>
                              <a:ext cx="847409" cy="821971"/>
                              <a:chOff x="0" y="0"/>
                              <a:chExt cx="847409" cy="821971"/>
                            </a:xfrm>
                          </wpg:grpSpPr>
                          <wps:wsp>
                            <wps:cNvPr id="786" name="Rectangle 786"/>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 name="Text Box 787"/>
                            <wps:cNvSpPr txBox="1"/>
                            <wps:spPr>
                              <a:xfrm>
                                <a:off x="645459" y="4137"/>
                                <a:ext cx="201950" cy="229117"/>
                              </a:xfrm>
                              <a:prstGeom prst="rect">
                                <a:avLst/>
                              </a:prstGeom>
                              <a:noFill/>
                              <a:ln w="6350">
                                <a:noFill/>
                              </a:ln>
                            </wps:spPr>
                            <wps:txbx>
                              <w:txbxContent>
                                <w:p w14:paraId="024F3F7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8" name="Text Box 788"/>
                            <wps:cNvSpPr txBox="1"/>
                            <wps:spPr>
                              <a:xfrm>
                                <a:off x="31328" y="592854"/>
                                <a:ext cx="201950" cy="229117"/>
                              </a:xfrm>
                              <a:prstGeom prst="rect">
                                <a:avLst/>
                              </a:prstGeom>
                              <a:noFill/>
                              <a:ln w="6350">
                                <a:noFill/>
                              </a:ln>
                            </wps:spPr>
                            <wps:txbx>
                              <w:txbxContent>
                                <w:p w14:paraId="5DCC736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89" name="Text Box 789"/>
                            <wps:cNvSpPr txBox="1"/>
                            <wps:spPr>
                              <a:xfrm>
                                <a:off x="12413" y="302041"/>
                                <a:ext cx="801795" cy="230152"/>
                              </a:xfrm>
                              <a:prstGeom prst="rect">
                                <a:avLst/>
                              </a:prstGeom>
                              <a:noFill/>
                              <a:ln w="6350">
                                <a:noFill/>
                              </a:ln>
                            </wps:spPr>
                            <wps:txbx>
                              <w:txbxContent>
                                <w:p w14:paraId="2E248C98"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90" name="Group 790"/>
                          <wpg:cNvGrpSpPr/>
                          <wpg:grpSpPr>
                            <a:xfrm>
                              <a:off x="1607737" y="0"/>
                              <a:ext cx="847409" cy="821971"/>
                              <a:chOff x="0" y="0"/>
                              <a:chExt cx="847409" cy="821971"/>
                            </a:xfrm>
                          </wpg:grpSpPr>
                          <wps:wsp>
                            <wps:cNvPr id="791" name="Rectangle 791"/>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Text Box 792"/>
                            <wps:cNvSpPr txBox="1"/>
                            <wps:spPr>
                              <a:xfrm>
                                <a:off x="645459" y="4137"/>
                                <a:ext cx="201950" cy="229117"/>
                              </a:xfrm>
                              <a:prstGeom prst="rect">
                                <a:avLst/>
                              </a:prstGeom>
                              <a:noFill/>
                              <a:ln w="6350">
                                <a:noFill/>
                              </a:ln>
                            </wps:spPr>
                            <wps:txbx>
                              <w:txbxContent>
                                <w:p w14:paraId="666E0E3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93" name="Text Box 793"/>
                            <wps:cNvSpPr txBox="1"/>
                            <wps:spPr>
                              <a:xfrm>
                                <a:off x="31328" y="592854"/>
                                <a:ext cx="201950" cy="229117"/>
                              </a:xfrm>
                              <a:prstGeom prst="rect">
                                <a:avLst/>
                              </a:prstGeom>
                              <a:noFill/>
                              <a:ln w="6350">
                                <a:noFill/>
                              </a:ln>
                            </wps:spPr>
                            <wps:txbx>
                              <w:txbxContent>
                                <w:p w14:paraId="5618232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94" name="Text Box 794"/>
                            <wps:cNvSpPr txBox="1"/>
                            <wps:spPr>
                              <a:xfrm>
                                <a:off x="12413" y="302041"/>
                                <a:ext cx="801795" cy="230152"/>
                              </a:xfrm>
                              <a:prstGeom prst="rect">
                                <a:avLst/>
                              </a:prstGeom>
                              <a:noFill/>
                              <a:ln w="6350">
                                <a:noFill/>
                              </a:ln>
                            </wps:spPr>
                            <wps:txbx>
                              <w:txbxContent>
                                <w:p w14:paraId="65276C98"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95" name="Group 795"/>
                          <wpg:cNvGrpSpPr/>
                          <wpg:grpSpPr>
                            <a:xfrm>
                              <a:off x="2411605" y="0"/>
                              <a:ext cx="847409" cy="821971"/>
                              <a:chOff x="0" y="0"/>
                              <a:chExt cx="847409" cy="821971"/>
                            </a:xfrm>
                          </wpg:grpSpPr>
                          <wps:wsp>
                            <wps:cNvPr id="796" name="Rectangle 796"/>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Text Box 797"/>
                            <wps:cNvSpPr txBox="1"/>
                            <wps:spPr>
                              <a:xfrm>
                                <a:off x="645459" y="4137"/>
                                <a:ext cx="201950" cy="229117"/>
                              </a:xfrm>
                              <a:prstGeom prst="rect">
                                <a:avLst/>
                              </a:prstGeom>
                              <a:noFill/>
                              <a:ln w="6350">
                                <a:noFill/>
                              </a:ln>
                            </wps:spPr>
                            <wps:txbx>
                              <w:txbxContent>
                                <w:p w14:paraId="5E81B87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98" name="Text Box 798"/>
                            <wps:cNvSpPr txBox="1"/>
                            <wps:spPr>
                              <a:xfrm>
                                <a:off x="31328" y="592854"/>
                                <a:ext cx="201950" cy="229117"/>
                              </a:xfrm>
                              <a:prstGeom prst="rect">
                                <a:avLst/>
                              </a:prstGeom>
                              <a:noFill/>
                              <a:ln w="6350">
                                <a:noFill/>
                              </a:ln>
                            </wps:spPr>
                            <wps:txbx>
                              <w:txbxContent>
                                <w:p w14:paraId="7234B99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799" name="Text Box 799"/>
                            <wps:cNvSpPr txBox="1"/>
                            <wps:spPr>
                              <a:xfrm>
                                <a:off x="12413" y="302041"/>
                                <a:ext cx="801795" cy="230152"/>
                              </a:xfrm>
                              <a:prstGeom prst="rect">
                                <a:avLst/>
                              </a:prstGeom>
                              <a:noFill/>
                              <a:ln w="6350">
                                <a:noFill/>
                              </a:ln>
                            </wps:spPr>
                            <wps:txbx>
                              <w:txbxContent>
                                <w:p w14:paraId="7B4693A3"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801" name="Group 801"/>
                        <wpg:cNvGrpSpPr/>
                        <wpg:grpSpPr>
                          <a:xfrm>
                            <a:off x="0" y="803868"/>
                            <a:ext cx="3259014" cy="821971"/>
                            <a:chOff x="0" y="0"/>
                            <a:chExt cx="3259014" cy="821971"/>
                          </a:xfrm>
                        </wpg:grpSpPr>
                        <wpg:grpSp>
                          <wpg:cNvPr id="802" name="Group 802"/>
                          <wpg:cNvGrpSpPr/>
                          <wpg:grpSpPr>
                            <a:xfrm>
                              <a:off x="0" y="0"/>
                              <a:ext cx="847409" cy="821971"/>
                              <a:chOff x="0" y="0"/>
                              <a:chExt cx="847409" cy="821971"/>
                            </a:xfrm>
                          </wpg:grpSpPr>
                          <wps:wsp>
                            <wps:cNvPr id="803" name="Rectangle 803"/>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4" name="Text Box 804"/>
                            <wps:cNvSpPr txBox="1"/>
                            <wps:spPr>
                              <a:xfrm>
                                <a:off x="645459" y="4137"/>
                                <a:ext cx="201950" cy="229117"/>
                              </a:xfrm>
                              <a:prstGeom prst="rect">
                                <a:avLst/>
                              </a:prstGeom>
                              <a:noFill/>
                              <a:ln w="6350">
                                <a:noFill/>
                              </a:ln>
                            </wps:spPr>
                            <wps:txbx>
                              <w:txbxContent>
                                <w:p w14:paraId="182FDA7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05" name="Text Box 805"/>
                            <wps:cNvSpPr txBox="1"/>
                            <wps:spPr>
                              <a:xfrm>
                                <a:off x="31328" y="592854"/>
                                <a:ext cx="201950" cy="229117"/>
                              </a:xfrm>
                              <a:prstGeom prst="rect">
                                <a:avLst/>
                              </a:prstGeom>
                              <a:noFill/>
                              <a:ln w="6350">
                                <a:noFill/>
                              </a:ln>
                            </wps:spPr>
                            <wps:txbx>
                              <w:txbxContent>
                                <w:p w14:paraId="10286A1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06" name="Text Box 806"/>
                            <wps:cNvSpPr txBox="1"/>
                            <wps:spPr>
                              <a:xfrm>
                                <a:off x="12413" y="302041"/>
                                <a:ext cx="801795" cy="230152"/>
                              </a:xfrm>
                              <a:prstGeom prst="rect">
                                <a:avLst/>
                              </a:prstGeom>
                              <a:noFill/>
                              <a:ln w="6350">
                                <a:noFill/>
                              </a:ln>
                            </wps:spPr>
                            <wps:txbx>
                              <w:txbxContent>
                                <w:p w14:paraId="58D7444F"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07" name="Group 807"/>
                          <wpg:cNvGrpSpPr/>
                          <wpg:grpSpPr>
                            <a:xfrm>
                              <a:off x="803868" y="0"/>
                              <a:ext cx="847409" cy="821971"/>
                              <a:chOff x="0" y="0"/>
                              <a:chExt cx="847409" cy="821971"/>
                            </a:xfrm>
                          </wpg:grpSpPr>
                          <wps:wsp>
                            <wps:cNvPr id="808" name="Rectangle 808"/>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 name="Text Box 809"/>
                            <wps:cNvSpPr txBox="1"/>
                            <wps:spPr>
                              <a:xfrm>
                                <a:off x="645459" y="4137"/>
                                <a:ext cx="201950" cy="229117"/>
                              </a:xfrm>
                              <a:prstGeom prst="rect">
                                <a:avLst/>
                              </a:prstGeom>
                              <a:noFill/>
                              <a:ln w="6350">
                                <a:noFill/>
                              </a:ln>
                            </wps:spPr>
                            <wps:txbx>
                              <w:txbxContent>
                                <w:p w14:paraId="08074D1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10" name="Text Box 810"/>
                            <wps:cNvSpPr txBox="1"/>
                            <wps:spPr>
                              <a:xfrm>
                                <a:off x="31328" y="592854"/>
                                <a:ext cx="201950" cy="229117"/>
                              </a:xfrm>
                              <a:prstGeom prst="rect">
                                <a:avLst/>
                              </a:prstGeom>
                              <a:noFill/>
                              <a:ln w="6350">
                                <a:noFill/>
                              </a:ln>
                            </wps:spPr>
                            <wps:txbx>
                              <w:txbxContent>
                                <w:p w14:paraId="70ED4CD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11" name="Text Box 811"/>
                            <wps:cNvSpPr txBox="1"/>
                            <wps:spPr>
                              <a:xfrm>
                                <a:off x="12413" y="302041"/>
                                <a:ext cx="801795" cy="230152"/>
                              </a:xfrm>
                              <a:prstGeom prst="rect">
                                <a:avLst/>
                              </a:prstGeom>
                              <a:noFill/>
                              <a:ln w="6350">
                                <a:noFill/>
                              </a:ln>
                            </wps:spPr>
                            <wps:txbx>
                              <w:txbxContent>
                                <w:p w14:paraId="39B3F7F9"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12" name="Group 812"/>
                          <wpg:cNvGrpSpPr/>
                          <wpg:grpSpPr>
                            <a:xfrm>
                              <a:off x="1607737" y="0"/>
                              <a:ext cx="847409" cy="821971"/>
                              <a:chOff x="0" y="0"/>
                              <a:chExt cx="847409" cy="821971"/>
                            </a:xfrm>
                          </wpg:grpSpPr>
                          <wps:wsp>
                            <wps:cNvPr id="813" name="Rectangle 813"/>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 name="Text Box 814"/>
                            <wps:cNvSpPr txBox="1"/>
                            <wps:spPr>
                              <a:xfrm>
                                <a:off x="645459" y="4137"/>
                                <a:ext cx="201950" cy="229117"/>
                              </a:xfrm>
                              <a:prstGeom prst="rect">
                                <a:avLst/>
                              </a:prstGeom>
                              <a:noFill/>
                              <a:ln w="6350">
                                <a:noFill/>
                              </a:ln>
                            </wps:spPr>
                            <wps:txbx>
                              <w:txbxContent>
                                <w:p w14:paraId="62A88C9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15" name="Text Box 815"/>
                            <wps:cNvSpPr txBox="1"/>
                            <wps:spPr>
                              <a:xfrm>
                                <a:off x="31328" y="592854"/>
                                <a:ext cx="201950" cy="229117"/>
                              </a:xfrm>
                              <a:prstGeom prst="rect">
                                <a:avLst/>
                              </a:prstGeom>
                              <a:noFill/>
                              <a:ln w="6350">
                                <a:noFill/>
                              </a:ln>
                            </wps:spPr>
                            <wps:txbx>
                              <w:txbxContent>
                                <w:p w14:paraId="3E89BC2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16" name="Text Box 816"/>
                            <wps:cNvSpPr txBox="1"/>
                            <wps:spPr>
                              <a:xfrm>
                                <a:off x="12413" y="302041"/>
                                <a:ext cx="801795" cy="230152"/>
                              </a:xfrm>
                              <a:prstGeom prst="rect">
                                <a:avLst/>
                              </a:prstGeom>
                              <a:noFill/>
                              <a:ln w="6350">
                                <a:noFill/>
                              </a:ln>
                            </wps:spPr>
                            <wps:txbx>
                              <w:txbxContent>
                                <w:p w14:paraId="40381DD2"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17" name="Group 817"/>
                          <wpg:cNvGrpSpPr/>
                          <wpg:grpSpPr>
                            <a:xfrm>
                              <a:off x="2411605" y="0"/>
                              <a:ext cx="847409" cy="821971"/>
                              <a:chOff x="0" y="0"/>
                              <a:chExt cx="847409" cy="821971"/>
                            </a:xfrm>
                          </wpg:grpSpPr>
                          <wps:wsp>
                            <wps:cNvPr id="818" name="Rectangle 818"/>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 name="Text Box 819"/>
                            <wps:cNvSpPr txBox="1"/>
                            <wps:spPr>
                              <a:xfrm>
                                <a:off x="645459" y="4137"/>
                                <a:ext cx="201950" cy="229117"/>
                              </a:xfrm>
                              <a:prstGeom prst="rect">
                                <a:avLst/>
                              </a:prstGeom>
                              <a:noFill/>
                              <a:ln w="6350">
                                <a:noFill/>
                              </a:ln>
                            </wps:spPr>
                            <wps:txbx>
                              <w:txbxContent>
                                <w:p w14:paraId="08FDA79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0" name="Text Box 820"/>
                            <wps:cNvSpPr txBox="1"/>
                            <wps:spPr>
                              <a:xfrm>
                                <a:off x="31328" y="592854"/>
                                <a:ext cx="201950" cy="229117"/>
                              </a:xfrm>
                              <a:prstGeom prst="rect">
                                <a:avLst/>
                              </a:prstGeom>
                              <a:noFill/>
                              <a:ln w="6350">
                                <a:noFill/>
                              </a:ln>
                            </wps:spPr>
                            <wps:txbx>
                              <w:txbxContent>
                                <w:p w14:paraId="46978A6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1" name="Text Box 821"/>
                            <wps:cNvSpPr txBox="1"/>
                            <wps:spPr>
                              <a:xfrm>
                                <a:off x="12413" y="302041"/>
                                <a:ext cx="801795" cy="230152"/>
                              </a:xfrm>
                              <a:prstGeom prst="rect">
                                <a:avLst/>
                              </a:prstGeom>
                              <a:noFill/>
                              <a:ln w="6350">
                                <a:noFill/>
                              </a:ln>
                            </wps:spPr>
                            <wps:txbx>
                              <w:txbxContent>
                                <w:p w14:paraId="6276B7B6"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5AF1E230" id="Group 822" o:spid="_x0000_s1241" style="position:absolute;margin-left:-.75pt;margin-top:583.7pt;width:256.6pt;height:128pt;z-index:251683840" coordsize="32590,1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">
                <v:group id="Group 800" o:spid="_x0000_s1242" style="position:absolute;width:32590;height:8219" coordsize="32590,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group id="Group 377" o:spid="_x0000_s1243" style="position:absolute;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rect id="Rectangle 378" o:spid="_x0000_s1244"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" filled="f" strokecolor="#a5a5a5 [2092]" strokeweight="2pt"/>
                    <v:shape id="Text Box 379" o:spid="_x0000_s1245"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" filled="f" stroked="f" strokeweight=".5pt">
                      <v:textbox inset="0,0,0,0">
                        <w:txbxContent>
                          <w:p w14:paraId="4ABCC59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380" o:spid="_x0000_s1246"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" filled="f" stroked="f" strokeweight=".5pt">
                      <v:textbox inset="0,0,0,0">
                        <w:txbxContent>
                          <w:p w14:paraId="2EC358A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381" o:spid="_x0000_s1247"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" filled="f" stroked="f" strokeweight=".5pt">
                      <v:textbox inset="0,0,0,0">
                        <w:txbxContent>
                          <w:p w14:paraId="4C3C2E2F"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785" o:spid="_x0000_s1248" style="position:absolute;left:8038;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rect id="Rectangle 786" o:spid="_x0000_s1249"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" filled="f" strokecolor="#a5a5a5 [2092]" strokeweight="2pt"/>
                    <v:shape id="Text Box 787" o:spid="_x0000_s1250"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" filled="f" stroked="f" strokeweight=".5pt">
                      <v:textbox inset="0,0,0,0">
                        <w:txbxContent>
                          <w:p w14:paraId="024F3F7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788" o:spid="_x0000_s1251"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" filled="f" stroked="f" strokeweight=".5pt">
                      <v:textbox inset="0,0,0,0">
                        <w:txbxContent>
                          <w:p w14:paraId="5DCC736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789" o:spid="_x0000_s1252"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" filled="f" stroked="f" strokeweight=".5pt">
                      <v:textbox inset="0,0,0,0">
                        <w:txbxContent>
                          <w:p w14:paraId="2E248C98"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790" o:spid="_x0000_s1253" style="position:absolute;left:16077;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rect id="Rectangle 791" o:spid="_x0000_s1254"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" filled="f" strokecolor="#a5a5a5 [2092]" strokeweight="2pt"/>
                    <v:shape id="Text Box 792" o:spid="_x0000_s1255"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" filled="f" stroked="f" strokeweight=".5pt">
                      <v:textbox inset="0,0,0,0">
                        <w:txbxContent>
                          <w:p w14:paraId="666E0E3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793" o:spid="_x0000_s1256"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" filled="f" stroked="f" strokeweight=".5pt">
                      <v:textbox inset="0,0,0,0">
                        <w:txbxContent>
                          <w:p w14:paraId="5618232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794" o:spid="_x0000_s1257"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" filled="f" stroked="f" strokeweight=".5pt">
                      <v:textbox inset="0,0,0,0">
                        <w:txbxContent>
                          <w:p w14:paraId="65276C98"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795" o:spid="_x0000_s1258" style="position:absolute;left:24116;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m67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vC/g7E46A3P4CAAD//wMAUEsBAi0AFAAGAAgAAAAhANvh9svuAAAAhQEAABMAAAAAAAAA&#10;AAAAAAAAAAAAAFtDb250ZW50X1R5cGVzXS54bWxQSwECLQAUAAYACAAAACEAWvQsW78AAAAVAQAA&#10;CwAAAAAAAAAAAAAAAAAfAQAAX3JlbHMvLnJlbHNQSwECLQAUAAYACAAAACEABfJuu8YAAADcAAAA&#10;DwAAAAAAAAAAAAAAAAAHAgAAZHJzL2Rvd25yZXYueG1sUEsFBgAAAAADAAMAtwAAAPoCAAAAAA==&#10;">
                    <v:rect id="Rectangle 796" o:spid="_x0000_s1259"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" filled="f" strokecolor="#a5a5a5 [2092]" strokeweight="2pt"/>
                    <v:shape id="Text Box 797" o:spid="_x0000_s1260"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" filled="f" stroked="f" strokeweight=".5pt">
                      <v:textbox inset="0,0,0,0">
                        <w:txbxContent>
                          <w:p w14:paraId="5E81B87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798" o:spid="_x0000_s1261"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" filled="f" stroked="f" strokeweight=".5pt">
                      <v:textbox inset="0,0,0,0">
                        <w:txbxContent>
                          <w:p w14:paraId="7234B99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799" o:spid="_x0000_s1262"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" filled="f" stroked="f" strokeweight=".5pt">
                      <v:textbox inset="0,0,0,0">
                        <w:txbxContent>
                          <w:p w14:paraId="7B4693A3"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v:group id="Group 801" o:spid="_x0000_s1263" style="position:absolute;top:8038;width:32590;height:8220" coordsize="32590,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group id="Group 802" o:spid="_x0000_s1264" style="position:absolute;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rect id="Rectangle 803" o:spid="_x0000_s1265"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" filled="f" strokecolor="#a5a5a5 [2092]" strokeweight="2pt"/>
                    <v:shape id="Text Box 804" o:spid="_x0000_s1266"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" filled="f" stroked="f" strokeweight=".5pt">
                      <v:textbox inset="0,0,0,0">
                        <w:txbxContent>
                          <w:p w14:paraId="182FDA7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05" o:spid="_x0000_s1267"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" filled="f" stroked="f" strokeweight=".5pt">
                      <v:textbox inset="0,0,0,0">
                        <w:txbxContent>
                          <w:p w14:paraId="10286A1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06" o:spid="_x0000_s1268"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" filled="f" stroked="f" strokeweight=".5pt">
                      <v:textbox inset="0,0,0,0">
                        <w:txbxContent>
                          <w:p w14:paraId="58D7444F"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07" o:spid="_x0000_s1269" style="position:absolute;left:8038;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rect id="Rectangle 808" o:spid="_x0000_s1270"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" filled="f" strokecolor="#a5a5a5 [2092]" strokeweight="2pt"/>
                    <v:shape id="Text Box 809" o:spid="_x0000_s1271"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" filled="f" stroked="f" strokeweight=".5pt">
                      <v:textbox inset="0,0,0,0">
                        <w:txbxContent>
                          <w:p w14:paraId="08074D1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10" o:spid="_x0000_s1272"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" filled="f" stroked="f" strokeweight=".5pt">
                      <v:textbox inset="0,0,0,0">
                        <w:txbxContent>
                          <w:p w14:paraId="70ED4CD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11" o:spid="_x0000_s1273"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" filled="f" stroked="f" strokeweight=".5pt">
                      <v:textbox inset="0,0,0,0">
                        <w:txbxContent>
                          <w:p w14:paraId="39B3F7F9"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12" o:spid="_x0000_s1274" style="position:absolute;left:16077;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rect id="Rectangle 813" o:spid="_x0000_s1275"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" filled="f" strokecolor="#a5a5a5 [2092]" strokeweight="2pt"/>
                    <v:shape id="Text Box 814" o:spid="_x0000_s1276"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" filled="f" stroked="f" strokeweight=".5pt">
                      <v:textbox inset="0,0,0,0">
                        <w:txbxContent>
                          <w:p w14:paraId="62A88C9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15" o:spid="_x0000_s1277"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" filled="f" stroked="f" strokeweight=".5pt">
                      <v:textbox inset="0,0,0,0">
                        <w:txbxContent>
                          <w:p w14:paraId="3E89BC2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16" o:spid="_x0000_s1278"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" filled="f" stroked="f" strokeweight=".5pt">
                      <v:textbox inset="0,0,0,0">
                        <w:txbxContent>
                          <w:p w14:paraId="40381DD2"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17" o:spid="_x0000_s1279" style="position:absolute;left:24116;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">
                    <v:rect id="Rectangle 818" o:spid="_x0000_s1280"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" filled="f" strokecolor="#a5a5a5 [2092]" strokeweight="2pt"/>
                    <v:shape id="Text Box 819" o:spid="_x0000_s1281"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" filled="f" stroked="f" strokeweight=".5pt">
                      <v:textbox inset="0,0,0,0">
                        <w:txbxContent>
                          <w:p w14:paraId="08FDA79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20" o:spid="_x0000_s1282"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" filled="f" stroked="f" strokeweight=".5pt">
                      <v:textbox inset="0,0,0,0">
                        <w:txbxContent>
                          <w:p w14:paraId="46978A6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21" o:spid="_x0000_s1283"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" filled="f" stroked="f" strokeweight=".5pt">
                      <v:textbox inset="0,0,0,0">
                        <w:txbxContent>
                          <w:p w14:paraId="6276B7B6"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v:group>
            </w:pict>
          </mc:Fallback>
        </mc:AlternateContent>
      </w:r>
      <w:r>
        <w:rPr>
          <w:noProof/>
        </w:rPr>
        <mc:AlternateContent>
          <mc:Choice Requires="wpg">
            <w:drawing>
              <wp:anchor distT="0" distB="0" distL="114300" distR="114300" simplePos="0" relativeHeight="251684864" behindDoc="0" locked="0" layoutInCell="1" allowOverlap="1" wp14:anchorId="077207B0" wp14:editId="3C9DAE99">
                <wp:simplePos x="0" y="0"/>
                <wp:positionH relativeFrom="column">
                  <wp:posOffset>3705860</wp:posOffset>
                </wp:positionH>
                <wp:positionV relativeFrom="paragraph">
                  <wp:posOffset>7415530</wp:posOffset>
                </wp:positionV>
                <wp:extent cx="3258820" cy="1625600"/>
                <wp:effectExtent l="0" t="0" r="0" b="12700"/>
                <wp:wrapNone/>
                <wp:docPr id="823" name="Group 823"/>
                <wp:cNvGraphicFramePr/>
                <a:graphic xmlns:a="http://schemas.openxmlformats.org/drawingml/2006/main">
                  <a:graphicData uri="http://schemas.microsoft.com/office/word/2010/wordprocessingGroup">
                    <wpg:wgp>
                      <wpg:cNvGrpSpPr/>
                      <wpg:grpSpPr>
                        <a:xfrm>
                          <a:off x="0" y="0"/>
                          <a:ext cx="3258820" cy="1625600"/>
                          <a:chOff x="0" y="0"/>
                          <a:chExt cx="3259014" cy="1625839"/>
                        </a:xfrm>
                      </wpg:grpSpPr>
                      <wpg:grpSp>
                        <wpg:cNvPr id="824" name="Group 824"/>
                        <wpg:cNvGrpSpPr/>
                        <wpg:grpSpPr>
                          <a:xfrm>
                            <a:off x="0" y="0"/>
                            <a:ext cx="3259014" cy="821971"/>
                            <a:chOff x="0" y="0"/>
                            <a:chExt cx="3259014" cy="821971"/>
                          </a:xfrm>
                        </wpg:grpSpPr>
                        <wpg:grpSp>
                          <wpg:cNvPr id="825" name="Group 825"/>
                          <wpg:cNvGrpSpPr/>
                          <wpg:grpSpPr>
                            <a:xfrm>
                              <a:off x="0" y="0"/>
                              <a:ext cx="847409" cy="821971"/>
                              <a:chOff x="0" y="0"/>
                              <a:chExt cx="847409" cy="821971"/>
                            </a:xfrm>
                          </wpg:grpSpPr>
                          <wps:wsp>
                            <wps:cNvPr id="826" name="Rectangle 826"/>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7" name="Text Box 827"/>
                            <wps:cNvSpPr txBox="1"/>
                            <wps:spPr>
                              <a:xfrm>
                                <a:off x="645459" y="4137"/>
                                <a:ext cx="201950" cy="229117"/>
                              </a:xfrm>
                              <a:prstGeom prst="rect">
                                <a:avLst/>
                              </a:prstGeom>
                              <a:noFill/>
                              <a:ln w="6350">
                                <a:noFill/>
                              </a:ln>
                            </wps:spPr>
                            <wps:txbx>
                              <w:txbxContent>
                                <w:p w14:paraId="6C41E89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8" name="Text Box 828"/>
                            <wps:cNvSpPr txBox="1"/>
                            <wps:spPr>
                              <a:xfrm>
                                <a:off x="31328" y="592854"/>
                                <a:ext cx="201950" cy="229117"/>
                              </a:xfrm>
                              <a:prstGeom prst="rect">
                                <a:avLst/>
                              </a:prstGeom>
                              <a:noFill/>
                              <a:ln w="6350">
                                <a:noFill/>
                              </a:ln>
                            </wps:spPr>
                            <wps:txbx>
                              <w:txbxContent>
                                <w:p w14:paraId="5E2A469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9" name="Text Box 829"/>
                            <wps:cNvSpPr txBox="1"/>
                            <wps:spPr>
                              <a:xfrm>
                                <a:off x="12413" y="302041"/>
                                <a:ext cx="801795" cy="230152"/>
                              </a:xfrm>
                              <a:prstGeom prst="rect">
                                <a:avLst/>
                              </a:prstGeom>
                              <a:noFill/>
                              <a:ln w="6350">
                                <a:noFill/>
                              </a:ln>
                            </wps:spPr>
                            <wps:txbx>
                              <w:txbxContent>
                                <w:p w14:paraId="1892F706"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30" name="Group 830"/>
                          <wpg:cNvGrpSpPr/>
                          <wpg:grpSpPr>
                            <a:xfrm>
                              <a:off x="803868" y="0"/>
                              <a:ext cx="847409" cy="821971"/>
                              <a:chOff x="0" y="0"/>
                              <a:chExt cx="847409" cy="821971"/>
                            </a:xfrm>
                          </wpg:grpSpPr>
                          <wps:wsp>
                            <wps:cNvPr id="831" name="Rectangle 831"/>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2" name="Text Box 832"/>
                            <wps:cNvSpPr txBox="1"/>
                            <wps:spPr>
                              <a:xfrm>
                                <a:off x="645459" y="4137"/>
                                <a:ext cx="201950" cy="229117"/>
                              </a:xfrm>
                              <a:prstGeom prst="rect">
                                <a:avLst/>
                              </a:prstGeom>
                              <a:noFill/>
                              <a:ln w="6350">
                                <a:noFill/>
                              </a:ln>
                            </wps:spPr>
                            <wps:txbx>
                              <w:txbxContent>
                                <w:p w14:paraId="07A86CE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33" name="Text Box 833"/>
                            <wps:cNvSpPr txBox="1"/>
                            <wps:spPr>
                              <a:xfrm>
                                <a:off x="31328" y="592854"/>
                                <a:ext cx="201950" cy="229117"/>
                              </a:xfrm>
                              <a:prstGeom prst="rect">
                                <a:avLst/>
                              </a:prstGeom>
                              <a:noFill/>
                              <a:ln w="6350">
                                <a:noFill/>
                              </a:ln>
                            </wps:spPr>
                            <wps:txbx>
                              <w:txbxContent>
                                <w:p w14:paraId="0FC462D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34" name="Text Box 834"/>
                            <wps:cNvSpPr txBox="1"/>
                            <wps:spPr>
                              <a:xfrm>
                                <a:off x="12413" y="302041"/>
                                <a:ext cx="801795" cy="230152"/>
                              </a:xfrm>
                              <a:prstGeom prst="rect">
                                <a:avLst/>
                              </a:prstGeom>
                              <a:noFill/>
                              <a:ln w="6350">
                                <a:noFill/>
                              </a:ln>
                            </wps:spPr>
                            <wps:txbx>
                              <w:txbxContent>
                                <w:p w14:paraId="48760EED"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35" name="Group 835"/>
                          <wpg:cNvGrpSpPr/>
                          <wpg:grpSpPr>
                            <a:xfrm>
                              <a:off x="1607737" y="0"/>
                              <a:ext cx="847409" cy="821971"/>
                              <a:chOff x="0" y="0"/>
                              <a:chExt cx="847409" cy="821971"/>
                            </a:xfrm>
                          </wpg:grpSpPr>
                          <wps:wsp>
                            <wps:cNvPr id="836" name="Rectangle 836"/>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7" name="Text Box 837"/>
                            <wps:cNvSpPr txBox="1"/>
                            <wps:spPr>
                              <a:xfrm>
                                <a:off x="645459" y="4137"/>
                                <a:ext cx="201950" cy="229117"/>
                              </a:xfrm>
                              <a:prstGeom prst="rect">
                                <a:avLst/>
                              </a:prstGeom>
                              <a:noFill/>
                              <a:ln w="6350">
                                <a:noFill/>
                              </a:ln>
                            </wps:spPr>
                            <wps:txbx>
                              <w:txbxContent>
                                <w:p w14:paraId="2A7A7A2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38" name="Text Box 838"/>
                            <wps:cNvSpPr txBox="1"/>
                            <wps:spPr>
                              <a:xfrm>
                                <a:off x="31328" y="592854"/>
                                <a:ext cx="201950" cy="229117"/>
                              </a:xfrm>
                              <a:prstGeom prst="rect">
                                <a:avLst/>
                              </a:prstGeom>
                              <a:noFill/>
                              <a:ln w="6350">
                                <a:noFill/>
                              </a:ln>
                            </wps:spPr>
                            <wps:txbx>
                              <w:txbxContent>
                                <w:p w14:paraId="6670611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39" name="Text Box 839"/>
                            <wps:cNvSpPr txBox="1"/>
                            <wps:spPr>
                              <a:xfrm>
                                <a:off x="12413" y="302041"/>
                                <a:ext cx="801795" cy="230152"/>
                              </a:xfrm>
                              <a:prstGeom prst="rect">
                                <a:avLst/>
                              </a:prstGeom>
                              <a:noFill/>
                              <a:ln w="6350">
                                <a:noFill/>
                              </a:ln>
                            </wps:spPr>
                            <wps:txbx>
                              <w:txbxContent>
                                <w:p w14:paraId="25DB12E2"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40" name="Group 840"/>
                          <wpg:cNvGrpSpPr/>
                          <wpg:grpSpPr>
                            <a:xfrm>
                              <a:off x="2411605" y="0"/>
                              <a:ext cx="847409" cy="821971"/>
                              <a:chOff x="0" y="0"/>
                              <a:chExt cx="847409" cy="821971"/>
                            </a:xfrm>
                          </wpg:grpSpPr>
                          <wps:wsp>
                            <wps:cNvPr id="841" name="Rectangle 841"/>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2" name="Text Box 842"/>
                            <wps:cNvSpPr txBox="1"/>
                            <wps:spPr>
                              <a:xfrm>
                                <a:off x="645459" y="4137"/>
                                <a:ext cx="201950" cy="229117"/>
                              </a:xfrm>
                              <a:prstGeom prst="rect">
                                <a:avLst/>
                              </a:prstGeom>
                              <a:noFill/>
                              <a:ln w="6350">
                                <a:noFill/>
                              </a:ln>
                            </wps:spPr>
                            <wps:txbx>
                              <w:txbxContent>
                                <w:p w14:paraId="4909CF6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3" name="Text Box 843"/>
                            <wps:cNvSpPr txBox="1"/>
                            <wps:spPr>
                              <a:xfrm>
                                <a:off x="31328" y="592854"/>
                                <a:ext cx="201950" cy="229117"/>
                              </a:xfrm>
                              <a:prstGeom prst="rect">
                                <a:avLst/>
                              </a:prstGeom>
                              <a:noFill/>
                              <a:ln w="6350">
                                <a:noFill/>
                              </a:ln>
                            </wps:spPr>
                            <wps:txbx>
                              <w:txbxContent>
                                <w:p w14:paraId="04B5659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4" name="Text Box 844"/>
                            <wps:cNvSpPr txBox="1"/>
                            <wps:spPr>
                              <a:xfrm>
                                <a:off x="12413" y="302041"/>
                                <a:ext cx="801795" cy="230152"/>
                              </a:xfrm>
                              <a:prstGeom prst="rect">
                                <a:avLst/>
                              </a:prstGeom>
                              <a:noFill/>
                              <a:ln w="6350">
                                <a:noFill/>
                              </a:ln>
                            </wps:spPr>
                            <wps:txbx>
                              <w:txbxContent>
                                <w:p w14:paraId="2E2AE224"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845" name="Group 845"/>
                        <wpg:cNvGrpSpPr/>
                        <wpg:grpSpPr>
                          <a:xfrm>
                            <a:off x="0" y="803868"/>
                            <a:ext cx="3259014" cy="821971"/>
                            <a:chOff x="0" y="0"/>
                            <a:chExt cx="3259014" cy="821971"/>
                          </a:xfrm>
                        </wpg:grpSpPr>
                        <wpg:grpSp>
                          <wpg:cNvPr id="846" name="Group 846"/>
                          <wpg:cNvGrpSpPr/>
                          <wpg:grpSpPr>
                            <a:xfrm>
                              <a:off x="0" y="0"/>
                              <a:ext cx="847409" cy="821971"/>
                              <a:chOff x="0" y="0"/>
                              <a:chExt cx="847409" cy="821971"/>
                            </a:xfrm>
                          </wpg:grpSpPr>
                          <wps:wsp>
                            <wps:cNvPr id="847" name="Rectangle 847"/>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8" name="Text Box 848"/>
                            <wps:cNvSpPr txBox="1"/>
                            <wps:spPr>
                              <a:xfrm>
                                <a:off x="645459" y="4137"/>
                                <a:ext cx="201950" cy="229117"/>
                              </a:xfrm>
                              <a:prstGeom prst="rect">
                                <a:avLst/>
                              </a:prstGeom>
                              <a:noFill/>
                              <a:ln w="6350">
                                <a:noFill/>
                              </a:ln>
                            </wps:spPr>
                            <wps:txbx>
                              <w:txbxContent>
                                <w:p w14:paraId="27937A3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49" name="Text Box 849"/>
                            <wps:cNvSpPr txBox="1"/>
                            <wps:spPr>
                              <a:xfrm>
                                <a:off x="31328" y="592854"/>
                                <a:ext cx="201950" cy="229117"/>
                              </a:xfrm>
                              <a:prstGeom prst="rect">
                                <a:avLst/>
                              </a:prstGeom>
                              <a:noFill/>
                              <a:ln w="6350">
                                <a:noFill/>
                              </a:ln>
                            </wps:spPr>
                            <wps:txbx>
                              <w:txbxContent>
                                <w:p w14:paraId="7E8F169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50" name="Text Box 850"/>
                            <wps:cNvSpPr txBox="1"/>
                            <wps:spPr>
                              <a:xfrm>
                                <a:off x="12413" y="302041"/>
                                <a:ext cx="801795" cy="230152"/>
                              </a:xfrm>
                              <a:prstGeom prst="rect">
                                <a:avLst/>
                              </a:prstGeom>
                              <a:noFill/>
                              <a:ln w="6350">
                                <a:noFill/>
                              </a:ln>
                            </wps:spPr>
                            <wps:txbx>
                              <w:txbxContent>
                                <w:p w14:paraId="056F55FF"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51" name="Group 851"/>
                          <wpg:cNvGrpSpPr/>
                          <wpg:grpSpPr>
                            <a:xfrm>
                              <a:off x="803868" y="0"/>
                              <a:ext cx="847409" cy="821971"/>
                              <a:chOff x="0" y="0"/>
                              <a:chExt cx="847409" cy="821971"/>
                            </a:xfrm>
                          </wpg:grpSpPr>
                          <wps:wsp>
                            <wps:cNvPr id="852" name="Rectangle 852"/>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3" name="Text Box 853"/>
                            <wps:cNvSpPr txBox="1"/>
                            <wps:spPr>
                              <a:xfrm>
                                <a:off x="645459" y="4137"/>
                                <a:ext cx="201950" cy="229117"/>
                              </a:xfrm>
                              <a:prstGeom prst="rect">
                                <a:avLst/>
                              </a:prstGeom>
                              <a:noFill/>
                              <a:ln w="6350">
                                <a:noFill/>
                              </a:ln>
                            </wps:spPr>
                            <wps:txbx>
                              <w:txbxContent>
                                <w:p w14:paraId="6B37D78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54" name="Text Box 854"/>
                            <wps:cNvSpPr txBox="1"/>
                            <wps:spPr>
                              <a:xfrm>
                                <a:off x="31328" y="592854"/>
                                <a:ext cx="201950" cy="229117"/>
                              </a:xfrm>
                              <a:prstGeom prst="rect">
                                <a:avLst/>
                              </a:prstGeom>
                              <a:noFill/>
                              <a:ln w="6350">
                                <a:noFill/>
                              </a:ln>
                            </wps:spPr>
                            <wps:txbx>
                              <w:txbxContent>
                                <w:p w14:paraId="63FA14C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55" name="Text Box 855"/>
                            <wps:cNvSpPr txBox="1"/>
                            <wps:spPr>
                              <a:xfrm>
                                <a:off x="12413" y="302041"/>
                                <a:ext cx="801795" cy="230152"/>
                              </a:xfrm>
                              <a:prstGeom prst="rect">
                                <a:avLst/>
                              </a:prstGeom>
                              <a:noFill/>
                              <a:ln w="6350">
                                <a:noFill/>
                              </a:ln>
                            </wps:spPr>
                            <wps:txbx>
                              <w:txbxContent>
                                <w:p w14:paraId="0A471C06"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56" name="Group 856"/>
                          <wpg:cNvGrpSpPr/>
                          <wpg:grpSpPr>
                            <a:xfrm>
                              <a:off x="1607737" y="0"/>
                              <a:ext cx="847409" cy="821971"/>
                              <a:chOff x="0" y="0"/>
                              <a:chExt cx="847409" cy="821971"/>
                            </a:xfrm>
                          </wpg:grpSpPr>
                          <wps:wsp>
                            <wps:cNvPr id="857" name="Rectangle 857"/>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 name="Text Box 858"/>
                            <wps:cNvSpPr txBox="1"/>
                            <wps:spPr>
                              <a:xfrm>
                                <a:off x="645459" y="4137"/>
                                <a:ext cx="201950" cy="229117"/>
                              </a:xfrm>
                              <a:prstGeom prst="rect">
                                <a:avLst/>
                              </a:prstGeom>
                              <a:noFill/>
                              <a:ln w="6350">
                                <a:noFill/>
                              </a:ln>
                            </wps:spPr>
                            <wps:txbx>
                              <w:txbxContent>
                                <w:p w14:paraId="680E7E0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59" name="Text Box 859"/>
                            <wps:cNvSpPr txBox="1"/>
                            <wps:spPr>
                              <a:xfrm>
                                <a:off x="31328" y="592854"/>
                                <a:ext cx="201950" cy="229117"/>
                              </a:xfrm>
                              <a:prstGeom prst="rect">
                                <a:avLst/>
                              </a:prstGeom>
                              <a:noFill/>
                              <a:ln w="6350">
                                <a:noFill/>
                              </a:ln>
                            </wps:spPr>
                            <wps:txbx>
                              <w:txbxContent>
                                <w:p w14:paraId="152F916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0" name="Text Box 860"/>
                            <wps:cNvSpPr txBox="1"/>
                            <wps:spPr>
                              <a:xfrm>
                                <a:off x="12413" y="302041"/>
                                <a:ext cx="801795" cy="230152"/>
                              </a:xfrm>
                              <a:prstGeom prst="rect">
                                <a:avLst/>
                              </a:prstGeom>
                              <a:noFill/>
                              <a:ln w="6350">
                                <a:noFill/>
                              </a:ln>
                            </wps:spPr>
                            <wps:txbx>
                              <w:txbxContent>
                                <w:p w14:paraId="6D554EEB"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861" name="Group 861"/>
                          <wpg:cNvGrpSpPr/>
                          <wpg:grpSpPr>
                            <a:xfrm>
                              <a:off x="2411605" y="0"/>
                              <a:ext cx="847409" cy="821971"/>
                              <a:chOff x="0" y="0"/>
                              <a:chExt cx="847409" cy="821971"/>
                            </a:xfrm>
                          </wpg:grpSpPr>
                          <wps:wsp>
                            <wps:cNvPr id="862" name="Rectangle 862"/>
                            <wps:cNvSpPr/>
                            <wps:spPr>
                              <a:xfrm>
                                <a:off x="0" y="0"/>
                                <a:ext cx="777240" cy="777240"/>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3" name="Text Box 863"/>
                            <wps:cNvSpPr txBox="1"/>
                            <wps:spPr>
                              <a:xfrm>
                                <a:off x="645459" y="4137"/>
                                <a:ext cx="201950" cy="229117"/>
                              </a:xfrm>
                              <a:prstGeom prst="rect">
                                <a:avLst/>
                              </a:prstGeom>
                              <a:noFill/>
                              <a:ln w="6350">
                                <a:noFill/>
                              </a:ln>
                            </wps:spPr>
                            <wps:txbx>
                              <w:txbxContent>
                                <w:p w14:paraId="270541E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4" name="Text Box 864"/>
                            <wps:cNvSpPr txBox="1"/>
                            <wps:spPr>
                              <a:xfrm>
                                <a:off x="31328" y="592854"/>
                                <a:ext cx="201950" cy="229117"/>
                              </a:xfrm>
                              <a:prstGeom prst="rect">
                                <a:avLst/>
                              </a:prstGeom>
                              <a:noFill/>
                              <a:ln w="6350">
                                <a:noFill/>
                              </a:ln>
                            </wps:spPr>
                            <wps:txbx>
                              <w:txbxContent>
                                <w:p w14:paraId="5E36A29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65" name="Text Box 865"/>
                            <wps:cNvSpPr txBox="1"/>
                            <wps:spPr>
                              <a:xfrm>
                                <a:off x="12413" y="302041"/>
                                <a:ext cx="801795" cy="230152"/>
                              </a:xfrm>
                              <a:prstGeom prst="rect">
                                <a:avLst/>
                              </a:prstGeom>
                              <a:noFill/>
                              <a:ln w="6350">
                                <a:noFill/>
                              </a:ln>
                            </wps:spPr>
                            <wps:txbx>
                              <w:txbxContent>
                                <w:p w14:paraId="65A6595B"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077207B0" id="Group 823" o:spid="_x0000_s1284" style="position:absolute;margin-left:291.8pt;margin-top:583.9pt;width:256.6pt;height:128pt;z-index:251684864" coordsize="32590,16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">
                <v:group id="Group 824" o:spid="_x0000_s1285" style="position:absolute;width:32590;height:8219" coordsize="32590,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group id="Group 825" o:spid="_x0000_s1286" style="position:absolute;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rect id="Rectangle 826" o:spid="_x0000_s1287"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" filled="f" strokecolor="#a5a5a5 [2092]" strokeweight="2pt"/>
                    <v:shape id="Text Box 827" o:spid="_x0000_s1288"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" filled="f" stroked="f" strokeweight=".5pt">
                      <v:textbox inset="0,0,0,0">
                        <w:txbxContent>
                          <w:p w14:paraId="6C41E89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28" o:spid="_x0000_s1289"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" filled="f" stroked="f" strokeweight=".5pt">
                      <v:textbox inset="0,0,0,0">
                        <w:txbxContent>
                          <w:p w14:paraId="5E2A469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29" o:spid="_x0000_s1290"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" filled="f" stroked="f" strokeweight=".5pt">
                      <v:textbox inset="0,0,0,0">
                        <w:txbxContent>
                          <w:p w14:paraId="1892F706"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30" o:spid="_x0000_s1291" style="position:absolute;left:8038;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">
                    <v:rect id="Rectangle 831" o:spid="_x0000_s1292"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" filled="f" strokecolor="#a5a5a5 [2092]" strokeweight="2pt"/>
                    <v:shape id="Text Box 832" o:spid="_x0000_s1293"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" filled="f" stroked="f" strokeweight=".5pt">
                      <v:textbox inset="0,0,0,0">
                        <w:txbxContent>
                          <w:p w14:paraId="07A86CE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33" o:spid="_x0000_s1294"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" filled="f" stroked="f" strokeweight=".5pt">
                      <v:textbox inset="0,0,0,0">
                        <w:txbxContent>
                          <w:p w14:paraId="0FC462D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34" o:spid="_x0000_s1295"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" filled="f" stroked="f" strokeweight=".5pt">
                      <v:textbox inset="0,0,0,0">
                        <w:txbxContent>
                          <w:p w14:paraId="48760EED"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35" o:spid="_x0000_s1296" style="position:absolute;left:16077;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rect id="Rectangle 836" o:spid="_x0000_s1297"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" filled="f" strokecolor="#a5a5a5 [2092]" strokeweight="2pt"/>
                    <v:shape id="Text Box 837" o:spid="_x0000_s1298"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" filled="f" stroked="f" strokeweight=".5pt">
                      <v:textbox inset="0,0,0,0">
                        <w:txbxContent>
                          <w:p w14:paraId="2A7A7A2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38" o:spid="_x0000_s1299"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" filled="f" stroked="f" strokeweight=".5pt">
                      <v:textbox inset="0,0,0,0">
                        <w:txbxContent>
                          <w:p w14:paraId="6670611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39" o:spid="_x0000_s1300"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" filled="f" stroked="f" strokeweight=".5pt">
                      <v:textbox inset="0,0,0,0">
                        <w:txbxContent>
                          <w:p w14:paraId="25DB12E2"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40" o:spid="_x0000_s1301" style="position:absolute;left:24116;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rect id="Rectangle 841" o:spid="_x0000_s1302"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" filled="f" strokecolor="#a5a5a5 [2092]" strokeweight="2pt"/>
                    <v:shape id="Text Box 842" o:spid="_x0000_s1303"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" filled="f" stroked="f" strokeweight=".5pt">
                      <v:textbox inset="0,0,0,0">
                        <w:txbxContent>
                          <w:p w14:paraId="4909CF6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43" o:spid="_x0000_s1304"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" filled="f" stroked="f" strokeweight=".5pt">
                      <v:textbox inset="0,0,0,0">
                        <w:txbxContent>
                          <w:p w14:paraId="04B5659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44" o:spid="_x0000_s1305"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" filled="f" stroked="f" strokeweight=".5pt">
                      <v:textbox inset="0,0,0,0">
                        <w:txbxContent>
                          <w:p w14:paraId="2E2AE224"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v:group id="Group 845" o:spid="_x0000_s1306" style="position:absolute;top:8038;width:32590;height:8220" coordsize="32590,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">
                  <v:group id="Group 846" o:spid="_x0000_s1307" style="position:absolute;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rect id="Rectangle 847" o:spid="_x0000_s1308"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" filled="f" strokecolor="#a5a5a5 [2092]" strokeweight="2pt"/>
                    <v:shape id="Text Box 848" o:spid="_x0000_s1309"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" filled="f" stroked="f" strokeweight=".5pt">
                      <v:textbox inset="0,0,0,0">
                        <w:txbxContent>
                          <w:p w14:paraId="27937A3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49" o:spid="_x0000_s1310"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" filled="f" stroked="f" strokeweight=".5pt">
                      <v:textbox inset="0,0,0,0">
                        <w:txbxContent>
                          <w:p w14:paraId="7E8F169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50" o:spid="_x0000_s1311"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" filled="f" stroked="f" strokeweight=".5pt">
                      <v:textbox inset="0,0,0,0">
                        <w:txbxContent>
                          <w:p w14:paraId="056F55FF"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51" o:spid="_x0000_s1312" style="position:absolute;left:8038;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Z0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lDP9nwhGQ6z8AAAD//wMAUEsBAi0AFAAGAAgAAAAhANvh9svuAAAAhQEAABMAAAAAAAAA&#10;AAAAAAAAAAAAAFtDb250ZW50X1R5cGVzXS54bWxQSwECLQAUAAYACAAAACEAWvQsW78AAAAVAQAA&#10;CwAAAAAAAAAAAAAAAAAfAQAAX3JlbHMvLnJlbHNQSwECLQAUAAYACAAAACEAd8RGdMYAAADcAAAA&#10;DwAAAAAAAAAAAAAAAAAHAgAAZHJzL2Rvd25yZXYueG1sUEsFBgAAAAADAAMAtwAAAPoCAAAAAA==&#10;">
                    <v:rect id="Rectangle 852" o:spid="_x0000_s1313"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" filled="f" strokecolor="#a5a5a5 [2092]" strokeweight="2pt"/>
                    <v:shape id="Text Box 853" o:spid="_x0000_s1314"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" filled="f" stroked="f" strokeweight=".5pt">
                      <v:textbox inset="0,0,0,0">
                        <w:txbxContent>
                          <w:p w14:paraId="6B37D78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54" o:spid="_x0000_s1315"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" filled="f" stroked="f" strokeweight=".5pt">
                      <v:textbox inset="0,0,0,0">
                        <w:txbxContent>
                          <w:p w14:paraId="63FA14C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55" o:spid="_x0000_s1316"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" filled="f" stroked="f" strokeweight=".5pt">
                      <v:textbox inset="0,0,0,0">
                        <w:txbxContent>
                          <w:p w14:paraId="0A471C06"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56" o:spid="_x0000_s1317" style="position:absolute;left:16077;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rect id="Rectangle 857" o:spid="_x0000_s1318"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" filled="f" strokecolor="#a5a5a5 [2092]" strokeweight="2pt"/>
                    <v:shape id="Text Box 858" o:spid="_x0000_s1319"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" filled="f" stroked="f" strokeweight=".5pt">
                      <v:textbox inset="0,0,0,0">
                        <w:txbxContent>
                          <w:p w14:paraId="680E7E0E"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59" o:spid="_x0000_s1320"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" filled="f" stroked="f" strokeweight=".5pt">
                      <v:textbox inset="0,0,0,0">
                        <w:txbxContent>
                          <w:p w14:paraId="152F916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60" o:spid="_x0000_s1321"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" filled="f" stroked="f" strokeweight=".5pt">
                      <v:textbox inset="0,0,0,0">
                        <w:txbxContent>
                          <w:p w14:paraId="6D554EEB"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id="Group 861" o:spid="_x0000_s1322" style="position:absolute;left:24116;width:8474;height:8219"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">
                    <v:rect id="Rectangle 862" o:spid="_x0000_s1323" style="position:absolute;width:7772;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" filled="f" strokecolor="#a5a5a5 [2092]" strokeweight="2pt"/>
                    <v:shape id="Text Box 863" o:spid="_x0000_s1324"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" filled="f" stroked="f" strokeweight=".5pt">
                      <v:textbox inset="0,0,0,0">
                        <w:txbxContent>
                          <w:p w14:paraId="270541E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5</w:t>
                            </w:r>
                          </w:p>
                        </w:txbxContent>
                      </v:textbox>
                    </v:shape>
                    <v:shape id="Text Box 864" o:spid="_x0000_s1325" type="#_x0000_t202" style="position:absolute;left:313;top:5928;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" filled="f" stroked="f" strokeweight=".5pt">
                      <v:textbox inset="0,0,0,0">
                        <w:txbxContent>
                          <w:p w14:paraId="5E36A29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4</w:t>
                            </w:r>
                          </w:p>
                        </w:txbxContent>
                      </v:textbox>
                    </v:shape>
                    <v:shape id="Text Box 865" o:spid="_x0000_s1326"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" filled="f" stroked="f" strokeweight=".5pt">
                      <v:textbox inset="0,0,0,0">
                        <w:txbxContent>
                          <w:p w14:paraId="65A6595B" w14:textId="77777777" w:rsidR="007675ED" w:rsidRPr="00AC0913" w:rsidRDefault="007675ED" w:rsidP="007675ED">
                            <w:pPr>
                              <w:jc w:val="center"/>
                              <w:rPr>
                                <w:rFonts w:ascii="Arial Rounded MT Bold" w:hAnsi="Arial Rounded MT Bold"/>
                              </w:rPr>
                            </w:pPr>
                            <w:r w:rsidRPr="00AC0913">
                              <w:rPr>
                                <w:rFonts w:ascii="Arial Rounded MT Bold" w:hAnsi="Arial Rounded MT Bold"/>
                              </w:rPr>
                              <w:t>FRANK</w:t>
                            </w:r>
                          </w:p>
                        </w:txbxContent>
                      </v:textbox>
                    </v:shape>
                  </v:group>
                </v:group>
              </v:group>
            </w:pict>
          </mc:Fallback>
        </mc:AlternateContent>
      </w:r>
      <w:r>
        <w:rPr>
          <w:noProof/>
        </w:rPr>
        <mc:AlternateContent>
          <mc:Choice Requires="wpg">
            <w:drawing>
              <wp:anchor distT="0" distB="0" distL="114300" distR="114300" simplePos="0" relativeHeight="251677696" behindDoc="0" locked="0" layoutInCell="1" allowOverlap="1" wp14:anchorId="083FFE40" wp14:editId="1A09887C">
                <wp:simplePos x="0" y="0"/>
                <wp:positionH relativeFrom="column">
                  <wp:posOffset>-9525</wp:posOffset>
                </wp:positionH>
                <wp:positionV relativeFrom="paragraph">
                  <wp:posOffset>1926590</wp:posOffset>
                </wp:positionV>
                <wp:extent cx="3228340" cy="1580515"/>
                <wp:effectExtent l="0" t="0" r="10160" b="19685"/>
                <wp:wrapNone/>
                <wp:docPr id="579" name="Group 579"/>
                <wp:cNvGraphicFramePr/>
                <a:graphic xmlns:a="http://schemas.openxmlformats.org/drawingml/2006/main">
                  <a:graphicData uri="http://schemas.microsoft.com/office/word/2010/wordprocessingGroup">
                    <wpg:wgp>
                      <wpg:cNvGrpSpPr/>
                      <wpg:grpSpPr>
                        <a:xfrm>
                          <a:off x="0" y="0"/>
                          <a:ext cx="3228340" cy="1580515"/>
                          <a:chOff x="0" y="0"/>
                          <a:chExt cx="3229040" cy="1581108"/>
                        </a:xfrm>
                      </wpg:grpSpPr>
                      <wpg:grpSp>
                        <wpg:cNvPr id="557" name="Group 557"/>
                        <wpg:cNvGrpSpPr/>
                        <wpg:grpSpPr>
                          <a:xfrm>
                            <a:off x="0" y="0"/>
                            <a:ext cx="3229040" cy="777240"/>
                            <a:chOff x="0" y="0"/>
                            <a:chExt cx="3229040" cy="777240"/>
                          </a:xfrm>
                        </wpg:grpSpPr>
                        <wpg:grpSp>
                          <wpg:cNvPr id="119" name="Group 119"/>
                          <wpg:cNvGrpSpPr/>
                          <wpg:grpSpPr>
                            <a:xfrm>
                              <a:off x="0" y="0"/>
                              <a:ext cx="827484" cy="777240"/>
                              <a:chOff x="-1" y="0"/>
                              <a:chExt cx="902193" cy="862163"/>
                            </a:xfrm>
                          </wpg:grpSpPr>
                          <wps:wsp>
                            <wps:cNvPr id="120" name="Rectangle 120"/>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Text Box 121"/>
                            <wps:cNvSpPr txBox="1"/>
                            <wps:spPr>
                              <a:xfrm>
                                <a:off x="700240" y="4138"/>
                                <a:ext cx="201952" cy="229117"/>
                              </a:xfrm>
                              <a:prstGeom prst="rect">
                                <a:avLst/>
                              </a:prstGeom>
                              <a:noFill/>
                              <a:ln w="6350">
                                <a:noFill/>
                              </a:ln>
                            </wps:spPr>
                            <wps:txbx>
                              <w:txbxContent>
                                <w:p w14:paraId="69282EF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2" name="Text Box 122"/>
                            <wps:cNvSpPr txBox="1"/>
                            <wps:spPr>
                              <a:xfrm>
                                <a:off x="41376" y="633046"/>
                                <a:ext cx="201950" cy="229117"/>
                              </a:xfrm>
                              <a:prstGeom prst="rect">
                                <a:avLst/>
                              </a:prstGeom>
                              <a:noFill/>
                              <a:ln w="6350">
                                <a:noFill/>
                              </a:ln>
                            </wps:spPr>
                            <wps:txbx>
                              <w:txbxContent>
                                <w:p w14:paraId="0C26907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3" name="Text Box 123"/>
                            <wps:cNvSpPr txBox="1"/>
                            <wps:spPr>
                              <a:xfrm>
                                <a:off x="12413" y="302041"/>
                                <a:ext cx="801795" cy="230152"/>
                              </a:xfrm>
                              <a:prstGeom prst="rect">
                                <a:avLst/>
                              </a:prstGeom>
                              <a:noFill/>
                              <a:ln w="6350">
                                <a:noFill/>
                              </a:ln>
                            </wps:spPr>
                            <wps:txbx>
                              <w:txbxContent>
                                <w:p w14:paraId="5BDBD1B2"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42" name="Group 542"/>
                          <wpg:cNvGrpSpPr/>
                          <wpg:grpSpPr>
                            <a:xfrm>
                              <a:off x="803868" y="0"/>
                              <a:ext cx="827485" cy="777240"/>
                              <a:chOff x="-1" y="0"/>
                              <a:chExt cx="902194" cy="862163"/>
                            </a:xfrm>
                          </wpg:grpSpPr>
                          <wps:wsp>
                            <wps:cNvPr id="543" name="Rectangle 543"/>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 name="Text Box 544"/>
                            <wps:cNvSpPr txBox="1"/>
                            <wps:spPr>
                              <a:xfrm>
                                <a:off x="700242" y="4137"/>
                                <a:ext cx="201951" cy="229117"/>
                              </a:xfrm>
                              <a:prstGeom prst="rect">
                                <a:avLst/>
                              </a:prstGeom>
                              <a:noFill/>
                              <a:ln w="6350">
                                <a:noFill/>
                              </a:ln>
                            </wps:spPr>
                            <wps:txbx>
                              <w:txbxContent>
                                <w:p w14:paraId="2DCB32F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5" name="Text Box 545"/>
                            <wps:cNvSpPr txBox="1"/>
                            <wps:spPr>
                              <a:xfrm>
                                <a:off x="41376" y="633046"/>
                                <a:ext cx="201950" cy="229117"/>
                              </a:xfrm>
                              <a:prstGeom prst="rect">
                                <a:avLst/>
                              </a:prstGeom>
                              <a:noFill/>
                              <a:ln w="6350">
                                <a:noFill/>
                              </a:ln>
                            </wps:spPr>
                            <wps:txbx>
                              <w:txbxContent>
                                <w:p w14:paraId="2C621C9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46" name="Text Box 546"/>
                            <wps:cNvSpPr txBox="1"/>
                            <wps:spPr>
                              <a:xfrm>
                                <a:off x="12413" y="302041"/>
                                <a:ext cx="801795" cy="230152"/>
                              </a:xfrm>
                              <a:prstGeom prst="rect">
                                <a:avLst/>
                              </a:prstGeom>
                              <a:noFill/>
                              <a:ln w="6350">
                                <a:noFill/>
                              </a:ln>
                            </wps:spPr>
                            <wps:txbx>
                              <w:txbxContent>
                                <w:p w14:paraId="7AE8A55B"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47" name="Group 547"/>
                          <wpg:cNvGrpSpPr/>
                          <wpg:grpSpPr>
                            <a:xfrm>
                              <a:off x="1612761" y="0"/>
                              <a:ext cx="817436" cy="777240"/>
                              <a:chOff x="-1" y="0"/>
                              <a:chExt cx="891237" cy="862163"/>
                            </a:xfrm>
                          </wpg:grpSpPr>
                          <wps:wsp>
                            <wps:cNvPr id="548" name="Rectangle 548"/>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 name="Text Box 549"/>
                            <wps:cNvSpPr txBox="1"/>
                            <wps:spPr>
                              <a:xfrm>
                                <a:off x="689286" y="4137"/>
                                <a:ext cx="201950" cy="229117"/>
                              </a:xfrm>
                              <a:prstGeom prst="rect">
                                <a:avLst/>
                              </a:prstGeom>
                              <a:noFill/>
                              <a:ln w="6350">
                                <a:noFill/>
                              </a:ln>
                            </wps:spPr>
                            <wps:txbx>
                              <w:txbxContent>
                                <w:p w14:paraId="4634174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0" name="Text Box 550"/>
                            <wps:cNvSpPr txBox="1"/>
                            <wps:spPr>
                              <a:xfrm>
                                <a:off x="41376" y="633046"/>
                                <a:ext cx="201950" cy="229117"/>
                              </a:xfrm>
                              <a:prstGeom prst="rect">
                                <a:avLst/>
                              </a:prstGeom>
                              <a:noFill/>
                              <a:ln w="6350">
                                <a:noFill/>
                              </a:ln>
                            </wps:spPr>
                            <wps:txbx>
                              <w:txbxContent>
                                <w:p w14:paraId="4255309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1" name="Text Box 551"/>
                            <wps:cNvSpPr txBox="1"/>
                            <wps:spPr>
                              <a:xfrm>
                                <a:off x="12413" y="302041"/>
                                <a:ext cx="801795" cy="230152"/>
                              </a:xfrm>
                              <a:prstGeom prst="rect">
                                <a:avLst/>
                              </a:prstGeom>
                              <a:noFill/>
                              <a:ln w="6350">
                                <a:noFill/>
                              </a:ln>
                            </wps:spPr>
                            <wps:txbx>
                              <w:txbxContent>
                                <w:p w14:paraId="0107080B"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52" name="Group 552"/>
                          <wpg:cNvGrpSpPr/>
                          <wpg:grpSpPr>
                            <a:xfrm>
                              <a:off x="2416629" y="0"/>
                              <a:ext cx="812411" cy="777240"/>
                              <a:chOff x="-1" y="0"/>
                              <a:chExt cx="885758" cy="862163"/>
                            </a:xfrm>
                          </wpg:grpSpPr>
                          <wps:wsp>
                            <wps:cNvPr id="553" name="Rectangle 553"/>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4" name="Text Box 554"/>
                            <wps:cNvSpPr txBox="1"/>
                            <wps:spPr>
                              <a:xfrm>
                                <a:off x="683807" y="4137"/>
                                <a:ext cx="201950" cy="229117"/>
                              </a:xfrm>
                              <a:prstGeom prst="rect">
                                <a:avLst/>
                              </a:prstGeom>
                              <a:noFill/>
                              <a:ln w="6350">
                                <a:noFill/>
                              </a:ln>
                            </wps:spPr>
                            <wps:txbx>
                              <w:txbxContent>
                                <w:p w14:paraId="07C7B2D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5" name="Text Box 555"/>
                            <wps:cNvSpPr txBox="1"/>
                            <wps:spPr>
                              <a:xfrm>
                                <a:off x="41376" y="633046"/>
                                <a:ext cx="201950" cy="229117"/>
                              </a:xfrm>
                              <a:prstGeom prst="rect">
                                <a:avLst/>
                              </a:prstGeom>
                              <a:noFill/>
                              <a:ln w="6350">
                                <a:noFill/>
                              </a:ln>
                            </wps:spPr>
                            <wps:txbx>
                              <w:txbxContent>
                                <w:p w14:paraId="72B3C5A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56" name="Text Box 556"/>
                            <wps:cNvSpPr txBox="1"/>
                            <wps:spPr>
                              <a:xfrm>
                                <a:off x="12413" y="302041"/>
                                <a:ext cx="801795" cy="230152"/>
                              </a:xfrm>
                              <a:prstGeom prst="rect">
                                <a:avLst/>
                              </a:prstGeom>
                              <a:noFill/>
                              <a:ln w="6350">
                                <a:noFill/>
                              </a:ln>
                            </wps:spPr>
                            <wps:txbx>
                              <w:txbxContent>
                                <w:p w14:paraId="7EEEB55C"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558" name="Group 558"/>
                        <wpg:cNvGrpSpPr/>
                        <wpg:grpSpPr>
                          <a:xfrm>
                            <a:off x="0" y="803868"/>
                            <a:ext cx="3229040" cy="777240"/>
                            <a:chOff x="0" y="0"/>
                            <a:chExt cx="3229040" cy="777240"/>
                          </a:xfrm>
                        </wpg:grpSpPr>
                        <wpg:grpSp>
                          <wpg:cNvPr id="559" name="Group 559"/>
                          <wpg:cNvGrpSpPr/>
                          <wpg:grpSpPr>
                            <a:xfrm>
                              <a:off x="0" y="0"/>
                              <a:ext cx="827485" cy="777240"/>
                              <a:chOff x="-1" y="0"/>
                              <a:chExt cx="902194" cy="862163"/>
                            </a:xfrm>
                          </wpg:grpSpPr>
                          <wps:wsp>
                            <wps:cNvPr id="560" name="Rectangle 560"/>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1" name="Text Box 561"/>
                            <wps:cNvSpPr txBox="1"/>
                            <wps:spPr>
                              <a:xfrm>
                                <a:off x="700241" y="4137"/>
                                <a:ext cx="201952" cy="229117"/>
                              </a:xfrm>
                              <a:prstGeom prst="rect">
                                <a:avLst/>
                              </a:prstGeom>
                              <a:noFill/>
                              <a:ln w="6350">
                                <a:noFill/>
                              </a:ln>
                            </wps:spPr>
                            <wps:txbx>
                              <w:txbxContent>
                                <w:p w14:paraId="5E24A97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2" name="Text Box 562"/>
                            <wps:cNvSpPr txBox="1"/>
                            <wps:spPr>
                              <a:xfrm>
                                <a:off x="41376" y="633046"/>
                                <a:ext cx="201950" cy="229117"/>
                              </a:xfrm>
                              <a:prstGeom prst="rect">
                                <a:avLst/>
                              </a:prstGeom>
                              <a:noFill/>
                              <a:ln w="6350">
                                <a:noFill/>
                              </a:ln>
                            </wps:spPr>
                            <wps:txbx>
                              <w:txbxContent>
                                <w:p w14:paraId="2436018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3" name="Text Box 563"/>
                            <wps:cNvSpPr txBox="1"/>
                            <wps:spPr>
                              <a:xfrm>
                                <a:off x="12413" y="302041"/>
                                <a:ext cx="801795" cy="230152"/>
                              </a:xfrm>
                              <a:prstGeom prst="rect">
                                <a:avLst/>
                              </a:prstGeom>
                              <a:noFill/>
                              <a:ln w="6350">
                                <a:noFill/>
                              </a:ln>
                            </wps:spPr>
                            <wps:txbx>
                              <w:txbxContent>
                                <w:p w14:paraId="518F8551"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64" name="Group 564"/>
                          <wpg:cNvGrpSpPr/>
                          <wpg:grpSpPr>
                            <a:xfrm>
                              <a:off x="803868" y="0"/>
                              <a:ext cx="827485" cy="777240"/>
                              <a:chOff x="-1" y="0"/>
                              <a:chExt cx="902194" cy="862163"/>
                            </a:xfrm>
                          </wpg:grpSpPr>
                          <wps:wsp>
                            <wps:cNvPr id="565" name="Rectangle 565"/>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 name="Text Box 566"/>
                            <wps:cNvSpPr txBox="1"/>
                            <wps:spPr>
                              <a:xfrm>
                                <a:off x="700241" y="4137"/>
                                <a:ext cx="201952" cy="229117"/>
                              </a:xfrm>
                              <a:prstGeom prst="rect">
                                <a:avLst/>
                              </a:prstGeom>
                              <a:noFill/>
                              <a:ln w="6350">
                                <a:noFill/>
                              </a:ln>
                            </wps:spPr>
                            <wps:txbx>
                              <w:txbxContent>
                                <w:p w14:paraId="645CA41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7" name="Text Box 567"/>
                            <wps:cNvSpPr txBox="1"/>
                            <wps:spPr>
                              <a:xfrm>
                                <a:off x="41376" y="633046"/>
                                <a:ext cx="201950" cy="229117"/>
                              </a:xfrm>
                              <a:prstGeom prst="rect">
                                <a:avLst/>
                              </a:prstGeom>
                              <a:noFill/>
                              <a:ln w="6350">
                                <a:noFill/>
                              </a:ln>
                            </wps:spPr>
                            <wps:txbx>
                              <w:txbxContent>
                                <w:p w14:paraId="4D0F12C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68" name="Text Box 568"/>
                            <wps:cNvSpPr txBox="1"/>
                            <wps:spPr>
                              <a:xfrm>
                                <a:off x="12413" y="302041"/>
                                <a:ext cx="801795" cy="230152"/>
                              </a:xfrm>
                              <a:prstGeom prst="rect">
                                <a:avLst/>
                              </a:prstGeom>
                              <a:noFill/>
                              <a:ln w="6350">
                                <a:noFill/>
                              </a:ln>
                            </wps:spPr>
                            <wps:txbx>
                              <w:txbxContent>
                                <w:p w14:paraId="487F6245"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69" name="Group 569"/>
                          <wpg:cNvGrpSpPr/>
                          <wpg:grpSpPr>
                            <a:xfrm>
                              <a:off x="1612761" y="0"/>
                              <a:ext cx="817435" cy="777240"/>
                              <a:chOff x="-1" y="0"/>
                              <a:chExt cx="891236" cy="862163"/>
                            </a:xfrm>
                          </wpg:grpSpPr>
                          <wps:wsp>
                            <wps:cNvPr id="570" name="Rectangle 570"/>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1" name="Text Box 571"/>
                            <wps:cNvSpPr txBox="1"/>
                            <wps:spPr>
                              <a:xfrm>
                                <a:off x="689285" y="4137"/>
                                <a:ext cx="201950" cy="229117"/>
                              </a:xfrm>
                              <a:prstGeom prst="rect">
                                <a:avLst/>
                              </a:prstGeom>
                              <a:noFill/>
                              <a:ln w="6350">
                                <a:noFill/>
                              </a:ln>
                            </wps:spPr>
                            <wps:txbx>
                              <w:txbxContent>
                                <w:p w14:paraId="783CA1E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2" name="Text Box 572"/>
                            <wps:cNvSpPr txBox="1"/>
                            <wps:spPr>
                              <a:xfrm>
                                <a:off x="41376" y="633046"/>
                                <a:ext cx="201950" cy="229117"/>
                              </a:xfrm>
                              <a:prstGeom prst="rect">
                                <a:avLst/>
                              </a:prstGeom>
                              <a:noFill/>
                              <a:ln w="6350">
                                <a:noFill/>
                              </a:ln>
                            </wps:spPr>
                            <wps:txbx>
                              <w:txbxContent>
                                <w:p w14:paraId="5D87528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3" name="Text Box 573"/>
                            <wps:cNvSpPr txBox="1"/>
                            <wps:spPr>
                              <a:xfrm>
                                <a:off x="12413" y="302041"/>
                                <a:ext cx="801795" cy="230152"/>
                              </a:xfrm>
                              <a:prstGeom prst="rect">
                                <a:avLst/>
                              </a:prstGeom>
                              <a:noFill/>
                              <a:ln w="6350">
                                <a:noFill/>
                              </a:ln>
                            </wps:spPr>
                            <wps:txbx>
                              <w:txbxContent>
                                <w:p w14:paraId="56BD0DFD"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74" name="Group 574"/>
                          <wpg:cNvGrpSpPr/>
                          <wpg:grpSpPr>
                            <a:xfrm>
                              <a:off x="2416629" y="0"/>
                              <a:ext cx="812411" cy="777240"/>
                              <a:chOff x="-1" y="0"/>
                              <a:chExt cx="885758" cy="862163"/>
                            </a:xfrm>
                          </wpg:grpSpPr>
                          <wps:wsp>
                            <wps:cNvPr id="575" name="Rectangle 575"/>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 name="Text Box 576"/>
                            <wps:cNvSpPr txBox="1"/>
                            <wps:spPr>
                              <a:xfrm>
                                <a:off x="683807" y="4137"/>
                                <a:ext cx="201950" cy="229117"/>
                              </a:xfrm>
                              <a:prstGeom prst="rect">
                                <a:avLst/>
                              </a:prstGeom>
                              <a:noFill/>
                              <a:ln w="6350">
                                <a:noFill/>
                              </a:ln>
                            </wps:spPr>
                            <wps:txbx>
                              <w:txbxContent>
                                <w:p w14:paraId="6804675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7" name="Text Box 577"/>
                            <wps:cNvSpPr txBox="1"/>
                            <wps:spPr>
                              <a:xfrm>
                                <a:off x="41376" y="633046"/>
                                <a:ext cx="201950" cy="229117"/>
                              </a:xfrm>
                              <a:prstGeom prst="rect">
                                <a:avLst/>
                              </a:prstGeom>
                              <a:noFill/>
                              <a:ln w="6350">
                                <a:noFill/>
                              </a:ln>
                            </wps:spPr>
                            <wps:txbx>
                              <w:txbxContent>
                                <w:p w14:paraId="2A9BA75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78" name="Text Box 578"/>
                            <wps:cNvSpPr txBox="1"/>
                            <wps:spPr>
                              <a:xfrm>
                                <a:off x="12413" y="302041"/>
                                <a:ext cx="801795" cy="230152"/>
                              </a:xfrm>
                              <a:prstGeom prst="rect">
                                <a:avLst/>
                              </a:prstGeom>
                              <a:noFill/>
                              <a:ln w="6350">
                                <a:noFill/>
                              </a:ln>
                            </wps:spPr>
                            <wps:txbx>
                              <w:txbxContent>
                                <w:p w14:paraId="52512974"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083FFE40" id="Group 579" o:spid="_x0000_s1327" style="position:absolute;margin-left:-.75pt;margin-top:151.7pt;width:254.2pt;height:124.45pt;z-index:251677696" coordsize="32290,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">
                <v:group id="Group 557" o:spid="_x0000_s1328" style="position:absolute;width:32290;height:7772" coordsize="3229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group id="Group 119" o:spid="_x0000_s1329" style="position:absolute;width:8274;height:7772" coordorigin="" coordsize="9021,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tangle 120" o:spid="_x0000_s1330"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" filled="f" strokecolor="#a5a5a5 [2092]" strokeweight="2pt"/>
                    <v:shape id="Text Box 121" o:spid="_x0000_s1331" type="#_x0000_t202" style="position:absolute;left:7002;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" filled="f" stroked="f" strokeweight=".5pt">
                      <v:textbox inset="0,0,0,0">
                        <w:txbxContent>
                          <w:p w14:paraId="69282EF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122" o:spid="_x0000_s1332"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" filled="f" stroked="f" strokeweight=".5pt">
                      <v:textbox inset="0,0,0,0">
                        <w:txbxContent>
                          <w:p w14:paraId="0C26907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123" o:spid="_x0000_s1333"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" filled="f" stroked="f" strokeweight=".5pt">
                      <v:textbox inset="0,0,0,0">
                        <w:txbxContent>
                          <w:p w14:paraId="5BDBD1B2"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42" o:spid="_x0000_s1334" style="position:absolute;left:8038;width:8275;height:7772" coordorigin="" coordsize="9021,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rect id="Rectangle 543" o:spid="_x0000_s1335"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" filled="f" strokecolor="#a5a5a5 [2092]" strokeweight="2pt"/>
                    <v:shape id="Text Box 544" o:spid="_x0000_s1336" type="#_x0000_t202" style="position:absolute;left:7002;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" filled="f" stroked="f" strokeweight=".5pt">
                      <v:textbox inset="0,0,0,0">
                        <w:txbxContent>
                          <w:p w14:paraId="2DCB32F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45" o:spid="_x0000_s1337"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" filled="f" stroked="f" strokeweight=".5pt">
                      <v:textbox inset="0,0,0,0">
                        <w:txbxContent>
                          <w:p w14:paraId="2C621C9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46" o:spid="_x0000_s1338"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" filled="f" stroked="f" strokeweight=".5pt">
                      <v:textbox inset="0,0,0,0">
                        <w:txbxContent>
                          <w:p w14:paraId="7AE8A55B"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47" o:spid="_x0000_s1339" style="position:absolute;left:16127;width:8174;height:7772" coordorigin="" coordsize="8912,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">
                    <v:rect id="Rectangle 548" o:spid="_x0000_s1340"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" filled="f" strokecolor="#a5a5a5 [2092]" strokeweight="2pt"/>
                    <v:shape id="Text Box 549" o:spid="_x0000_s1341" type="#_x0000_t202" style="position:absolute;left:6892;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" filled="f" stroked="f" strokeweight=".5pt">
                      <v:textbox inset="0,0,0,0">
                        <w:txbxContent>
                          <w:p w14:paraId="4634174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50" o:spid="_x0000_s1342"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" filled="f" stroked="f" strokeweight=".5pt">
                      <v:textbox inset="0,0,0,0">
                        <w:txbxContent>
                          <w:p w14:paraId="4255309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51" o:spid="_x0000_s1343"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" filled="f" stroked="f" strokeweight=".5pt">
                      <v:textbox inset="0,0,0,0">
                        <w:txbxContent>
                          <w:p w14:paraId="0107080B"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52" o:spid="_x0000_s1344" style="position:absolute;left:24166;width:8124;height:7772" coordorigin="" coordsize="8857,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">
                    <v:rect id="Rectangle 553" o:spid="_x0000_s1345"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" filled="f" strokecolor="#a5a5a5 [2092]" strokeweight="2pt"/>
                    <v:shape id="Text Box 554" o:spid="_x0000_s1346" type="#_x0000_t202" style="position:absolute;left:6838;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" filled="f" stroked="f" strokeweight=".5pt">
                      <v:textbox inset="0,0,0,0">
                        <w:txbxContent>
                          <w:p w14:paraId="07C7B2D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55" o:spid="_x0000_s1347"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" filled="f" stroked="f" strokeweight=".5pt">
                      <v:textbox inset="0,0,0,0">
                        <w:txbxContent>
                          <w:p w14:paraId="72B3C5A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56" o:spid="_x0000_s1348"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" filled="f" stroked="f" strokeweight=".5pt">
                      <v:textbox inset="0,0,0,0">
                        <w:txbxContent>
                          <w:p w14:paraId="7EEEB55C"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v:group id="Group 558" o:spid="_x0000_s1349" style="position:absolute;top:8038;width:32290;height:7773" coordsize="3229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group id="Group 559" o:spid="_x0000_s1350" style="position:absolute;width:8274;height:7772" coordorigin="" coordsize="9021,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">
                    <v:rect id="Rectangle 560" o:spid="_x0000_s1351"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" filled="f" strokecolor="#a5a5a5 [2092]" strokeweight="2pt"/>
                    <v:shape id="Text Box 561" o:spid="_x0000_s1352" type="#_x0000_t202" style="position:absolute;left:7002;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" filled="f" stroked="f" strokeweight=".5pt">
                      <v:textbox inset="0,0,0,0">
                        <w:txbxContent>
                          <w:p w14:paraId="5E24A97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62" o:spid="_x0000_s1353"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" filled="f" stroked="f" strokeweight=".5pt">
                      <v:textbox inset="0,0,0,0">
                        <w:txbxContent>
                          <w:p w14:paraId="2436018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63" o:spid="_x0000_s1354"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" filled="f" stroked="f" strokeweight=".5pt">
                      <v:textbox inset="0,0,0,0">
                        <w:txbxContent>
                          <w:p w14:paraId="518F8551"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64" o:spid="_x0000_s1355" style="position:absolute;left:8038;width:8275;height:7772" coordorigin="" coordsize="9021,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rect id="Rectangle 565" o:spid="_x0000_s1356"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" filled="f" strokecolor="#a5a5a5 [2092]" strokeweight="2pt"/>
                    <v:shape id="Text Box 566" o:spid="_x0000_s1357" type="#_x0000_t202" style="position:absolute;left:7002;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" filled="f" stroked="f" strokeweight=".5pt">
                      <v:textbox inset="0,0,0,0">
                        <w:txbxContent>
                          <w:p w14:paraId="645CA41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67" o:spid="_x0000_s1358"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" filled="f" stroked="f" strokeweight=".5pt">
                      <v:textbox inset="0,0,0,0">
                        <w:txbxContent>
                          <w:p w14:paraId="4D0F12C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68" o:spid="_x0000_s1359"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" filled="f" stroked="f" strokeweight=".5pt">
                      <v:textbox inset="0,0,0,0">
                        <w:txbxContent>
                          <w:p w14:paraId="487F6245"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69" o:spid="_x0000_s1360" style="position:absolute;left:16127;width:8174;height:7772" coordorigin="" coordsize="8912,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rect id="Rectangle 570" o:spid="_x0000_s1361"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" filled="f" strokecolor="#a5a5a5 [2092]" strokeweight="2pt"/>
                    <v:shape id="Text Box 571" o:spid="_x0000_s1362" type="#_x0000_t202" style="position:absolute;left:6892;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" filled="f" stroked="f" strokeweight=".5pt">
                      <v:textbox inset="0,0,0,0">
                        <w:txbxContent>
                          <w:p w14:paraId="783CA1E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72" o:spid="_x0000_s1363"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" filled="f" stroked="f" strokeweight=".5pt">
                      <v:textbox inset="0,0,0,0">
                        <w:txbxContent>
                          <w:p w14:paraId="5D87528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73" o:spid="_x0000_s1364"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" filled="f" stroked="f" strokeweight=".5pt">
                      <v:textbox inset="0,0,0,0">
                        <w:txbxContent>
                          <w:p w14:paraId="56BD0DFD"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74" o:spid="_x0000_s1365" style="position:absolute;left:24166;width:8124;height:7772" coordorigin="" coordsize="8857,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">
                    <v:rect id="Rectangle 575" o:spid="_x0000_s1366"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" filled="f" strokecolor="#a5a5a5 [2092]" strokeweight="2pt"/>
                    <v:shape id="Text Box 576" o:spid="_x0000_s1367" type="#_x0000_t202" style="position:absolute;left:6838;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" filled="f" stroked="f" strokeweight=".5pt">
                      <v:textbox inset="0,0,0,0">
                        <w:txbxContent>
                          <w:p w14:paraId="6804675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77" o:spid="_x0000_s1368"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" filled="f" stroked="f" strokeweight=".5pt">
                      <v:textbox inset="0,0,0,0">
                        <w:txbxContent>
                          <w:p w14:paraId="2A9BA75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78" o:spid="_x0000_s1369"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" filled="f" stroked="f" strokeweight=".5pt">
                      <v:textbox inset="0,0,0,0">
                        <w:txbxContent>
                          <w:p w14:paraId="52512974"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v:group>
            </w:pict>
          </mc:Fallback>
        </mc:AlternateContent>
      </w:r>
      <w:r>
        <w:rPr>
          <w:noProof/>
        </w:rPr>
        <mc:AlternateContent>
          <mc:Choice Requires="wpg">
            <w:drawing>
              <wp:anchor distT="0" distB="0" distL="114300" distR="114300" simplePos="0" relativeHeight="251678720" behindDoc="0" locked="0" layoutInCell="1" allowOverlap="1" wp14:anchorId="7AC5CF77" wp14:editId="11B500F1">
                <wp:simplePos x="0" y="0"/>
                <wp:positionH relativeFrom="column">
                  <wp:posOffset>3708400</wp:posOffset>
                </wp:positionH>
                <wp:positionV relativeFrom="paragraph">
                  <wp:posOffset>1926590</wp:posOffset>
                </wp:positionV>
                <wp:extent cx="3226435" cy="1580515"/>
                <wp:effectExtent l="0" t="0" r="12065" b="19685"/>
                <wp:wrapNone/>
                <wp:docPr id="580" name="Group 580"/>
                <wp:cNvGraphicFramePr/>
                <a:graphic xmlns:a="http://schemas.openxmlformats.org/drawingml/2006/main">
                  <a:graphicData uri="http://schemas.microsoft.com/office/word/2010/wordprocessingGroup">
                    <wpg:wgp>
                      <wpg:cNvGrpSpPr/>
                      <wpg:grpSpPr>
                        <a:xfrm>
                          <a:off x="0" y="0"/>
                          <a:ext cx="3226435" cy="1580515"/>
                          <a:chOff x="0" y="0"/>
                          <a:chExt cx="3227306" cy="1581108"/>
                        </a:xfrm>
                      </wpg:grpSpPr>
                      <wpg:grpSp>
                        <wpg:cNvPr id="581" name="Group 581"/>
                        <wpg:cNvGrpSpPr/>
                        <wpg:grpSpPr>
                          <a:xfrm>
                            <a:off x="0" y="0"/>
                            <a:ext cx="3227306" cy="777240"/>
                            <a:chOff x="0" y="0"/>
                            <a:chExt cx="3227306" cy="777240"/>
                          </a:xfrm>
                        </wpg:grpSpPr>
                        <wpg:grpSp>
                          <wpg:cNvPr id="582" name="Group 582"/>
                          <wpg:cNvGrpSpPr/>
                          <wpg:grpSpPr>
                            <a:xfrm>
                              <a:off x="0" y="0"/>
                              <a:ext cx="826666" cy="777240"/>
                              <a:chOff x="-1" y="0"/>
                              <a:chExt cx="901298" cy="862163"/>
                            </a:xfrm>
                          </wpg:grpSpPr>
                          <wps:wsp>
                            <wps:cNvPr id="583" name="Rectangle 583"/>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4" name="Text Box 584"/>
                            <wps:cNvSpPr txBox="1"/>
                            <wps:spPr>
                              <a:xfrm>
                                <a:off x="699347" y="4138"/>
                                <a:ext cx="201950" cy="229117"/>
                              </a:xfrm>
                              <a:prstGeom prst="rect">
                                <a:avLst/>
                              </a:prstGeom>
                              <a:noFill/>
                              <a:ln w="6350">
                                <a:noFill/>
                              </a:ln>
                            </wps:spPr>
                            <wps:txbx>
                              <w:txbxContent>
                                <w:p w14:paraId="14A93D7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85" name="Text Box 585"/>
                            <wps:cNvSpPr txBox="1"/>
                            <wps:spPr>
                              <a:xfrm>
                                <a:off x="41376" y="633046"/>
                                <a:ext cx="201950" cy="229117"/>
                              </a:xfrm>
                              <a:prstGeom prst="rect">
                                <a:avLst/>
                              </a:prstGeom>
                              <a:noFill/>
                              <a:ln w="6350">
                                <a:noFill/>
                              </a:ln>
                            </wps:spPr>
                            <wps:txbx>
                              <w:txbxContent>
                                <w:p w14:paraId="3793919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86" name="Text Box 586"/>
                            <wps:cNvSpPr txBox="1"/>
                            <wps:spPr>
                              <a:xfrm>
                                <a:off x="12413" y="302041"/>
                                <a:ext cx="801795" cy="230152"/>
                              </a:xfrm>
                              <a:prstGeom prst="rect">
                                <a:avLst/>
                              </a:prstGeom>
                              <a:noFill/>
                              <a:ln w="6350">
                                <a:noFill/>
                              </a:ln>
                            </wps:spPr>
                            <wps:txbx>
                              <w:txbxContent>
                                <w:p w14:paraId="7F1948F2"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87" name="Group 587"/>
                          <wpg:cNvGrpSpPr/>
                          <wpg:grpSpPr>
                            <a:xfrm>
                              <a:off x="803868" y="0"/>
                              <a:ext cx="823010" cy="777240"/>
                              <a:chOff x="-1" y="0"/>
                              <a:chExt cx="897313" cy="862163"/>
                            </a:xfrm>
                          </wpg:grpSpPr>
                          <wps:wsp>
                            <wps:cNvPr id="588" name="Rectangle 588"/>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9" name="Text Box 589"/>
                            <wps:cNvSpPr txBox="1"/>
                            <wps:spPr>
                              <a:xfrm>
                                <a:off x="695362" y="4137"/>
                                <a:ext cx="201950" cy="229117"/>
                              </a:xfrm>
                              <a:prstGeom prst="rect">
                                <a:avLst/>
                              </a:prstGeom>
                              <a:noFill/>
                              <a:ln w="6350">
                                <a:noFill/>
                              </a:ln>
                            </wps:spPr>
                            <wps:txbx>
                              <w:txbxContent>
                                <w:p w14:paraId="772502A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0" name="Text Box 590"/>
                            <wps:cNvSpPr txBox="1"/>
                            <wps:spPr>
                              <a:xfrm>
                                <a:off x="41376" y="633046"/>
                                <a:ext cx="201950" cy="229117"/>
                              </a:xfrm>
                              <a:prstGeom prst="rect">
                                <a:avLst/>
                              </a:prstGeom>
                              <a:noFill/>
                              <a:ln w="6350">
                                <a:noFill/>
                              </a:ln>
                            </wps:spPr>
                            <wps:txbx>
                              <w:txbxContent>
                                <w:p w14:paraId="23B735A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1" name="Text Box 591"/>
                            <wps:cNvSpPr txBox="1"/>
                            <wps:spPr>
                              <a:xfrm>
                                <a:off x="12413" y="302041"/>
                                <a:ext cx="801795" cy="230152"/>
                              </a:xfrm>
                              <a:prstGeom prst="rect">
                                <a:avLst/>
                              </a:prstGeom>
                              <a:noFill/>
                              <a:ln w="6350">
                                <a:noFill/>
                              </a:ln>
                            </wps:spPr>
                            <wps:txbx>
                              <w:txbxContent>
                                <w:p w14:paraId="7E98378E"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92" name="Group 592"/>
                          <wpg:cNvGrpSpPr/>
                          <wpg:grpSpPr>
                            <a:xfrm>
                              <a:off x="1612761" y="0"/>
                              <a:ext cx="814332" cy="777240"/>
                              <a:chOff x="-1" y="0"/>
                              <a:chExt cx="887851" cy="862163"/>
                            </a:xfrm>
                          </wpg:grpSpPr>
                          <wps:wsp>
                            <wps:cNvPr id="593" name="Rectangle 593"/>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 name="Text Box 594"/>
                            <wps:cNvSpPr txBox="1"/>
                            <wps:spPr>
                              <a:xfrm>
                                <a:off x="685900" y="4137"/>
                                <a:ext cx="201950" cy="229117"/>
                              </a:xfrm>
                              <a:prstGeom prst="rect">
                                <a:avLst/>
                              </a:prstGeom>
                              <a:noFill/>
                              <a:ln w="6350">
                                <a:noFill/>
                              </a:ln>
                            </wps:spPr>
                            <wps:txbx>
                              <w:txbxContent>
                                <w:p w14:paraId="5B6F7AC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5" name="Text Box 595"/>
                            <wps:cNvSpPr txBox="1"/>
                            <wps:spPr>
                              <a:xfrm>
                                <a:off x="41376" y="633046"/>
                                <a:ext cx="201950" cy="229117"/>
                              </a:xfrm>
                              <a:prstGeom prst="rect">
                                <a:avLst/>
                              </a:prstGeom>
                              <a:noFill/>
                              <a:ln w="6350">
                                <a:noFill/>
                              </a:ln>
                            </wps:spPr>
                            <wps:txbx>
                              <w:txbxContent>
                                <w:p w14:paraId="4A76DA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96" name="Text Box 596"/>
                            <wps:cNvSpPr txBox="1"/>
                            <wps:spPr>
                              <a:xfrm>
                                <a:off x="12413" y="302041"/>
                                <a:ext cx="801795" cy="230152"/>
                              </a:xfrm>
                              <a:prstGeom prst="rect">
                                <a:avLst/>
                              </a:prstGeom>
                              <a:noFill/>
                              <a:ln w="6350">
                                <a:noFill/>
                              </a:ln>
                            </wps:spPr>
                            <wps:txbx>
                              <w:txbxContent>
                                <w:p w14:paraId="24B48808"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597" name="Group 597"/>
                          <wpg:cNvGrpSpPr/>
                          <wpg:grpSpPr>
                            <a:xfrm>
                              <a:off x="2416629" y="0"/>
                              <a:ext cx="810677" cy="777240"/>
                              <a:chOff x="-1" y="0"/>
                              <a:chExt cx="883866" cy="862163"/>
                            </a:xfrm>
                          </wpg:grpSpPr>
                          <wps:wsp>
                            <wps:cNvPr id="598" name="Rectangle 598"/>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9" name="Text Box 599"/>
                            <wps:cNvSpPr txBox="1"/>
                            <wps:spPr>
                              <a:xfrm>
                                <a:off x="681915" y="4137"/>
                                <a:ext cx="201950" cy="229117"/>
                              </a:xfrm>
                              <a:prstGeom prst="rect">
                                <a:avLst/>
                              </a:prstGeom>
                              <a:noFill/>
                              <a:ln w="6350">
                                <a:noFill/>
                              </a:ln>
                            </wps:spPr>
                            <wps:txbx>
                              <w:txbxContent>
                                <w:p w14:paraId="147254B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0" name="Text Box 600"/>
                            <wps:cNvSpPr txBox="1"/>
                            <wps:spPr>
                              <a:xfrm>
                                <a:off x="41376" y="633046"/>
                                <a:ext cx="201950" cy="229117"/>
                              </a:xfrm>
                              <a:prstGeom prst="rect">
                                <a:avLst/>
                              </a:prstGeom>
                              <a:noFill/>
                              <a:ln w="6350">
                                <a:noFill/>
                              </a:ln>
                            </wps:spPr>
                            <wps:txbx>
                              <w:txbxContent>
                                <w:p w14:paraId="3EE7F9A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1" name="Text Box 601"/>
                            <wps:cNvSpPr txBox="1"/>
                            <wps:spPr>
                              <a:xfrm>
                                <a:off x="12413" y="302041"/>
                                <a:ext cx="801795" cy="230152"/>
                              </a:xfrm>
                              <a:prstGeom prst="rect">
                                <a:avLst/>
                              </a:prstGeom>
                              <a:noFill/>
                              <a:ln w="6350">
                                <a:noFill/>
                              </a:ln>
                            </wps:spPr>
                            <wps:txbx>
                              <w:txbxContent>
                                <w:p w14:paraId="05CF5138"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602" name="Group 602"/>
                        <wpg:cNvGrpSpPr/>
                        <wpg:grpSpPr>
                          <a:xfrm>
                            <a:off x="0" y="803868"/>
                            <a:ext cx="3227306" cy="777240"/>
                            <a:chOff x="0" y="0"/>
                            <a:chExt cx="3227306" cy="777240"/>
                          </a:xfrm>
                        </wpg:grpSpPr>
                        <wpg:grpSp>
                          <wpg:cNvPr id="603" name="Group 603"/>
                          <wpg:cNvGrpSpPr/>
                          <wpg:grpSpPr>
                            <a:xfrm>
                              <a:off x="0" y="0"/>
                              <a:ext cx="826666" cy="777240"/>
                              <a:chOff x="-1" y="0"/>
                              <a:chExt cx="901298" cy="862163"/>
                            </a:xfrm>
                          </wpg:grpSpPr>
                          <wps:wsp>
                            <wps:cNvPr id="604" name="Rectangle 604"/>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 name="Text Box 605"/>
                            <wps:cNvSpPr txBox="1"/>
                            <wps:spPr>
                              <a:xfrm>
                                <a:off x="699347" y="4137"/>
                                <a:ext cx="201950" cy="229117"/>
                              </a:xfrm>
                              <a:prstGeom prst="rect">
                                <a:avLst/>
                              </a:prstGeom>
                              <a:noFill/>
                              <a:ln w="6350">
                                <a:noFill/>
                              </a:ln>
                            </wps:spPr>
                            <wps:txbx>
                              <w:txbxContent>
                                <w:p w14:paraId="20E47D3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6" name="Text Box 606"/>
                            <wps:cNvSpPr txBox="1"/>
                            <wps:spPr>
                              <a:xfrm>
                                <a:off x="41376" y="633046"/>
                                <a:ext cx="201950" cy="229117"/>
                              </a:xfrm>
                              <a:prstGeom prst="rect">
                                <a:avLst/>
                              </a:prstGeom>
                              <a:noFill/>
                              <a:ln w="6350">
                                <a:noFill/>
                              </a:ln>
                            </wps:spPr>
                            <wps:txbx>
                              <w:txbxContent>
                                <w:p w14:paraId="2DEAC4E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07" name="Text Box 607"/>
                            <wps:cNvSpPr txBox="1"/>
                            <wps:spPr>
                              <a:xfrm>
                                <a:off x="12413" y="302041"/>
                                <a:ext cx="801795" cy="230152"/>
                              </a:xfrm>
                              <a:prstGeom prst="rect">
                                <a:avLst/>
                              </a:prstGeom>
                              <a:noFill/>
                              <a:ln w="6350">
                                <a:noFill/>
                              </a:ln>
                            </wps:spPr>
                            <wps:txbx>
                              <w:txbxContent>
                                <w:p w14:paraId="3A977499"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08" name="Group 608"/>
                          <wpg:cNvGrpSpPr/>
                          <wpg:grpSpPr>
                            <a:xfrm>
                              <a:off x="803868" y="0"/>
                              <a:ext cx="823010" cy="777240"/>
                              <a:chOff x="-1" y="0"/>
                              <a:chExt cx="897313" cy="862163"/>
                            </a:xfrm>
                          </wpg:grpSpPr>
                          <wps:wsp>
                            <wps:cNvPr id="609" name="Rectangle 609"/>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 name="Text Box 610"/>
                            <wps:cNvSpPr txBox="1"/>
                            <wps:spPr>
                              <a:xfrm>
                                <a:off x="695362" y="4137"/>
                                <a:ext cx="201950" cy="229117"/>
                              </a:xfrm>
                              <a:prstGeom prst="rect">
                                <a:avLst/>
                              </a:prstGeom>
                              <a:noFill/>
                              <a:ln w="6350">
                                <a:noFill/>
                              </a:ln>
                            </wps:spPr>
                            <wps:txbx>
                              <w:txbxContent>
                                <w:p w14:paraId="25B58E9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1" name="Text Box 611"/>
                            <wps:cNvSpPr txBox="1"/>
                            <wps:spPr>
                              <a:xfrm>
                                <a:off x="41376" y="633046"/>
                                <a:ext cx="201950" cy="229117"/>
                              </a:xfrm>
                              <a:prstGeom prst="rect">
                                <a:avLst/>
                              </a:prstGeom>
                              <a:noFill/>
                              <a:ln w="6350">
                                <a:noFill/>
                              </a:ln>
                            </wps:spPr>
                            <wps:txbx>
                              <w:txbxContent>
                                <w:p w14:paraId="3EF42FE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2" name="Text Box 612"/>
                            <wps:cNvSpPr txBox="1"/>
                            <wps:spPr>
                              <a:xfrm>
                                <a:off x="12413" y="302041"/>
                                <a:ext cx="801795" cy="230152"/>
                              </a:xfrm>
                              <a:prstGeom prst="rect">
                                <a:avLst/>
                              </a:prstGeom>
                              <a:noFill/>
                              <a:ln w="6350">
                                <a:noFill/>
                              </a:ln>
                            </wps:spPr>
                            <wps:txbx>
                              <w:txbxContent>
                                <w:p w14:paraId="2BE83D74"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13" name="Group 613"/>
                          <wpg:cNvGrpSpPr/>
                          <wpg:grpSpPr>
                            <a:xfrm>
                              <a:off x="1612761" y="0"/>
                              <a:ext cx="814331" cy="777240"/>
                              <a:chOff x="-1" y="0"/>
                              <a:chExt cx="887850" cy="862163"/>
                            </a:xfrm>
                          </wpg:grpSpPr>
                          <wps:wsp>
                            <wps:cNvPr id="614" name="Rectangle 614"/>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 name="Text Box 615"/>
                            <wps:cNvSpPr txBox="1"/>
                            <wps:spPr>
                              <a:xfrm>
                                <a:off x="685899" y="4137"/>
                                <a:ext cx="201950" cy="229117"/>
                              </a:xfrm>
                              <a:prstGeom prst="rect">
                                <a:avLst/>
                              </a:prstGeom>
                              <a:noFill/>
                              <a:ln w="6350">
                                <a:noFill/>
                              </a:ln>
                            </wps:spPr>
                            <wps:txbx>
                              <w:txbxContent>
                                <w:p w14:paraId="61BE54F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6" name="Text Box 616"/>
                            <wps:cNvSpPr txBox="1"/>
                            <wps:spPr>
                              <a:xfrm>
                                <a:off x="41376" y="633046"/>
                                <a:ext cx="201950" cy="229117"/>
                              </a:xfrm>
                              <a:prstGeom prst="rect">
                                <a:avLst/>
                              </a:prstGeom>
                              <a:noFill/>
                              <a:ln w="6350">
                                <a:noFill/>
                              </a:ln>
                            </wps:spPr>
                            <wps:txbx>
                              <w:txbxContent>
                                <w:p w14:paraId="4BEA701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17" name="Text Box 617"/>
                            <wps:cNvSpPr txBox="1"/>
                            <wps:spPr>
                              <a:xfrm>
                                <a:off x="12413" y="302041"/>
                                <a:ext cx="801795" cy="230152"/>
                              </a:xfrm>
                              <a:prstGeom prst="rect">
                                <a:avLst/>
                              </a:prstGeom>
                              <a:noFill/>
                              <a:ln w="6350">
                                <a:noFill/>
                              </a:ln>
                            </wps:spPr>
                            <wps:txbx>
                              <w:txbxContent>
                                <w:p w14:paraId="40512E79"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618" name="Group 618"/>
                          <wpg:cNvGrpSpPr/>
                          <wpg:grpSpPr>
                            <a:xfrm>
                              <a:off x="2416629" y="0"/>
                              <a:ext cx="810677" cy="777240"/>
                              <a:chOff x="-1" y="0"/>
                              <a:chExt cx="883866" cy="862163"/>
                            </a:xfrm>
                          </wpg:grpSpPr>
                          <wps:wsp>
                            <wps:cNvPr id="619" name="Rectangle 619"/>
                            <wps:cNvSpPr/>
                            <wps:spPr>
                              <a:xfrm>
                                <a:off x="-1" y="0"/>
                                <a:ext cx="847409" cy="862163"/>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0" name="Text Box 620"/>
                            <wps:cNvSpPr txBox="1"/>
                            <wps:spPr>
                              <a:xfrm>
                                <a:off x="681915" y="4137"/>
                                <a:ext cx="201950" cy="229117"/>
                              </a:xfrm>
                              <a:prstGeom prst="rect">
                                <a:avLst/>
                              </a:prstGeom>
                              <a:noFill/>
                              <a:ln w="6350">
                                <a:noFill/>
                              </a:ln>
                            </wps:spPr>
                            <wps:txbx>
                              <w:txbxContent>
                                <w:p w14:paraId="5167198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1" name="Text Box 621"/>
                            <wps:cNvSpPr txBox="1"/>
                            <wps:spPr>
                              <a:xfrm>
                                <a:off x="41376" y="633046"/>
                                <a:ext cx="201950" cy="229117"/>
                              </a:xfrm>
                              <a:prstGeom prst="rect">
                                <a:avLst/>
                              </a:prstGeom>
                              <a:noFill/>
                              <a:ln w="6350">
                                <a:noFill/>
                              </a:ln>
                            </wps:spPr>
                            <wps:txbx>
                              <w:txbxContent>
                                <w:p w14:paraId="6914791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2" name="Text Box 622"/>
                            <wps:cNvSpPr txBox="1"/>
                            <wps:spPr>
                              <a:xfrm>
                                <a:off x="12413" y="302041"/>
                                <a:ext cx="801795" cy="230152"/>
                              </a:xfrm>
                              <a:prstGeom prst="rect">
                                <a:avLst/>
                              </a:prstGeom>
                              <a:noFill/>
                              <a:ln w="6350">
                                <a:noFill/>
                              </a:ln>
                            </wps:spPr>
                            <wps:txbx>
                              <w:txbxContent>
                                <w:p w14:paraId="35D16A06"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14:sizeRelH relativeFrom="margin">
                  <wp14:pctWidth>0</wp14:pctWidth>
                </wp14:sizeRelH>
              </wp:anchor>
            </w:drawing>
          </mc:Choice>
          <mc:Fallback>
            <w:pict>
              <v:group w14:anchorId="7AC5CF77" id="Group 580" o:spid="_x0000_s1370" style="position:absolute;margin-left:292pt;margin-top:151.7pt;width:254.05pt;height:124.45pt;z-index:251678720;mso-width-relative:margin" coordsize="32273,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">
                <v:group id="Group 581" o:spid="_x0000_s1371" style="position:absolute;width:32273;height:7772" coordsize="32273,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group id="Group 582" o:spid="_x0000_s1372" style="position:absolute;width:8266;height:7772" coordorigin="" coordsize="9012,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rect id="Rectangle 583" o:spid="_x0000_s1373"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" filled="f" strokecolor="#a5a5a5 [2092]" strokeweight="2pt"/>
                    <v:shape id="Text Box 584" o:spid="_x0000_s1374" type="#_x0000_t202" style="position:absolute;left:6993;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" filled="f" stroked="f" strokeweight=".5pt">
                      <v:textbox inset="0,0,0,0">
                        <w:txbxContent>
                          <w:p w14:paraId="14A93D79"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85" o:spid="_x0000_s1375"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" filled="f" stroked="f" strokeweight=".5pt">
                      <v:textbox inset="0,0,0,0">
                        <w:txbxContent>
                          <w:p w14:paraId="3793919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86" o:spid="_x0000_s1376"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" filled="f" stroked="f" strokeweight=".5pt">
                      <v:textbox inset="0,0,0,0">
                        <w:txbxContent>
                          <w:p w14:paraId="7F1948F2"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87" o:spid="_x0000_s1377" style="position:absolute;left:8038;width:8230;height:7772" coordorigin="" coordsize="8973,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rect id="Rectangle 588" o:spid="_x0000_s1378"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" filled="f" strokecolor="#a5a5a5 [2092]" strokeweight="2pt"/>
                    <v:shape id="Text Box 589" o:spid="_x0000_s1379" type="#_x0000_t202" style="position:absolute;left:6953;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" filled="f" stroked="f" strokeweight=".5pt">
                      <v:textbox inset="0,0,0,0">
                        <w:txbxContent>
                          <w:p w14:paraId="772502A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90" o:spid="_x0000_s1380"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" filled="f" stroked="f" strokeweight=".5pt">
                      <v:textbox inset="0,0,0,0">
                        <w:txbxContent>
                          <w:p w14:paraId="23B735A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91" o:spid="_x0000_s1381"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" filled="f" stroked="f" strokeweight=".5pt">
                      <v:textbox inset="0,0,0,0">
                        <w:txbxContent>
                          <w:p w14:paraId="7E98378E"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92" o:spid="_x0000_s1382" style="position:absolute;left:16127;width:8143;height:7772" coordorigin="" coordsize="8878,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rect id="Rectangle 593" o:spid="_x0000_s1383"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" filled="f" strokecolor="#a5a5a5 [2092]" strokeweight="2pt"/>
                    <v:shape id="Text Box 594" o:spid="_x0000_s1384" type="#_x0000_t202" style="position:absolute;left:6859;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" filled="f" stroked="f" strokeweight=".5pt">
                      <v:textbox inset="0,0,0,0">
                        <w:txbxContent>
                          <w:p w14:paraId="5B6F7AC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595" o:spid="_x0000_s1385"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" filled="f" stroked="f" strokeweight=".5pt">
                      <v:textbox inset="0,0,0,0">
                        <w:txbxContent>
                          <w:p w14:paraId="4A76DA5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596" o:spid="_x0000_s1386"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" filled="f" stroked="f" strokeweight=".5pt">
                      <v:textbox inset="0,0,0,0">
                        <w:txbxContent>
                          <w:p w14:paraId="24B48808"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597" o:spid="_x0000_s1387" style="position:absolute;left:24166;width:8107;height:7772" coordorigin="" coordsize="8838,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rect id="Rectangle 598" o:spid="_x0000_s1388"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" filled="f" strokecolor="#a5a5a5 [2092]" strokeweight="2pt"/>
                    <v:shape id="Text Box 599" o:spid="_x0000_s1389" type="#_x0000_t202" style="position:absolute;left:6819;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" filled="f" stroked="f" strokeweight=".5pt">
                      <v:textbox inset="0,0,0,0">
                        <w:txbxContent>
                          <w:p w14:paraId="147254B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600" o:spid="_x0000_s1390"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" filled="f" stroked="f" strokeweight=".5pt">
                      <v:textbox inset="0,0,0,0">
                        <w:txbxContent>
                          <w:p w14:paraId="3EE7F9A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601" o:spid="_x0000_s1391"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" filled="f" stroked="f" strokeweight=".5pt">
                      <v:textbox inset="0,0,0,0">
                        <w:txbxContent>
                          <w:p w14:paraId="05CF5138"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v:group id="Group 602" o:spid="_x0000_s1392" style="position:absolute;top:8038;width:32273;height:7773" coordsize="32273,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group id="Group 603" o:spid="_x0000_s1393" style="position:absolute;width:8266;height:7772" coordorigin="" coordsize="9012,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">
                    <v:rect id="Rectangle 604" o:spid="_x0000_s1394"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" filled="f" strokecolor="#a5a5a5 [2092]" strokeweight="2pt"/>
                    <v:shape id="Text Box 605" o:spid="_x0000_s1395" type="#_x0000_t202" style="position:absolute;left:6993;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" filled="f" stroked="f" strokeweight=".5pt">
                      <v:textbox inset="0,0,0,0">
                        <w:txbxContent>
                          <w:p w14:paraId="20E47D3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606" o:spid="_x0000_s1396"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" filled="f" stroked="f" strokeweight=".5pt">
                      <v:textbox inset="0,0,0,0">
                        <w:txbxContent>
                          <w:p w14:paraId="2DEAC4EB"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607" o:spid="_x0000_s1397"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" filled="f" stroked="f" strokeweight=".5pt">
                      <v:textbox inset="0,0,0,0">
                        <w:txbxContent>
                          <w:p w14:paraId="3A977499"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608" o:spid="_x0000_s1398" style="position:absolute;left:8038;width:8230;height:7772" coordorigin="" coordsize="8973,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rect id="Rectangle 609" o:spid="_x0000_s1399"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" filled="f" strokecolor="#a5a5a5 [2092]" strokeweight="2pt"/>
                    <v:shape id="Text Box 610" o:spid="_x0000_s1400" type="#_x0000_t202" style="position:absolute;left:6953;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" filled="f" stroked="f" strokeweight=".5pt">
                      <v:textbox inset="0,0,0,0">
                        <w:txbxContent>
                          <w:p w14:paraId="25B58E9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611" o:spid="_x0000_s1401"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" filled="f" stroked="f" strokeweight=".5pt">
                      <v:textbox inset="0,0,0,0">
                        <w:txbxContent>
                          <w:p w14:paraId="3EF42FE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612" o:spid="_x0000_s1402"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" filled="f" stroked="f" strokeweight=".5pt">
                      <v:textbox inset="0,0,0,0">
                        <w:txbxContent>
                          <w:p w14:paraId="2BE83D74"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613" o:spid="_x0000_s1403" style="position:absolute;left:16127;width:8143;height:7772" coordorigin="" coordsize="8878,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rect id="Rectangle 614" o:spid="_x0000_s1404"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" filled="f" strokecolor="#a5a5a5 [2092]" strokeweight="2pt"/>
                    <v:shape id="Text Box 615" o:spid="_x0000_s1405" type="#_x0000_t202" style="position:absolute;left:6858;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" filled="f" stroked="f" strokeweight=".5pt">
                      <v:textbox inset="0,0,0,0">
                        <w:txbxContent>
                          <w:p w14:paraId="61BE54F6"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616" o:spid="_x0000_s1406"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" filled="f" stroked="f" strokeweight=".5pt">
                      <v:textbox inset="0,0,0,0">
                        <w:txbxContent>
                          <w:p w14:paraId="4BEA701D"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617" o:spid="_x0000_s1407"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" filled="f" stroked="f" strokeweight=".5pt">
                      <v:textbox inset="0,0,0,0">
                        <w:txbxContent>
                          <w:p w14:paraId="40512E79"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id="Group 618" o:spid="_x0000_s1408" style="position:absolute;left:24166;width:8107;height:7772" coordorigin="" coordsize="8838,8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">
                    <v:rect id="Rectangle 619" o:spid="_x0000_s1409" style="position:absolute;width:8474;height:8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" filled="f" strokecolor="#a5a5a5 [2092]" strokeweight="2pt"/>
                    <v:shape id="Text Box 620" o:spid="_x0000_s1410" type="#_x0000_t202" style="position:absolute;left:6819;top:41;width:2019;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" filled="f" stroked="f" strokeweight=".5pt">
                      <v:textbox inset="0,0,0,0">
                        <w:txbxContent>
                          <w:p w14:paraId="5167198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7</w:t>
                            </w:r>
                          </w:p>
                        </w:txbxContent>
                      </v:textbox>
                    </v:shape>
                    <v:shape id="Text Box 621" o:spid="_x0000_s1411" type="#_x0000_t202" style="position:absolute;left:413;top:6330;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" filled="f" stroked="f" strokeweight=".5pt">
                      <v:textbox inset="0,0,0,0">
                        <w:txbxContent>
                          <w:p w14:paraId="6914791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622" o:spid="_x0000_s1412" type="#_x0000_t202" style="position:absolute;left:124;top:3020;width:801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" filled="f" stroked="f" strokeweight=".5pt">
                      <v:textbox inset="0,0,0,0">
                        <w:txbxContent>
                          <w:p w14:paraId="35D16A06" w14:textId="77777777" w:rsidR="007675ED" w:rsidRPr="008054D7" w:rsidRDefault="007675ED" w:rsidP="007675ED">
                            <w:pPr>
                              <w:jc w:val="center"/>
                              <w:rPr>
                                <w:rFonts w:ascii="Arial Rounded MT Bold" w:hAnsi="Arial Rounded MT Bold"/>
                                <w:sz w:val="24"/>
                                <w:szCs w:val="24"/>
                              </w:rPr>
                            </w:pPr>
                            <w:r w:rsidRPr="007C4F4B">
                              <w:rPr>
                                <w:rFonts w:ascii="Arial Rounded MT Bold" w:hAnsi="Arial Rounded MT Bold"/>
                              </w:rPr>
                              <w:t>SAMEENA</w:t>
                            </w:r>
                          </w:p>
                        </w:txbxContent>
                      </v:textbox>
                    </v:shape>
                  </v:group>
                </v:group>
              </v:group>
            </w:pict>
          </mc:Fallback>
        </mc:AlternateContent>
      </w:r>
      <w:r>
        <w:rPr>
          <w:noProof/>
        </w:rPr>
        <mc:AlternateContent>
          <mc:Choice Requires="wpg">
            <w:drawing>
              <wp:anchor distT="0" distB="0" distL="114300" distR="114300" simplePos="0" relativeHeight="251675648" behindDoc="0" locked="0" layoutInCell="1" allowOverlap="1" wp14:anchorId="67F1E900" wp14:editId="4684A1D5">
                <wp:simplePos x="0" y="0"/>
                <wp:positionH relativeFrom="column">
                  <wp:posOffset>-19050</wp:posOffset>
                </wp:positionH>
                <wp:positionV relativeFrom="paragraph">
                  <wp:posOffset>106680</wp:posOffset>
                </wp:positionV>
                <wp:extent cx="3258185" cy="1620520"/>
                <wp:effectExtent l="0" t="0" r="0" b="0"/>
                <wp:wrapNone/>
                <wp:docPr id="498" name="Group 498"/>
                <wp:cNvGraphicFramePr/>
                <a:graphic xmlns:a="http://schemas.openxmlformats.org/drawingml/2006/main">
                  <a:graphicData uri="http://schemas.microsoft.com/office/word/2010/wordprocessingGroup">
                    <wpg:wgp>
                      <wpg:cNvGrpSpPr/>
                      <wpg:grpSpPr>
                        <a:xfrm>
                          <a:off x="0" y="0"/>
                          <a:ext cx="3258185" cy="1620520"/>
                          <a:chOff x="0" y="0"/>
                          <a:chExt cx="3258694" cy="1620534"/>
                        </a:xfrm>
                      </wpg:grpSpPr>
                      <wpg:grpSp>
                        <wpg:cNvPr id="476" name="Group 476"/>
                        <wpg:cNvGrpSpPr/>
                        <wpg:grpSpPr>
                          <a:xfrm>
                            <a:off x="0" y="0"/>
                            <a:ext cx="3258694" cy="821690"/>
                            <a:chOff x="0" y="0"/>
                            <a:chExt cx="3258694" cy="821690"/>
                          </a:xfrm>
                        </wpg:grpSpPr>
                        <wpg:grpSp>
                          <wpg:cNvPr id="35" name="Group 35"/>
                          <wpg:cNvGrpSpPr/>
                          <wpg:grpSpPr>
                            <a:xfrm>
                              <a:off x="0" y="0"/>
                              <a:ext cx="847090" cy="821690"/>
                              <a:chOff x="0" y="0"/>
                              <a:chExt cx="847409" cy="821971"/>
                            </a:xfrm>
                          </wpg:grpSpPr>
                          <wps:wsp>
                            <wps:cNvPr id="21" name="Rectangle 21"/>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645459" y="4137"/>
                                <a:ext cx="201950" cy="229117"/>
                              </a:xfrm>
                              <a:prstGeom prst="rect">
                                <a:avLst/>
                              </a:prstGeom>
                              <a:noFill/>
                              <a:ln w="6350">
                                <a:noFill/>
                              </a:ln>
                            </wps:spPr>
                            <wps:txbx>
                              <w:txbxContent>
                                <w:p w14:paraId="6C124D4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41376" y="592854"/>
                                <a:ext cx="201950" cy="229117"/>
                              </a:xfrm>
                              <a:prstGeom prst="rect">
                                <a:avLst/>
                              </a:prstGeom>
                              <a:noFill/>
                              <a:ln w="6350">
                                <a:noFill/>
                              </a:ln>
                            </wps:spPr>
                            <wps:txbx>
                              <w:txbxContent>
                                <w:p w14:paraId="5F060AE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 Box 34"/>
                            <wps:cNvSpPr txBox="1"/>
                            <wps:spPr>
                              <a:xfrm>
                                <a:off x="12413" y="297017"/>
                                <a:ext cx="764948" cy="230152"/>
                              </a:xfrm>
                              <a:prstGeom prst="rect">
                                <a:avLst/>
                              </a:prstGeom>
                              <a:noFill/>
                              <a:ln w="6350">
                                <a:noFill/>
                              </a:ln>
                            </wps:spPr>
                            <wps:txbx>
                              <w:txbxContent>
                                <w:p w14:paraId="3CC280D6"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61" name="Group 461"/>
                          <wpg:cNvGrpSpPr/>
                          <wpg:grpSpPr>
                            <a:xfrm>
                              <a:off x="803868" y="0"/>
                              <a:ext cx="847090" cy="821690"/>
                              <a:chOff x="0" y="0"/>
                              <a:chExt cx="847409" cy="821971"/>
                            </a:xfrm>
                          </wpg:grpSpPr>
                          <wps:wsp>
                            <wps:cNvPr id="462" name="Rectangle 462"/>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Text Box 463"/>
                            <wps:cNvSpPr txBox="1"/>
                            <wps:spPr>
                              <a:xfrm>
                                <a:off x="645459" y="4137"/>
                                <a:ext cx="201950" cy="229117"/>
                              </a:xfrm>
                              <a:prstGeom prst="rect">
                                <a:avLst/>
                              </a:prstGeom>
                              <a:noFill/>
                              <a:ln w="6350">
                                <a:noFill/>
                              </a:ln>
                            </wps:spPr>
                            <wps:txbx>
                              <w:txbxContent>
                                <w:p w14:paraId="6FBB854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4" name="Text Box 464"/>
                            <wps:cNvSpPr txBox="1"/>
                            <wps:spPr>
                              <a:xfrm>
                                <a:off x="41376" y="592854"/>
                                <a:ext cx="201950" cy="229117"/>
                              </a:xfrm>
                              <a:prstGeom prst="rect">
                                <a:avLst/>
                              </a:prstGeom>
                              <a:noFill/>
                              <a:ln w="6350">
                                <a:noFill/>
                              </a:ln>
                            </wps:spPr>
                            <wps:txbx>
                              <w:txbxContent>
                                <w:p w14:paraId="3E611AC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5" name="Text Box 465"/>
                            <wps:cNvSpPr txBox="1"/>
                            <wps:spPr>
                              <a:xfrm>
                                <a:off x="12413" y="297017"/>
                                <a:ext cx="764948" cy="230152"/>
                              </a:xfrm>
                              <a:prstGeom prst="rect">
                                <a:avLst/>
                              </a:prstGeom>
                              <a:noFill/>
                              <a:ln w="6350">
                                <a:noFill/>
                              </a:ln>
                            </wps:spPr>
                            <wps:txbx>
                              <w:txbxContent>
                                <w:p w14:paraId="4E813436"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66" name="Group 466"/>
                          <wpg:cNvGrpSpPr/>
                          <wpg:grpSpPr>
                            <a:xfrm>
                              <a:off x="1607736" y="0"/>
                              <a:ext cx="847090" cy="821690"/>
                              <a:chOff x="0" y="0"/>
                              <a:chExt cx="847409" cy="821971"/>
                            </a:xfrm>
                          </wpg:grpSpPr>
                          <wps:wsp>
                            <wps:cNvPr id="467" name="Rectangle 467"/>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Text Box 468"/>
                            <wps:cNvSpPr txBox="1"/>
                            <wps:spPr>
                              <a:xfrm>
                                <a:off x="645459" y="4137"/>
                                <a:ext cx="201950" cy="229117"/>
                              </a:xfrm>
                              <a:prstGeom prst="rect">
                                <a:avLst/>
                              </a:prstGeom>
                              <a:noFill/>
                              <a:ln w="6350">
                                <a:noFill/>
                              </a:ln>
                            </wps:spPr>
                            <wps:txbx>
                              <w:txbxContent>
                                <w:p w14:paraId="60081EA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69" name="Text Box 469"/>
                            <wps:cNvSpPr txBox="1"/>
                            <wps:spPr>
                              <a:xfrm>
                                <a:off x="41376" y="592854"/>
                                <a:ext cx="201950" cy="229117"/>
                              </a:xfrm>
                              <a:prstGeom prst="rect">
                                <a:avLst/>
                              </a:prstGeom>
                              <a:noFill/>
                              <a:ln w="6350">
                                <a:noFill/>
                              </a:ln>
                            </wps:spPr>
                            <wps:txbx>
                              <w:txbxContent>
                                <w:p w14:paraId="7403596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0" name="Text Box 470"/>
                            <wps:cNvSpPr txBox="1"/>
                            <wps:spPr>
                              <a:xfrm>
                                <a:off x="12413" y="297017"/>
                                <a:ext cx="764948" cy="230152"/>
                              </a:xfrm>
                              <a:prstGeom prst="rect">
                                <a:avLst/>
                              </a:prstGeom>
                              <a:noFill/>
                              <a:ln w="6350">
                                <a:noFill/>
                              </a:ln>
                            </wps:spPr>
                            <wps:txbx>
                              <w:txbxContent>
                                <w:p w14:paraId="29AC6FD9"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71" name="Group 471"/>
                          <wpg:cNvGrpSpPr/>
                          <wpg:grpSpPr>
                            <a:xfrm>
                              <a:off x="2411604" y="0"/>
                              <a:ext cx="847090" cy="821690"/>
                              <a:chOff x="0" y="0"/>
                              <a:chExt cx="847409" cy="821971"/>
                            </a:xfrm>
                          </wpg:grpSpPr>
                          <wps:wsp>
                            <wps:cNvPr id="472" name="Rectangle 472"/>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Text Box 473"/>
                            <wps:cNvSpPr txBox="1"/>
                            <wps:spPr>
                              <a:xfrm>
                                <a:off x="645459" y="4137"/>
                                <a:ext cx="201950" cy="229117"/>
                              </a:xfrm>
                              <a:prstGeom prst="rect">
                                <a:avLst/>
                              </a:prstGeom>
                              <a:noFill/>
                              <a:ln w="6350">
                                <a:noFill/>
                              </a:ln>
                            </wps:spPr>
                            <wps:txbx>
                              <w:txbxContent>
                                <w:p w14:paraId="0D258E1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4" name="Text Box 474"/>
                            <wps:cNvSpPr txBox="1"/>
                            <wps:spPr>
                              <a:xfrm>
                                <a:off x="41376" y="592854"/>
                                <a:ext cx="201950" cy="229117"/>
                              </a:xfrm>
                              <a:prstGeom prst="rect">
                                <a:avLst/>
                              </a:prstGeom>
                              <a:noFill/>
                              <a:ln w="6350">
                                <a:noFill/>
                              </a:ln>
                            </wps:spPr>
                            <wps:txbx>
                              <w:txbxContent>
                                <w:p w14:paraId="4AA875F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75" name="Text Box 475"/>
                            <wps:cNvSpPr txBox="1"/>
                            <wps:spPr>
                              <a:xfrm>
                                <a:off x="12413" y="297017"/>
                                <a:ext cx="764948" cy="230152"/>
                              </a:xfrm>
                              <a:prstGeom prst="rect">
                                <a:avLst/>
                              </a:prstGeom>
                              <a:noFill/>
                              <a:ln w="6350">
                                <a:noFill/>
                              </a:ln>
                            </wps:spPr>
                            <wps:txbx>
                              <w:txbxContent>
                                <w:p w14:paraId="30449891"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477" name="Group 477"/>
                        <wpg:cNvGrpSpPr/>
                        <wpg:grpSpPr>
                          <a:xfrm>
                            <a:off x="0" y="798844"/>
                            <a:ext cx="3258694" cy="821690"/>
                            <a:chOff x="0" y="0"/>
                            <a:chExt cx="3258694" cy="821690"/>
                          </a:xfrm>
                        </wpg:grpSpPr>
                        <wpg:grpSp>
                          <wpg:cNvPr id="478" name="Group 478"/>
                          <wpg:cNvGrpSpPr/>
                          <wpg:grpSpPr>
                            <a:xfrm>
                              <a:off x="0" y="0"/>
                              <a:ext cx="847090" cy="821690"/>
                              <a:chOff x="0" y="0"/>
                              <a:chExt cx="847409" cy="821971"/>
                            </a:xfrm>
                          </wpg:grpSpPr>
                          <wps:wsp>
                            <wps:cNvPr id="479" name="Rectangle 479"/>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Text Box 480"/>
                            <wps:cNvSpPr txBox="1"/>
                            <wps:spPr>
                              <a:xfrm>
                                <a:off x="645459" y="4137"/>
                                <a:ext cx="201950" cy="229117"/>
                              </a:xfrm>
                              <a:prstGeom prst="rect">
                                <a:avLst/>
                              </a:prstGeom>
                              <a:noFill/>
                              <a:ln w="6350">
                                <a:noFill/>
                              </a:ln>
                            </wps:spPr>
                            <wps:txbx>
                              <w:txbxContent>
                                <w:p w14:paraId="090C890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1" name="Text Box 481"/>
                            <wps:cNvSpPr txBox="1"/>
                            <wps:spPr>
                              <a:xfrm>
                                <a:off x="41376" y="592854"/>
                                <a:ext cx="201950" cy="229117"/>
                              </a:xfrm>
                              <a:prstGeom prst="rect">
                                <a:avLst/>
                              </a:prstGeom>
                              <a:noFill/>
                              <a:ln w="6350">
                                <a:noFill/>
                              </a:ln>
                            </wps:spPr>
                            <wps:txbx>
                              <w:txbxContent>
                                <w:p w14:paraId="0D1E5BC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2" name="Text Box 482"/>
                            <wps:cNvSpPr txBox="1"/>
                            <wps:spPr>
                              <a:xfrm>
                                <a:off x="12413" y="297017"/>
                                <a:ext cx="764948" cy="230152"/>
                              </a:xfrm>
                              <a:prstGeom prst="rect">
                                <a:avLst/>
                              </a:prstGeom>
                              <a:noFill/>
                              <a:ln w="6350">
                                <a:noFill/>
                              </a:ln>
                            </wps:spPr>
                            <wps:txbx>
                              <w:txbxContent>
                                <w:p w14:paraId="5570073E"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83" name="Group 483"/>
                          <wpg:cNvGrpSpPr/>
                          <wpg:grpSpPr>
                            <a:xfrm>
                              <a:off x="803868" y="0"/>
                              <a:ext cx="847090" cy="821690"/>
                              <a:chOff x="0" y="0"/>
                              <a:chExt cx="847409" cy="821971"/>
                            </a:xfrm>
                          </wpg:grpSpPr>
                          <wps:wsp>
                            <wps:cNvPr id="484" name="Rectangle 484"/>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 name="Text Box 485"/>
                            <wps:cNvSpPr txBox="1"/>
                            <wps:spPr>
                              <a:xfrm>
                                <a:off x="645459" y="4137"/>
                                <a:ext cx="201950" cy="229117"/>
                              </a:xfrm>
                              <a:prstGeom prst="rect">
                                <a:avLst/>
                              </a:prstGeom>
                              <a:noFill/>
                              <a:ln w="6350">
                                <a:noFill/>
                              </a:ln>
                            </wps:spPr>
                            <wps:txbx>
                              <w:txbxContent>
                                <w:p w14:paraId="3DCF5DC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6" name="Text Box 486"/>
                            <wps:cNvSpPr txBox="1"/>
                            <wps:spPr>
                              <a:xfrm>
                                <a:off x="41376" y="592854"/>
                                <a:ext cx="201950" cy="229117"/>
                              </a:xfrm>
                              <a:prstGeom prst="rect">
                                <a:avLst/>
                              </a:prstGeom>
                              <a:noFill/>
                              <a:ln w="6350">
                                <a:noFill/>
                              </a:ln>
                            </wps:spPr>
                            <wps:txbx>
                              <w:txbxContent>
                                <w:p w14:paraId="447BC1D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7" name="Text Box 487"/>
                            <wps:cNvSpPr txBox="1"/>
                            <wps:spPr>
                              <a:xfrm>
                                <a:off x="12413" y="297017"/>
                                <a:ext cx="764948" cy="230152"/>
                              </a:xfrm>
                              <a:prstGeom prst="rect">
                                <a:avLst/>
                              </a:prstGeom>
                              <a:noFill/>
                              <a:ln w="6350">
                                <a:noFill/>
                              </a:ln>
                            </wps:spPr>
                            <wps:txbx>
                              <w:txbxContent>
                                <w:p w14:paraId="2BA3C8D7"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88" name="Group 488"/>
                          <wpg:cNvGrpSpPr/>
                          <wpg:grpSpPr>
                            <a:xfrm>
                              <a:off x="1607736" y="0"/>
                              <a:ext cx="847090" cy="821690"/>
                              <a:chOff x="0" y="0"/>
                              <a:chExt cx="847409" cy="821971"/>
                            </a:xfrm>
                          </wpg:grpSpPr>
                          <wps:wsp>
                            <wps:cNvPr id="489" name="Rectangle 489"/>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0" name="Text Box 490"/>
                            <wps:cNvSpPr txBox="1"/>
                            <wps:spPr>
                              <a:xfrm>
                                <a:off x="645459" y="4137"/>
                                <a:ext cx="201950" cy="229117"/>
                              </a:xfrm>
                              <a:prstGeom prst="rect">
                                <a:avLst/>
                              </a:prstGeom>
                              <a:noFill/>
                              <a:ln w="6350">
                                <a:noFill/>
                              </a:ln>
                            </wps:spPr>
                            <wps:txbx>
                              <w:txbxContent>
                                <w:p w14:paraId="0F6DA09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1" name="Text Box 491"/>
                            <wps:cNvSpPr txBox="1"/>
                            <wps:spPr>
                              <a:xfrm>
                                <a:off x="41376" y="592854"/>
                                <a:ext cx="201950" cy="229117"/>
                              </a:xfrm>
                              <a:prstGeom prst="rect">
                                <a:avLst/>
                              </a:prstGeom>
                              <a:noFill/>
                              <a:ln w="6350">
                                <a:noFill/>
                              </a:ln>
                            </wps:spPr>
                            <wps:txbx>
                              <w:txbxContent>
                                <w:p w14:paraId="0C0AAAD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2" name="Text Box 492"/>
                            <wps:cNvSpPr txBox="1"/>
                            <wps:spPr>
                              <a:xfrm>
                                <a:off x="12413" y="297017"/>
                                <a:ext cx="764948" cy="230152"/>
                              </a:xfrm>
                              <a:prstGeom prst="rect">
                                <a:avLst/>
                              </a:prstGeom>
                              <a:noFill/>
                              <a:ln w="6350">
                                <a:noFill/>
                              </a:ln>
                            </wps:spPr>
                            <wps:txbx>
                              <w:txbxContent>
                                <w:p w14:paraId="6D5B23B0"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93" name="Group 493"/>
                          <wpg:cNvGrpSpPr/>
                          <wpg:grpSpPr>
                            <a:xfrm>
                              <a:off x="2411604" y="0"/>
                              <a:ext cx="847090" cy="821690"/>
                              <a:chOff x="0" y="0"/>
                              <a:chExt cx="847409" cy="821971"/>
                            </a:xfrm>
                          </wpg:grpSpPr>
                          <wps:wsp>
                            <wps:cNvPr id="494" name="Rectangle 494"/>
                            <wps:cNvSpPr/>
                            <wps:spPr>
                              <a:xfrm>
                                <a:off x="0" y="0"/>
                                <a:ext cx="777361" cy="777249"/>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 name="Text Box 495"/>
                            <wps:cNvSpPr txBox="1"/>
                            <wps:spPr>
                              <a:xfrm>
                                <a:off x="645459" y="4137"/>
                                <a:ext cx="201950" cy="229117"/>
                              </a:xfrm>
                              <a:prstGeom prst="rect">
                                <a:avLst/>
                              </a:prstGeom>
                              <a:noFill/>
                              <a:ln w="6350">
                                <a:noFill/>
                              </a:ln>
                            </wps:spPr>
                            <wps:txbx>
                              <w:txbxContent>
                                <w:p w14:paraId="111CE7D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6" name="Text Box 496"/>
                            <wps:cNvSpPr txBox="1"/>
                            <wps:spPr>
                              <a:xfrm>
                                <a:off x="41376" y="592854"/>
                                <a:ext cx="201950" cy="229117"/>
                              </a:xfrm>
                              <a:prstGeom prst="rect">
                                <a:avLst/>
                              </a:prstGeom>
                              <a:noFill/>
                              <a:ln w="6350">
                                <a:noFill/>
                              </a:ln>
                            </wps:spPr>
                            <wps:txbx>
                              <w:txbxContent>
                                <w:p w14:paraId="1ECFF6B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97" name="Text Box 497"/>
                            <wps:cNvSpPr txBox="1"/>
                            <wps:spPr>
                              <a:xfrm>
                                <a:off x="12413" y="297017"/>
                                <a:ext cx="764948" cy="230152"/>
                              </a:xfrm>
                              <a:prstGeom prst="rect">
                                <a:avLst/>
                              </a:prstGeom>
                              <a:noFill/>
                              <a:ln w="6350">
                                <a:noFill/>
                              </a:ln>
                            </wps:spPr>
                            <wps:txbx>
                              <w:txbxContent>
                                <w:p w14:paraId="43F13A9B"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w14:anchorId="67F1E900" id="Group 498" o:spid="_x0000_s1413" style="position:absolute;margin-left:-1.5pt;margin-top:8.4pt;width:256.55pt;height:127.6pt;z-index:251675648" coordsize="32586,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">
                <v:group id="Group 476" o:spid="_x0000_s1414" style="position:absolute;width:32586;height:8216" coordsize="32586,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group id="Group 35" o:spid="_x0000_s1415" style="position:absolute;width:8470;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21" o:spid="_x0000_s1416"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" filled="f" strokecolor="#a5a5a5 [2092]" strokeweight="2pt"/>
                    <v:shape id="Text Box 32" o:spid="_x0000_s1417"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DGxQAAANsAAAAPAAAAZHJzL2Rvd25yZXYueG1sRI9fa8JA&#10;EMTfC36HYwXf6kWF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A4uzDGxQAAANsAAAAP&#10;AAAAAAAAAAAAAAAAAAcCAABkcnMvZG93bnJldi54bWxQSwUGAAAAAAMAAwC3AAAA+QIAAAAA&#10;" filled="f" stroked="f" strokeweight=".5pt">
                      <v:textbox inset="0,0,0,0">
                        <w:txbxContent>
                          <w:p w14:paraId="6C124D4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33" o:spid="_x0000_s1418"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5F060AEF"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34" o:spid="_x0000_s1419"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3CC280D6"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461" o:spid="_x0000_s1420" style="position:absolute;left:8038;width:8471;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rect id="Rectangle 462" o:spid="_x0000_s1421"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" filled="f" strokecolor="#a5a5a5 [2092]" strokeweight="2pt"/>
                    <v:shape id="Text Box 463" o:spid="_x0000_s1422"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" filled="f" stroked="f" strokeweight=".5pt">
                      <v:textbox inset="0,0,0,0">
                        <w:txbxContent>
                          <w:p w14:paraId="6FBB8542"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64" o:spid="_x0000_s1423"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" filled="f" stroked="f" strokeweight=".5pt">
                      <v:textbox inset="0,0,0,0">
                        <w:txbxContent>
                          <w:p w14:paraId="3E611AC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65" o:spid="_x0000_s1424"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" filled="f" stroked="f" strokeweight=".5pt">
                      <v:textbox inset="0,0,0,0">
                        <w:txbxContent>
                          <w:p w14:paraId="4E813436"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466" o:spid="_x0000_s1425" style="position:absolute;left:16077;width:8471;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rect id="Rectangle 467" o:spid="_x0000_s1426"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" filled="f" strokecolor="#a5a5a5 [2092]" strokeweight="2pt"/>
                    <v:shape id="Text Box 468" o:spid="_x0000_s1427"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" filled="f" stroked="f" strokeweight=".5pt">
                      <v:textbox inset="0,0,0,0">
                        <w:txbxContent>
                          <w:p w14:paraId="60081EA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69" o:spid="_x0000_s1428"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" filled="f" stroked="f" strokeweight=".5pt">
                      <v:textbox inset="0,0,0,0">
                        <w:txbxContent>
                          <w:p w14:paraId="7403596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70" o:spid="_x0000_s1429"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" filled="f" stroked="f" strokeweight=".5pt">
                      <v:textbox inset="0,0,0,0">
                        <w:txbxContent>
                          <w:p w14:paraId="29AC6FD9"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471" o:spid="_x0000_s1430" style="position:absolute;left:24116;width:8470;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rect id="Rectangle 472" o:spid="_x0000_s1431"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" filled="f" strokecolor="#a5a5a5 [2092]" strokeweight="2pt"/>
                    <v:shape id="Text Box 473" o:spid="_x0000_s1432"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" filled="f" stroked="f" strokeweight=".5pt">
                      <v:textbox inset="0,0,0,0">
                        <w:txbxContent>
                          <w:p w14:paraId="0D258E1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74" o:spid="_x0000_s1433"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" filled="f" stroked="f" strokeweight=".5pt">
                      <v:textbox inset="0,0,0,0">
                        <w:txbxContent>
                          <w:p w14:paraId="4AA875F8"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75" o:spid="_x0000_s1434"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" filled="f" stroked="f" strokeweight=".5pt">
                      <v:textbox inset="0,0,0,0">
                        <w:txbxContent>
                          <w:p w14:paraId="30449891"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v:group id="Group 477" o:spid="_x0000_s1435" style="position:absolute;top:7988;width:32586;height:8217" coordsize="32586,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group id="Group 478" o:spid="_x0000_s1436" style="position:absolute;width:8470;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ctangle 479" o:spid="_x0000_s1437"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" filled="f" strokecolor="#a5a5a5 [2092]" strokeweight="2pt"/>
                    <v:shape id="Text Box 480" o:spid="_x0000_s1438"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" filled="f" stroked="f" strokeweight=".5pt">
                      <v:textbox inset="0,0,0,0">
                        <w:txbxContent>
                          <w:p w14:paraId="090C8907"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81" o:spid="_x0000_s1439"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" filled="f" stroked="f" strokeweight=".5pt">
                      <v:textbox inset="0,0,0,0">
                        <w:txbxContent>
                          <w:p w14:paraId="0D1E5BC4"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82" o:spid="_x0000_s1440"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" filled="f" stroked="f" strokeweight=".5pt">
                      <v:textbox inset="0,0,0,0">
                        <w:txbxContent>
                          <w:p w14:paraId="5570073E"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483" o:spid="_x0000_s1441" style="position:absolute;left:8038;width:8471;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rect id="Rectangle 484" o:spid="_x0000_s1442"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" filled="f" strokecolor="#a5a5a5 [2092]" strokeweight="2pt"/>
                    <v:shape id="Text Box 485" o:spid="_x0000_s1443"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" filled="f" stroked="f" strokeweight=".5pt">
                      <v:textbox inset="0,0,0,0">
                        <w:txbxContent>
                          <w:p w14:paraId="3DCF5DC5"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86" o:spid="_x0000_s1444"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" filled="f" stroked="f" strokeweight=".5pt">
                      <v:textbox inset="0,0,0,0">
                        <w:txbxContent>
                          <w:p w14:paraId="447BC1D1"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87" o:spid="_x0000_s1445"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" filled="f" stroked="f" strokeweight=".5pt">
                      <v:textbox inset="0,0,0,0">
                        <w:txbxContent>
                          <w:p w14:paraId="2BA3C8D7"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488" o:spid="_x0000_s1446" style="position:absolute;left:16077;width:8471;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rect id="Rectangle 489" o:spid="_x0000_s1447"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" filled="f" strokecolor="#a5a5a5 [2092]" strokeweight="2pt"/>
                    <v:shape id="Text Box 490" o:spid="_x0000_s1448"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" filled="f" stroked="f" strokeweight=".5pt">
                      <v:textbox inset="0,0,0,0">
                        <w:txbxContent>
                          <w:p w14:paraId="0F6DA093"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91" o:spid="_x0000_s1449"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" filled="f" stroked="f" strokeweight=".5pt">
                      <v:textbox inset="0,0,0,0">
                        <w:txbxContent>
                          <w:p w14:paraId="0C0AAADC"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92" o:spid="_x0000_s1450"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" filled="f" stroked="f" strokeweight=".5pt">
                      <v:textbox inset="0,0,0,0">
                        <w:txbxContent>
                          <w:p w14:paraId="6D5B23B0"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id="Group 493" o:spid="_x0000_s1451" style="position:absolute;left:24116;width:8470;height:8216" coordsize="8474,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rect id="Rectangle 494" o:spid="_x0000_s1452" style="position:absolute;width:7773;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" filled="f" strokecolor="#a5a5a5 [2092]" strokeweight="2pt"/>
                    <v:shape id="Text Box 495" o:spid="_x0000_s1453" type="#_x0000_t202" style="position:absolute;left:6454;top:41;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" filled="f" stroked="f" strokeweight=".5pt">
                      <v:textbox inset="0,0,0,0">
                        <w:txbxContent>
                          <w:p w14:paraId="111CE7D0"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96" o:spid="_x0000_s1454" type="#_x0000_t202" style="position:absolute;left:413;top:5928;width:202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" filled="f" stroked="f" strokeweight=".5pt">
                      <v:textbox inset="0,0,0,0">
                        <w:txbxContent>
                          <w:p w14:paraId="1ECFF6BA" w14:textId="77777777" w:rsidR="007675ED" w:rsidRPr="008054D7" w:rsidRDefault="007675ED" w:rsidP="007675ED">
                            <w:pPr>
                              <w:rPr>
                                <w:rFonts w:ascii="Arial Rounded MT Bold" w:hAnsi="Arial Rounded MT Bold"/>
                                <w:sz w:val="24"/>
                                <w:szCs w:val="24"/>
                              </w:rPr>
                            </w:pPr>
                            <w:r>
                              <w:rPr>
                                <w:rFonts w:ascii="Arial Rounded MT Bold" w:hAnsi="Arial Rounded MT Bold"/>
                                <w:sz w:val="24"/>
                                <w:szCs w:val="24"/>
                              </w:rPr>
                              <w:t>3</w:t>
                            </w:r>
                          </w:p>
                        </w:txbxContent>
                      </v:textbox>
                    </v:shape>
                    <v:shape id="Text Box 497" o:spid="_x0000_s1455" type="#_x0000_t202" style="position:absolute;left:124;top:2970;width:7649;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" filled="f" stroked="f" strokeweight=".5pt">
                      <v:textbox inset="0,0,0,0">
                        <w:txbxContent>
                          <w:p w14:paraId="43F13A9B" w14:textId="77777777" w:rsidR="007675ED" w:rsidRPr="007C4F4B" w:rsidRDefault="007675ED" w:rsidP="007675ED">
                            <w:pPr>
                              <w:jc w:val="center"/>
                              <w:rPr>
                                <w:rFonts w:ascii="Arial Rounded MT Bold" w:hAnsi="Arial Rounded MT Bold"/>
                              </w:rPr>
                            </w:pPr>
                            <w:r w:rsidRPr="007C4F4B">
                              <w:rPr>
                                <w:rFonts w:ascii="Arial Rounded MT Bold" w:hAnsi="Arial Rounded MT Bold"/>
                              </w:rPr>
                              <w:t>SAM</w:t>
                            </w:r>
                          </w:p>
                        </w:txbxContent>
                      </v:textbox>
                    </v:shape>
                  </v:group>
                </v:group>
              </v:group>
            </w:pict>
          </mc:Fallback>
        </mc:AlternateContent>
      </w:r>
    </w:p>
    <w:p w14:paraId="307BDB0B" w14:textId="77777777" w:rsidR="00F544FE" w:rsidRPr="00F544FE" w:rsidRDefault="00F544FE" w:rsidP="0046725E">
      <w:pPr>
        <w:pStyle w:val="ListParagraph"/>
        <w:ind w:left="709"/>
      </w:pPr>
    </w:p>
    <w:sectPr w:rsidR="00F544FE" w:rsidRPr="00F544FE" w:rsidSect="00624D0C">
      <w:footerReference w:type="default" r:id="rId12"/>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3D67" w14:textId="77777777" w:rsidR="003B2F8F" w:rsidRDefault="003B2F8F" w:rsidP="007A280D">
      <w:r>
        <w:separator/>
      </w:r>
    </w:p>
  </w:endnote>
  <w:endnote w:type="continuationSeparator" w:id="0">
    <w:p w14:paraId="01D27CFE" w14:textId="77777777" w:rsidR="003B2F8F" w:rsidRDefault="003B2F8F" w:rsidP="007A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Std-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CD8C" w14:textId="77777777" w:rsidR="00052B5A" w:rsidRDefault="00052B5A">
    <w:pPr>
      <w:pStyle w:val="Footer"/>
      <w:tabs>
        <w:tab w:val="clear" w:pos="4680"/>
        <w:tab w:val="clear" w:pos="9360"/>
      </w:tabs>
      <w:jc w:val="center"/>
      <w:rPr>
        <w:caps/>
        <w:noProof/>
        <w:color w:val="4F81BD" w:themeColor="accent1"/>
      </w:rPr>
    </w:pPr>
    <w:r>
      <w:rPr>
        <w:noProof/>
      </w:rPr>
      <w:drawing>
        <wp:anchor distT="0" distB="0" distL="114300" distR="114300" simplePos="0" relativeHeight="251659264" behindDoc="1" locked="0" layoutInCell="1" allowOverlap="1" wp14:anchorId="72F64CED" wp14:editId="6DF208D8">
          <wp:simplePos x="0" y="0"/>
          <wp:positionH relativeFrom="margin">
            <wp:align>center</wp:align>
          </wp:positionH>
          <wp:positionV relativeFrom="paragraph">
            <wp:posOffset>131445</wp:posOffset>
          </wp:positionV>
          <wp:extent cx="2657475" cy="299085"/>
          <wp:effectExtent l="0" t="0" r="952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 LOGO for Microsoft black.png"/>
                  <pic:cNvPicPr/>
                </pic:nvPicPr>
                <pic:blipFill>
                  <a:blip r:embed="rId1">
                    <a:extLst>
                      <a:ext uri="{28A0092B-C50C-407E-A947-70E740481C1C}">
                        <a14:useLocalDpi xmlns:a14="http://schemas.microsoft.com/office/drawing/2010/main" val="0"/>
                      </a:ext>
                    </a:extLst>
                  </a:blip>
                  <a:stretch>
                    <a:fillRect/>
                  </a:stretch>
                </pic:blipFill>
                <pic:spPr>
                  <a:xfrm>
                    <a:off x="0" y="0"/>
                    <a:ext cx="2657475" cy="299085"/>
                  </a:xfrm>
                  <a:prstGeom prst="rect">
                    <a:avLst/>
                  </a:prstGeom>
                </pic:spPr>
              </pic:pic>
            </a:graphicData>
          </a:graphic>
          <wp14:sizeRelH relativeFrom="page">
            <wp14:pctWidth>0</wp14:pctWidth>
          </wp14:sizeRelH>
          <wp14:sizeRelV relativeFrom="page">
            <wp14:pctHeight>0</wp14:pctHeight>
          </wp14:sizeRelV>
        </wp:anchor>
      </w:drawing>
    </w:r>
    <w:r>
      <w:rPr>
        <w:caps/>
        <w:color w:val="4F81BD" w:themeColor="accent1"/>
      </w:rPr>
      <w:ptab w:relativeTo="margin" w:alignment="right" w:leader="none"/>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F247CA">
      <w:rPr>
        <w:caps/>
        <w:noProof/>
        <w:color w:val="4F81BD" w:themeColor="accent1"/>
      </w:rPr>
      <w:t>3</w:t>
    </w:r>
    <w:r>
      <w:rPr>
        <w:caps/>
        <w:noProof/>
        <w:color w:val="4F81BD" w:themeColor="accent1"/>
      </w:rPr>
      <w:fldChar w:fldCharType="end"/>
    </w:r>
  </w:p>
  <w:p w14:paraId="7EFB2DC7" w14:textId="77777777" w:rsidR="007A280D" w:rsidRDefault="00624D0C" w:rsidP="00624D0C">
    <w:pPr>
      <w:pStyle w:val="Footer"/>
      <w:tabs>
        <w:tab w:val="clear" w:pos="4680"/>
        <w:tab w:val="clear" w:pos="9360"/>
        <w:tab w:val="left" w:pos="431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7FFF" w14:textId="77777777" w:rsidR="00624D0C" w:rsidRDefault="00624D0C">
    <w:pPr>
      <w:pStyle w:val="Footer"/>
      <w:tabs>
        <w:tab w:val="clear" w:pos="4680"/>
        <w:tab w:val="clear" w:pos="9360"/>
      </w:tabs>
      <w:jc w:val="center"/>
      <w:rPr>
        <w:caps/>
        <w:noProof/>
        <w:color w:val="4F81BD" w:themeColor="accent1"/>
      </w:rPr>
    </w:pPr>
    <w:r>
      <w:rPr>
        <w:caps/>
        <w:color w:val="4F81BD" w:themeColor="accent1"/>
      </w:rPr>
      <w:ptab w:relativeTo="margin" w:alignment="right" w:leader="none"/>
    </w:r>
  </w:p>
  <w:p w14:paraId="175521B8" w14:textId="77777777" w:rsidR="00624D0C" w:rsidRDefault="00624D0C" w:rsidP="00624D0C">
    <w:pPr>
      <w:pStyle w:val="Footer"/>
      <w:tabs>
        <w:tab w:val="clear" w:pos="4680"/>
        <w:tab w:val="clear" w:pos="9360"/>
        <w:tab w:val="left" w:pos="43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513CA" w14:textId="77777777" w:rsidR="003B2F8F" w:rsidRDefault="003B2F8F" w:rsidP="007A280D">
      <w:r>
        <w:separator/>
      </w:r>
    </w:p>
  </w:footnote>
  <w:footnote w:type="continuationSeparator" w:id="0">
    <w:p w14:paraId="0EBBA22E" w14:textId="77777777" w:rsidR="003B2F8F" w:rsidRDefault="003B2F8F" w:rsidP="007A2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625"/>
    <w:multiLevelType w:val="hybridMultilevel"/>
    <w:tmpl w:val="4836AD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Wingding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Wingdings"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Wingdings"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F1E14A3"/>
    <w:multiLevelType w:val="hybridMultilevel"/>
    <w:tmpl w:val="B282BCBA"/>
    <w:lvl w:ilvl="0" w:tplc="10090001">
      <w:start w:val="1"/>
      <w:numFmt w:val="bullet"/>
      <w:lvlText w:val=""/>
      <w:lvlJc w:val="left"/>
      <w:pPr>
        <w:ind w:left="1069" w:hanging="360"/>
      </w:pPr>
      <w:rPr>
        <w:rFonts w:ascii="Symbol" w:hAnsi="Symbo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2" w15:restartNumberingAfterBreak="0">
    <w:nsid w:val="12504721"/>
    <w:multiLevelType w:val="hybridMultilevel"/>
    <w:tmpl w:val="DC5EBB6C"/>
    <w:lvl w:ilvl="0" w:tplc="10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BBC3AD7"/>
    <w:multiLevelType w:val="hybridMultilevel"/>
    <w:tmpl w:val="D95EA83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3B80C36"/>
    <w:multiLevelType w:val="hybridMultilevel"/>
    <w:tmpl w:val="284079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3251C5"/>
    <w:multiLevelType w:val="hybridMultilevel"/>
    <w:tmpl w:val="612651E2"/>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DA41B35"/>
    <w:multiLevelType w:val="hybridMultilevel"/>
    <w:tmpl w:val="D95EA83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3127525D"/>
    <w:multiLevelType w:val="hybridMultilevel"/>
    <w:tmpl w:val="F1027A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4A490BD0"/>
    <w:multiLevelType w:val="hybridMultilevel"/>
    <w:tmpl w:val="BB985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E7F15"/>
    <w:multiLevelType w:val="hybridMultilevel"/>
    <w:tmpl w:val="44CEEBC2"/>
    <w:lvl w:ilvl="0" w:tplc="10090001">
      <w:start w:val="1"/>
      <w:numFmt w:val="bullet"/>
      <w:lvlText w:val=""/>
      <w:lvlJc w:val="left"/>
      <w:pPr>
        <w:ind w:left="1069" w:hanging="360"/>
      </w:pPr>
      <w:rPr>
        <w:rFonts w:ascii="Symbol" w:hAnsi="Symbol" w:hint="default"/>
      </w:rPr>
    </w:lvl>
    <w:lvl w:ilvl="1" w:tplc="10090003" w:tentative="1">
      <w:start w:val="1"/>
      <w:numFmt w:val="bullet"/>
      <w:lvlText w:val="o"/>
      <w:lvlJc w:val="left"/>
      <w:pPr>
        <w:ind w:left="1789" w:hanging="360"/>
      </w:pPr>
      <w:rPr>
        <w:rFonts w:ascii="Courier New" w:hAnsi="Courier New" w:cs="Courier New" w:hint="default"/>
      </w:rPr>
    </w:lvl>
    <w:lvl w:ilvl="2" w:tplc="10090005" w:tentative="1">
      <w:start w:val="1"/>
      <w:numFmt w:val="bullet"/>
      <w:lvlText w:val=""/>
      <w:lvlJc w:val="left"/>
      <w:pPr>
        <w:ind w:left="2509" w:hanging="360"/>
      </w:pPr>
      <w:rPr>
        <w:rFonts w:ascii="Wingdings" w:hAnsi="Wingdings" w:hint="default"/>
      </w:rPr>
    </w:lvl>
    <w:lvl w:ilvl="3" w:tplc="10090001" w:tentative="1">
      <w:start w:val="1"/>
      <w:numFmt w:val="bullet"/>
      <w:lvlText w:val=""/>
      <w:lvlJc w:val="left"/>
      <w:pPr>
        <w:ind w:left="3229" w:hanging="360"/>
      </w:pPr>
      <w:rPr>
        <w:rFonts w:ascii="Symbol" w:hAnsi="Symbol" w:hint="default"/>
      </w:rPr>
    </w:lvl>
    <w:lvl w:ilvl="4" w:tplc="10090003" w:tentative="1">
      <w:start w:val="1"/>
      <w:numFmt w:val="bullet"/>
      <w:lvlText w:val="o"/>
      <w:lvlJc w:val="left"/>
      <w:pPr>
        <w:ind w:left="3949" w:hanging="360"/>
      </w:pPr>
      <w:rPr>
        <w:rFonts w:ascii="Courier New" w:hAnsi="Courier New" w:cs="Courier New" w:hint="default"/>
      </w:rPr>
    </w:lvl>
    <w:lvl w:ilvl="5" w:tplc="10090005" w:tentative="1">
      <w:start w:val="1"/>
      <w:numFmt w:val="bullet"/>
      <w:lvlText w:val=""/>
      <w:lvlJc w:val="left"/>
      <w:pPr>
        <w:ind w:left="4669" w:hanging="360"/>
      </w:pPr>
      <w:rPr>
        <w:rFonts w:ascii="Wingdings" w:hAnsi="Wingdings" w:hint="default"/>
      </w:rPr>
    </w:lvl>
    <w:lvl w:ilvl="6" w:tplc="10090001" w:tentative="1">
      <w:start w:val="1"/>
      <w:numFmt w:val="bullet"/>
      <w:lvlText w:val=""/>
      <w:lvlJc w:val="left"/>
      <w:pPr>
        <w:ind w:left="5389" w:hanging="360"/>
      </w:pPr>
      <w:rPr>
        <w:rFonts w:ascii="Symbol" w:hAnsi="Symbol" w:hint="default"/>
      </w:rPr>
    </w:lvl>
    <w:lvl w:ilvl="7" w:tplc="10090003" w:tentative="1">
      <w:start w:val="1"/>
      <w:numFmt w:val="bullet"/>
      <w:lvlText w:val="o"/>
      <w:lvlJc w:val="left"/>
      <w:pPr>
        <w:ind w:left="6109" w:hanging="360"/>
      </w:pPr>
      <w:rPr>
        <w:rFonts w:ascii="Courier New" w:hAnsi="Courier New" w:cs="Courier New" w:hint="default"/>
      </w:rPr>
    </w:lvl>
    <w:lvl w:ilvl="8" w:tplc="10090005" w:tentative="1">
      <w:start w:val="1"/>
      <w:numFmt w:val="bullet"/>
      <w:lvlText w:val=""/>
      <w:lvlJc w:val="left"/>
      <w:pPr>
        <w:ind w:left="6829" w:hanging="360"/>
      </w:pPr>
      <w:rPr>
        <w:rFonts w:ascii="Wingdings" w:hAnsi="Wingdings" w:hint="default"/>
      </w:rPr>
    </w:lvl>
  </w:abstractNum>
  <w:abstractNum w:abstractNumId="10" w15:restartNumberingAfterBreak="0">
    <w:nsid w:val="65F525BA"/>
    <w:multiLevelType w:val="hybridMultilevel"/>
    <w:tmpl w:val="35882008"/>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0E563AF"/>
    <w:multiLevelType w:val="hybridMultilevel"/>
    <w:tmpl w:val="000E5146"/>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79975EC0"/>
    <w:multiLevelType w:val="hybridMultilevel"/>
    <w:tmpl w:val="D95EA834"/>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60956012">
    <w:abstractNumId w:val="4"/>
  </w:num>
  <w:num w:numId="2" w16cid:durableId="1783190217">
    <w:abstractNumId w:val="6"/>
  </w:num>
  <w:num w:numId="3" w16cid:durableId="1424911622">
    <w:abstractNumId w:val="8"/>
  </w:num>
  <w:num w:numId="4" w16cid:durableId="1656489608">
    <w:abstractNumId w:val="0"/>
  </w:num>
  <w:num w:numId="5" w16cid:durableId="903414438">
    <w:abstractNumId w:val="11"/>
  </w:num>
  <w:num w:numId="6" w16cid:durableId="1055394024">
    <w:abstractNumId w:val="5"/>
  </w:num>
  <w:num w:numId="7" w16cid:durableId="957687224">
    <w:abstractNumId w:val="1"/>
  </w:num>
  <w:num w:numId="8" w16cid:durableId="1033194014">
    <w:abstractNumId w:val="10"/>
  </w:num>
  <w:num w:numId="9" w16cid:durableId="954605248">
    <w:abstractNumId w:val="9"/>
  </w:num>
  <w:num w:numId="10" w16cid:durableId="244194337">
    <w:abstractNumId w:val="7"/>
  </w:num>
  <w:num w:numId="11" w16cid:durableId="2052532236">
    <w:abstractNumId w:val="2"/>
  </w:num>
  <w:num w:numId="12" w16cid:durableId="1443257419">
    <w:abstractNumId w:val="3"/>
  </w:num>
  <w:num w:numId="13" w16cid:durableId="397940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AA"/>
    <w:rsid w:val="0002594D"/>
    <w:rsid w:val="00052B5A"/>
    <w:rsid w:val="000767AA"/>
    <w:rsid w:val="000C79E4"/>
    <w:rsid w:val="00181108"/>
    <w:rsid w:val="001F37F5"/>
    <w:rsid w:val="0025339E"/>
    <w:rsid w:val="002554ED"/>
    <w:rsid w:val="002863D0"/>
    <w:rsid w:val="002955D7"/>
    <w:rsid w:val="0030796B"/>
    <w:rsid w:val="003774F5"/>
    <w:rsid w:val="003B2F8F"/>
    <w:rsid w:val="00440C69"/>
    <w:rsid w:val="0046725E"/>
    <w:rsid w:val="00487E64"/>
    <w:rsid w:val="004C6EA9"/>
    <w:rsid w:val="004D2560"/>
    <w:rsid w:val="00505B78"/>
    <w:rsid w:val="00532FEB"/>
    <w:rsid w:val="00533B72"/>
    <w:rsid w:val="00594F6F"/>
    <w:rsid w:val="005C2E7C"/>
    <w:rsid w:val="005F535E"/>
    <w:rsid w:val="00624D0C"/>
    <w:rsid w:val="00656E71"/>
    <w:rsid w:val="00657038"/>
    <w:rsid w:val="006F3DDE"/>
    <w:rsid w:val="007240B0"/>
    <w:rsid w:val="007675ED"/>
    <w:rsid w:val="007A280D"/>
    <w:rsid w:val="007D6B00"/>
    <w:rsid w:val="008150E9"/>
    <w:rsid w:val="00845D01"/>
    <w:rsid w:val="008C0805"/>
    <w:rsid w:val="009038CE"/>
    <w:rsid w:val="00925447"/>
    <w:rsid w:val="00A609DD"/>
    <w:rsid w:val="00AA1E80"/>
    <w:rsid w:val="00AC78E1"/>
    <w:rsid w:val="00AF2A12"/>
    <w:rsid w:val="00B3050E"/>
    <w:rsid w:val="00B55E38"/>
    <w:rsid w:val="00B6026F"/>
    <w:rsid w:val="00B62290"/>
    <w:rsid w:val="00B7714B"/>
    <w:rsid w:val="00BC547C"/>
    <w:rsid w:val="00BE7F7B"/>
    <w:rsid w:val="00C101B8"/>
    <w:rsid w:val="00C95FB0"/>
    <w:rsid w:val="00CC79F8"/>
    <w:rsid w:val="00D86298"/>
    <w:rsid w:val="00DA1C9E"/>
    <w:rsid w:val="00DA3A0D"/>
    <w:rsid w:val="00DE4F06"/>
    <w:rsid w:val="00DF7910"/>
    <w:rsid w:val="00E6474E"/>
    <w:rsid w:val="00E721B1"/>
    <w:rsid w:val="00F01044"/>
    <w:rsid w:val="00F247CA"/>
    <w:rsid w:val="00F34AA0"/>
    <w:rsid w:val="00F35C85"/>
    <w:rsid w:val="00F44487"/>
    <w:rsid w:val="00F544FE"/>
    <w:rsid w:val="00F86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FB1E3A"/>
  <w14:defaultImageDpi w14:val="300"/>
  <w15:docId w15:val="{C1B30DE5-5AB0-4B61-886A-1E36407B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554ED"/>
    <w:rPr>
      <w:rFonts w:ascii="Helvetica" w:hAnsi="Helvetica"/>
      <w:color w:val="000000" w:themeColor="text1"/>
      <w:sz w:val="18"/>
      <w:szCs w:val="18"/>
    </w:rPr>
  </w:style>
  <w:style w:type="paragraph" w:styleId="Heading1">
    <w:name w:val="heading 1"/>
    <w:aliases w:val="Heading title"/>
    <w:basedOn w:val="Normal"/>
    <w:next w:val="Normal"/>
    <w:link w:val="Heading1Char"/>
    <w:uiPriority w:val="9"/>
    <w:qFormat/>
    <w:rsid w:val="002554ED"/>
    <w:pPr>
      <w:outlineLvl w:val="0"/>
    </w:pPr>
    <w:rPr>
      <w:b/>
      <w:color w:val="1D2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ctivity #"/>
    <w:basedOn w:val="Normal"/>
    <w:next w:val="Normal"/>
    <w:link w:val="TitleChar"/>
    <w:uiPriority w:val="10"/>
    <w:qFormat/>
    <w:rsid w:val="002554ED"/>
    <w:pPr>
      <w:spacing w:line="360" w:lineRule="auto"/>
    </w:pPr>
    <w:rPr>
      <w:b/>
      <w:sz w:val="49"/>
      <w:szCs w:val="49"/>
    </w:rPr>
  </w:style>
  <w:style w:type="character" w:customStyle="1" w:styleId="TitleChar">
    <w:name w:val="Title Char"/>
    <w:aliases w:val="Activity # Char"/>
    <w:basedOn w:val="DefaultParagraphFont"/>
    <w:link w:val="Title"/>
    <w:uiPriority w:val="10"/>
    <w:rsid w:val="002554ED"/>
    <w:rPr>
      <w:rFonts w:ascii="Helvetica" w:hAnsi="Helvetica"/>
      <w:b/>
      <w:sz w:val="49"/>
      <w:szCs w:val="49"/>
    </w:rPr>
  </w:style>
  <w:style w:type="paragraph" w:styleId="Subtitle">
    <w:name w:val="Subtitle"/>
    <w:aliases w:val="Activity Title"/>
    <w:basedOn w:val="Normal"/>
    <w:next w:val="Normal"/>
    <w:link w:val="SubtitleChar"/>
    <w:uiPriority w:val="11"/>
    <w:qFormat/>
    <w:rsid w:val="002554ED"/>
    <w:pPr>
      <w:spacing w:line="360" w:lineRule="auto"/>
    </w:pPr>
    <w:rPr>
      <w:rFonts w:ascii="Helvetica Light" w:hAnsi="Helvetica Light"/>
      <w:color w:val="1D2763"/>
      <w:sz w:val="46"/>
      <w:szCs w:val="46"/>
    </w:rPr>
  </w:style>
  <w:style w:type="character" w:customStyle="1" w:styleId="SubtitleChar">
    <w:name w:val="Subtitle Char"/>
    <w:aliases w:val="Activity Title Char"/>
    <w:basedOn w:val="DefaultParagraphFont"/>
    <w:link w:val="Subtitle"/>
    <w:uiPriority w:val="11"/>
    <w:rsid w:val="002554ED"/>
    <w:rPr>
      <w:rFonts w:ascii="Helvetica Light" w:hAnsi="Helvetica Light"/>
      <w:color w:val="1D2763"/>
      <w:sz w:val="46"/>
      <w:szCs w:val="46"/>
    </w:rPr>
  </w:style>
  <w:style w:type="character" w:styleId="SubtleEmphasis">
    <w:name w:val="Subtle Emphasis"/>
    <w:aliases w:val="Caption title"/>
    <w:uiPriority w:val="19"/>
    <w:qFormat/>
    <w:rsid w:val="002554ED"/>
    <w:rPr>
      <w:i/>
      <w:color w:val="1D2763"/>
    </w:rPr>
  </w:style>
  <w:style w:type="character" w:styleId="Emphasis">
    <w:name w:val="Emphasis"/>
    <w:aliases w:val="Caption Text"/>
    <w:uiPriority w:val="20"/>
    <w:qFormat/>
    <w:rsid w:val="002554ED"/>
    <w:rPr>
      <w:i/>
    </w:rPr>
  </w:style>
  <w:style w:type="character" w:customStyle="1" w:styleId="Heading1Char">
    <w:name w:val="Heading 1 Char"/>
    <w:aliases w:val="Heading title Char"/>
    <w:basedOn w:val="DefaultParagraphFont"/>
    <w:link w:val="Heading1"/>
    <w:uiPriority w:val="9"/>
    <w:rsid w:val="002554ED"/>
    <w:rPr>
      <w:rFonts w:ascii="Helvetica" w:hAnsi="Helvetica"/>
      <w:b/>
      <w:color w:val="1D2763"/>
      <w:sz w:val="18"/>
      <w:szCs w:val="18"/>
    </w:rPr>
  </w:style>
  <w:style w:type="character" w:customStyle="1" w:styleId="ActivityBodytext">
    <w:name w:val="Activity Body text"/>
    <w:basedOn w:val="DefaultParagraphFont"/>
    <w:uiPriority w:val="1"/>
    <w:qFormat/>
    <w:rsid w:val="00E6474E"/>
    <w:rPr>
      <w:rFonts w:ascii="Helvetica" w:hAnsi="Helvetica"/>
      <w:b w:val="0"/>
      <w:i w:val="0"/>
      <w:sz w:val="18"/>
    </w:rPr>
  </w:style>
  <w:style w:type="character" w:customStyle="1" w:styleId="Activitycolourbodytext">
    <w:name w:val="Activity colour body text"/>
    <w:basedOn w:val="ActivityBodytext"/>
    <w:uiPriority w:val="1"/>
    <w:qFormat/>
    <w:rsid w:val="00E6474E"/>
    <w:rPr>
      <w:rFonts w:ascii="Helvetica" w:hAnsi="Helvetica"/>
      <w:b w:val="0"/>
      <w:i w:val="0"/>
      <w:color w:val="1D2763"/>
      <w:sz w:val="18"/>
    </w:rPr>
  </w:style>
  <w:style w:type="character" w:customStyle="1" w:styleId="Activitybodyitalic">
    <w:name w:val="Activity body italic"/>
    <w:basedOn w:val="ActivityBodytext"/>
    <w:uiPriority w:val="1"/>
    <w:qFormat/>
    <w:rsid w:val="00E6474E"/>
    <w:rPr>
      <w:rFonts w:ascii="Helvetica" w:hAnsi="Helvetica"/>
      <w:b w:val="0"/>
      <w:i/>
      <w:sz w:val="18"/>
    </w:rPr>
  </w:style>
  <w:style w:type="paragraph" w:styleId="ListParagraph">
    <w:name w:val="List Paragraph"/>
    <w:basedOn w:val="Normal"/>
    <w:uiPriority w:val="34"/>
    <w:qFormat/>
    <w:rsid w:val="00F544FE"/>
    <w:pPr>
      <w:ind w:left="720"/>
      <w:contextualSpacing/>
    </w:pPr>
  </w:style>
  <w:style w:type="paragraph" w:styleId="Header">
    <w:name w:val="header"/>
    <w:basedOn w:val="Normal"/>
    <w:link w:val="HeaderChar"/>
    <w:uiPriority w:val="99"/>
    <w:unhideWhenUsed/>
    <w:rsid w:val="007A280D"/>
    <w:pPr>
      <w:tabs>
        <w:tab w:val="center" w:pos="4680"/>
        <w:tab w:val="right" w:pos="9360"/>
      </w:tabs>
    </w:pPr>
  </w:style>
  <w:style w:type="character" w:customStyle="1" w:styleId="HeaderChar">
    <w:name w:val="Header Char"/>
    <w:basedOn w:val="DefaultParagraphFont"/>
    <w:link w:val="Header"/>
    <w:uiPriority w:val="99"/>
    <w:rsid w:val="007A280D"/>
    <w:rPr>
      <w:rFonts w:ascii="Helvetica" w:hAnsi="Helvetica"/>
      <w:color w:val="000000" w:themeColor="text1"/>
      <w:sz w:val="18"/>
      <w:szCs w:val="18"/>
    </w:rPr>
  </w:style>
  <w:style w:type="paragraph" w:styleId="Footer">
    <w:name w:val="footer"/>
    <w:basedOn w:val="Normal"/>
    <w:link w:val="FooterChar"/>
    <w:uiPriority w:val="99"/>
    <w:unhideWhenUsed/>
    <w:rsid w:val="007A280D"/>
    <w:pPr>
      <w:tabs>
        <w:tab w:val="center" w:pos="4680"/>
        <w:tab w:val="right" w:pos="9360"/>
      </w:tabs>
    </w:pPr>
  </w:style>
  <w:style w:type="character" w:customStyle="1" w:styleId="FooterChar">
    <w:name w:val="Footer Char"/>
    <w:basedOn w:val="DefaultParagraphFont"/>
    <w:link w:val="Footer"/>
    <w:uiPriority w:val="99"/>
    <w:rsid w:val="007A280D"/>
    <w:rPr>
      <w:rFonts w:ascii="Helvetica" w:hAnsi="Helvetica"/>
      <w:color w:val="000000" w:themeColor="text1"/>
      <w:sz w:val="18"/>
      <w:szCs w:val="18"/>
    </w:rPr>
  </w:style>
  <w:style w:type="character" w:styleId="Hyperlink">
    <w:name w:val="Hyperlink"/>
    <w:uiPriority w:val="99"/>
    <w:unhideWhenUsed/>
    <w:rsid w:val="00B55E38"/>
    <w:rPr>
      <w:color w:val="0563C1"/>
      <w:u w:val="single"/>
    </w:rPr>
  </w:style>
  <w:style w:type="paragraph" w:styleId="BalloonText">
    <w:name w:val="Balloon Text"/>
    <w:basedOn w:val="Normal"/>
    <w:link w:val="BalloonTextChar"/>
    <w:uiPriority w:val="99"/>
    <w:semiHidden/>
    <w:unhideWhenUsed/>
    <w:rsid w:val="00B55E38"/>
    <w:rPr>
      <w:rFonts w:ascii="Tahoma" w:hAnsi="Tahoma" w:cs="Tahoma"/>
      <w:sz w:val="16"/>
      <w:szCs w:val="16"/>
    </w:rPr>
  </w:style>
  <w:style w:type="character" w:customStyle="1" w:styleId="BalloonTextChar">
    <w:name w:val="Balloon Text Char"/>
    <w:basedOn w:val="DefaultParagraphFont"/>
    <w:link w:val="BalloonText"/>
    <w:uiPriority w:val="99"/>
    <w:semiHidden/>
    <w:rsid w:val="00B55E38"/>
    <w:rPr>
      <w:rFonts w:ascii="Tahoma" w:hAnsi="Tahoma" w:cs="Tahoma"/>
      <w:color w:val="000000" w:themeColor="text1"/>
      <w:sz w:val="16"/>
      <w:szCs w:val="16"/>
    </w:rPr>
  </w:style>
  <w:style w:type="character" w:styleId="CommentReference">
    <w:name w:val="annotation reference"/>
    <w:basedOn w:val="DefaultParagraphFont"/>
    <w:uiPriority w:val="99"/>
    <w:unhideWhenUsed/>
    <w:rsid w:val="00AA1E80"/>
    <w:rPr>
      <w:sz w:val="16"/>
      <w:szCs w:val="16"/>
    </w:rPr>
  </w:style>
  <w:style w:type="paragraph" w:styleId="CommentText">
    <w:name w:val="annotation text"/>
    <w:basedOn w:val="Normal"/>
    <w:link w:val="CommentTextChar"/>
    <w:uiPriority w:val="99"/>
    <w:unhideWhenUsed/>
    <w:rsid w:val="00AA1E80"/>
    <w:pPr>
      <w:spacing w:after="160"/>
    </w:pPr>
    <w:rPr>
      <w:rFonts w:asciiTheme="minorHAnsi" w:eastAsiaTheme="minorHAnsi" w:hAnsiTheme="minorHAnsi"/>
      <w:color w:val="auto"/>
      <w:sz w:val="20"/>
      <w:szCs w:val="20"/>
    </w:rPr>
  </w:style>
  <w:style w:type="character" w:customStyle="1" w:styleId="CommentTextChar">
    <w:name w:val="Comment Text Char"/>
    <w:basedOn w:val="DefaultParagraphFont"/>
    <w:link w:val="CommentText"/>
    <w:uiPriority w:val="99"/>
    <w:rsid w:val="00AA1E80"/>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420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ources.perimeterinstitute.c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ickland\AppData\Local\Microsoft\Windows\INetCache\Content.Outlook\4WBTJR1Z\Activi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Activity template</Template>
  <TotalTime>441</TotalTime>
  <Pages>3</Pages>
  <Words>957</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Perimeter Institute</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Strickland</dc:creator>
  <cp:lastModifiedBy>Marijn van Nijhuis</cp:lastModifiedBy>
  <cp:revision>5</cp:revision>
  <cp:lastPrinted>2022-11-02T15:24:00Z</cp:lastPrinted>
  <dcterms:created xsi:type="dcterms:W3CDTF">2019-08-20T18:01:00Z</dcterms:created>
  <dcterms:modified xsi:type="dcterms:W3CDTF">2022-11-03T09:34:00Z</dcterms:modified>
</cp:coreProperties>
</file>